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A6F" w:rsidRPr="00ED1B7F" w:rsidRDefault="001D0A6F" w:rsidP="001204E7">
      <w:pPr>
        <w:tabs>
          <w:tab w:val="left" w:pos="8295"/>
        </w:tabs>
      </w:pPr>
      <w:r w:rsidRPr="00ED1B7F">
        <w:t xml:space="preserve">                                                                                                                                                                                                                                                                </w:t>
      </w:r>
    </w:p>
    <w:p w:rsidR="001D0A6F" w:rsidRPr="00ED1B7F" w:rsidRDefault="001D0A6F" w:rsidP="001204E7"/>
    <w:p w:rsidR="001D0A6F" w:rsidRPr="00ED1B7F" w:rsidRDefault="001D0A6F" w:rsidP="001204E7"/>
    <w:p w:rsidR="001D0A6F" w:rsidRPr="00ED1B7F" w:rsidRDefault="001D0A6F" w:rsidP="001204E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1.5pt;margin-top:0;width:310.5pt;height:62.25pt;z-index:251656704" fillcolor="red" strokecolor="red" strokeweight="2pt">
            <v:shadow color="#868686"/>
            <v:textpath style="font-family:&quot;宋体&quot;;v-text-kern:t" trim="t" fitpath="t" string="成都市科学技术协会"/>
          </v:shape>
        </w:pict>
      </w:r>
    </w:p>
    <w:p w:rsidR="001D0A6F" w:rsidRPr="00ED1B7F" w:rsidRDefault="001D0A6F" w:rsidP="001204E7"/>
    <w:p w:rsidR="001D0A6F" w:rsidRPr="00ED1B7F" w:rsidRDefault="001D0A6F" w:rsidP="001204E7">
      <w:r>
        <w:rPr>
          <w:noProof/>
        </w:rPr>
        <w:pict>
          <v:shape id="AutoShape 3" o:spid="_x0000_s1027" type="#_x0000_t136" style="position:absolute;left:0;text-align:left;margin-left:354.75pt;margin-top:14.85pt;width:1in;height:63.35pt;z-index:251659776" fillcolor="red" strokecolor="red">
            <v:shadow color="#868686"/>
            <v:textpath style="font-family:&quot;宋体&quot;;font-weight:bold" trim="t" string="文件"/>
            <o:lock v:ext="edit" text="f"/>
          </v:shape>
        </w:pict>
      </w:r>
    </w:p>
    <w:p w:rsidR="001D0A6F" w:rsidRPr="00ED1B7F" w:rsidRDefault="001D0A6F" w:rsidP="001204E7"/>
    <w:p w:rsidR="001D0A6F" w:rsidRPr="00ED1B7F" w:rsidRDefault="001D0A6F" w:rsidP="001204E7"/>
    <w:p w:rsidR="001D0A6F" w:rsidRPr="00ED1B7F" w:rsidRDefault="001D0A6F" w:rsidP="001204E7"/>
    <w:p w:rsidR="001D0A6F" w:rsidRPr="00ED1B7F" w:rsidRDefault="001D0A6F" w:rsidP="001204E7">
      <w:r>
        <w:rPr>
          <w:noProof/>
        </w:rPr>
        <w:pict>
          <v:shape id="_x0000_s1028" type="#_x0000_t136" style="position:absolute;left:0;text-align:left;margin-left:30pt;margin-top:2.85pt;width:312pt;height:62.25pt;z-index:251654656" fillcolor="red" strokecolor="red" strokeweight="2pt">
            <v:shadow color="#868686"/>
            <v:textpath style="font-family:&quot;宋体&quot;;v-text-kern:t" trim="t" fitpath="t" string="成都市质量技术监督局"/>
          </v:shape>
        </w:pict>
      </w:r>
    </w:p>
    <w:p w:rsidR="001D0A6F" w:rsidRPr="00ED1B7F" w:rsidRDefault="001D0A6F" w:rsidP="001204E7">
      <w:pPr>
        <w:rPr>
          <w:rFonts w:ascii="楷体_GB2312" w:eastAsia="楷体_GB2312"/>
          <w:sz w:val="32"/>
          <w:szCs w:val="32"/>
        </w:rPr>
      </w:pPr>
      <w:r w:rsidRPr="00ED1B7F">
        <w:t xml:space="preserve">                                                                   </w:t>
      </w:r>
    </w:p>
    <w:p w:rsidR="001D0A6F" w:rsidRPr="00ED1B7F" w:rsidRDefault="001D0A6F" w:rsidP="001204E7"/>
    <w:p w:rsidR="001D0A6F" w:rsidRPr="00ED1B7F" w:rsidRDefault="001D0A6F" w:rsidP="001204E7"/>
    <w:p w:rsidR="001D0A6F" w:rsidRPr="00ED1B7F" w:rsidRDefault="001D0A6F" w:rsidP="001204E7">
      <w:pPr>
        <w:rPr>
          <w:rFonts w:ascii="仿宋_GB2312" w:eastAsia="仿宋_GB2312"/>
          <w:sz w:val="32"/>
          <w:szCs w:val="32"/>
        </w:rPr>
      </w:pPr>
    </w:p>
    <w:p w:rsidR="001D0A6F" w:rsidRPr="00ED1B7F" w:rsidRDefault="001D0A6F" w:rsidP="001204E7">
      <w:pPr>
        <w:spacing w:line="600" w:lineRule="exact"/>
        <w:jc w:val="center"/>
        <w:rPr>
          <w:rFonts w:ascii="仿宋_GB2312" w:eastAsia="仿宋_GB2312"/>
          <w:sz w:val="32"/>
          <w:szCs w:val="32"/>
        </w:rPr>
      </w:pPr>
      <w:r w:rsidRPr="00ED1B7F">
        <w:rPr>
          <w:rFonts w:ascii="仿宋_GB2312" w:eastAsia="仿宋_GB2312" w:hint="eastAsia"/>
          <w:sz w:val="32"/>
          <w:szCs w:val="32"/>
        </w:rPr>
        <w:t>成科协发〔</w:t>
      </w:r>
      <w:r w:rsidRPr="00ED1B7F">
        <w:rPr>
          <w:rFonts w:ascii="仿宋_GB2312" w:eastAsia="仿宋_GB2312" w:cs="仿宋_GB2312"/>
          <w:kern w:val="0"/>
          <w:sz w:val="32"/>
          <w:szCs w:val="32"/>
          <w:lang w:val="zh-CN"/>
        </w:rPr>
        <w:t>2016</w:t>
      </w:r>
      <w:r w:rsidRPr="00ED1B7F">
        <w:rPr>
          <w:rFonts w:ascii="仿宋_GB2312" w:eastAsia="仿宋_GB2312" w:hint="eastAsia"/>
          <w:sz w:val="32"/>
          <w:szCs w:val="32"/>
        </w:rPr>
        <w:t>〕</w:t>
      </w:r>
      <w:r w:rsidRPr="00ED1B7F">
        <w:rPr>
          <w:rFonts w:ascii="仿宋_GB2312" w:eastAsia="仿宋_GB2312"/>
          <w:sz w:val="32"/>
          <w:szCs w:val="32"/>
        </w:rPr>
        <w:t>12</w:t>
      </w:r>
      <w:r w:rsidRPr="00ED1B7F">
        <w:rPr>
          <w:rFonts w:ascii="仿宋_GB2312" w:eastAsia="仿宋_GB2312" w:hint="eastAsia"/>
          <w:sz w:val="32"/>
          <w:szCs w:val="32"/>
        </w:rPr>
        <w:t>号</w:t>
      </w:r>
    </w:p>
    <w:p w:rsidR="001D0A6F" w:rsidRPr="00ED1B7F" w:rsidRDefault="001D0A6F" w:rsidP="006D55BC">
      <w:pPr>
        <w:spacing w:line="840" w:lineRule="exact"/>
        <w:ind w:firstLineChars="1000" w:firstLine="31680"/>
        <w:rPr>
          <w:sz w:val="30"/>
          <w:szCs w:val="30"/>
        </w:rPr>
      </w:pPr>
      <w:r>
        <w:rPr>
          <w:noProof/>
        </w:rPr>
        <w:pict>
          <v:line id="_x0000_s1029" style="position:absolute;left:0;text-align:left;z-index:251655680" from="0,10.2pt" to="441pt,10.2pt" strokecolor="red" strokeweight="2.5pt"/>
        </w:pict>
      </w:r>
    </w:p>
    <w:p w:rsidR="001D0A6F" w:rsidRPr="00ED1B7F" w:rsidRDefault="001D0A6F" w:rsidP="001204E7">
      <w:pPr>
        <w:jc w:val="center"/>
        <w:rPr>
          <w:rFonts w:ascii="方正小标宋简体" w:eastAsia="方正小标宋简体"/>
          <w:sz w:val="36"/>
          <w:szCs w:val="36"/>
        </w:rPr>
      </w:pPr>
    </w:p>
    <w:p w:rsidR="001D0A6F" w:rsidRPr="00ED1B7F" w:rsidRDefault="001D0A6F" w:rsidP="00290056">
      <w:pPr>
        <w:widowControl/>
        <w:spacing w:line="600" w:lineRule="exact"/>
        <w:jc w:val="center"/>
        <w:rPr>
          <w:rFonts w:ascii="方正小标宋简体" w:eastAsia="方正小标宋简体" w:hAnsi="黑体" w:cs="宋体"/>
          <w:kern w:val="0"/>
          <w:sz w:val="44"/>
          <w:szCs w:val="44"/>
        </w:rPr>
      </w:pPr>
      <w:r w:rsidRPr="00ED1B7F">
        <w:rPr>
          <w:rFonts w:ascii="方正小标宋简体" w:eastAsia="方正小标宋简体" w:hAnsi="黑体" w:cs="宋体" w:hint="eastAsia"/>
          <w:kern w:val="0"/>
          <w:sz w:val="44"/>
          <w:szCs w:val="44"/>
        </w:rPr>
        <w:t>成都市科协</w:t>
      </w:r>
      <w:r w:rsidRPr="00ED1B7F">
        <w:rPr>
          <w:rFonts w:ascii="方正小标宋简体" w:eastAsia="方正小标宋简体" w:hAnsi="黑体" w:cs="宋体"/>
          <w:kern w:val="0"/>
          <w:sz w:val="44"/>
          <w:szCs w:val="44"/>
        </w:rPr>
        <w:t xml:space="preserve">  </w:t>
      </w:r>
      <w:r w:rsidRPr="00ED1B7F">
        <w:rPr>
          <w:rFonts w:ascii="方正小标宋简体" w:eastAsia="方正小标宋简体" w:hAnsi="黑体" w:cs="宋体" w:hint="eastAsia"/>
          <w:kern w:val="0"/>
          <w:sz w:val="44"/>
          <w:szCs w:val="44"/>
        </w:rPr>
        <w:t>成都市质监局</w:t>
      </w:r>
    </w:p>
    <w:p w:rsidR="001D0A6F" w:rsidRPr="00ED1B7F" w:rsidRDefault="001D0A6F" w:rsidP="00290056">
      <w:pPr>
        <w:spacing w:line="760" w:lineRule="exact"/>
        <w:contextualSpacing/>
        <w:jc w:val="center"/>
        <w:rPr>
          <w:rFonts w:ascii="方正小标宋简体" w:eastAsia="方正小标宋简体"/>
          <w:sz w:val="44"/>
          <w:szCs w:val="44"/>
        </w:rPr>
      </w:pPr>
      <w:r w:rsidRPr="00ED1B7F">
        <w:rPr>
          <w:rFonts w:ascii="方正小标宋简体" w:eastAsia="方正小标宋简体" w:hAnsi="黑体" w:cs="宋体" w:hint="eastAsia"/>
          <w:kern w:val="0"/>
          <w:sz w:val="44"/>
          <w:szCs w:val="44"/>
        </w:rPr>
        <w:t>转发《四川省科协、四川省质监局</w:t>
      </w:r>
      <w:r w:rsidRPr="00ED1B7F">
        <w:rPr>
          <w:rFonts w:ascii="方正小标宋简体" w:eastAsia="方正小标宋简体" w:hint="eastAsia"/>
          <w:sz w:val="44"/>
          <w:szCs w:val="44"/>
        </w:rPr>
        <w:t>关于开展</w:t>
      </w:r>
    </w:p>
    <w:p w:rsidR="001D0A6F" w:rsidRPr="00ED1B7F" w:rsidRDefault="001D0A6F" w:rsidP="00290056">
      <w:pPr>
        <w:spacing w:line="760" w:lineRule="exact"/>
        <w:contextualSpacing/>
        <w:jc w:val="center"/>
        <w:rPr>
          <w:rFonts w:ascii="方正小标宋简体" w:eastAsia="方正小标宋简体"/>
          <w:sz w:val="44"/>
          <w:szCs w:val="44"/>
        </w:rPr>
      </w:pPr>
      <w:r w:rsidRPr="00ED1B7F">
        <w:rPr>
          <w:rFonts w:ascii="方正小标宋简体" w:eastAsia="方正小标宋简体" w:hint="eastAsia"/>
          <w:sz w:val="44"/>
          <w:szCs w:val="44"/>
        </w:rPr>
        <w:t>“全国计量科普知识竞答”四川竞答活动</w:t>
      </w:r>
    </w:p>
    <w:p w:rsidR="001D0A6F" w:rsidRPr="00ED1B7F" w:rsidRDefault="001D0A6F" w:rsidP="00290056">
      <w:pPr>
        <w:spacing w:line="760" w:lineRule="exact"/>
        <w:contextualSpacing/>
        <w:jc w:val="center"/>
        <w:rPr>
          <w:rFonts w:ascii="方正小标宋简体" w:eastAsia="方正小标宋简体"/>
          <w:sz w:val="44"/>
          <w:szCs w:val="44"/>
        </w:rPr>
      </w:pPr>
      <w:r w:rsidRPr="00ED1B7F">
        <w:rPr>
          <w:rFonts w:ascii="方正小标宋简体" w:eastAsia="方正小标宋简体" w:hint="eastAsia"/>
          <w:sz w:val="44"/>
          <w:szCs w:val="44"/>
        </w:rPr>
        <w:t>的通知》的通知</w:t>
      </w:r>
    </w:p>
    <w:p w:rsidR="001D0A6F" w:rsidRPr="00ED1B7F" w:rsidRDefault="001D0A6F" w:rsidP="00290056">
      <w:pPr>
        <w:jc w:val="center"/>
        <w:rPr>
          <w:rFonts w:ascii="仿宋_GB2312" w:eastAsia="仿宋_GB2312" w:hAnsi="Times New Roman"/>
          <w:sz w:val="32"/>
          <w:szCs w:val="32"/>
        </w:rPr>
      </w:pPr>
    </w:p>
    <w:p w:rsidR="001D0A6F" w:rsidRPr="00ED1B7F" w:rsidRDefault="001D0A6F" w:rsidP="00290056">
      <w:pPr>
        <w:jc w:val="left"/>
        <w:rPr>
          <w:rFonts w:ascii="仿宋_GB2312" w:eastAsia="仿宋_GB2312"/>
          <w:sz w:val="32"/>
          <w:szCs w:val="32"/>
        </w:rPr>
      </w:pPr>
      <w:r w:rsidRPr="00ED1B7F">
        <w:rPr>
          <w:rFonts w:ascii="仿宋_GB2312" w:eastAsia="仿宋_GB2312" w:hint="eastAsia"/>
          <w:sz w:val="32"/>
          <w:szCs w:val="32"/>
        </w:rPr>
        <w:t>各区（市）县科协、市场和质量监管（质监）局，成都高新区科技局、成都天府新区科宣局，市级学会（协会、研究会），各有关单位：</w:t>
      </w:r>
    </w:p>
    <w:p w:rsidR="001D0A6F" w:rsidRPr="00ED1B7F" w:rsidRDefault="001D0A6F" w:rsidP="0073074E">
      <w:pPr>
        <w:jc w:val="left"/>
        <w:rPr>
          <w:rFonts w:ascii="仿宋_GB2312" w:eastAsia="仿宋_GB2312"/>
          <w:sz w:val="32"/>
          <w:szCs w:val="32"/>
        </w:rPr>
      </w:pPr>
      <w:r w:rsidRPr="00ED1B7F">
        <w:rPr>
          <w:rFonts w:ascii="仿宋_GB2312" w:eastAsia="仿宋_GB2312"/>
          <w:sz w:val="32"/>
          <w:szCs w:val="32"/>
        </w:rPr>
        <w:t xml:space="preserve">    </w:t>
      </w:r>
      <w:r w:rsidRPr="00ED1B7F">
        <w:rPr>
          <w:rFonts w:ascii="仿宋_GB2312" w:eastAsia="仿宋_GB2312" w:hint="eastAsia"/>
          <w:sz w:val="32"/>
          <w:szCs w:val="32"/>
        </w:rPr>
        <w:t>现将省科协、省质监局《关于开展“全国计量科普知识竞答”四川竞答活动的通知》（川科协发〔</w:t>
      </w:r>
      <w:r w:rsidRPr="00ED1B7F">
        <w:rPr>
          <w:rFonts w:ascii="仿宋_GB2312" w:eastAsia="仿宋_GB2312"/>
          <w:sz w:val="32"/>
          <w:szCs w:val="32"/>
        </w:rPr>
        <w:t>2016</w:t>
      </w:r>
      <w:r w:rsidRPr="00ED1B7F">
        <w:rPr>
          <w:rFonts w:ascii="仿宋_GB2312" w:eastAsia="仿宋_GB2312" w:hint="eastAsia"/>
          <w:sz w:val="32"/>
          <w:szCs w:val="32"/>
        </w:rPr>
        <w:t>〕</w:t>
      </w:r>
      <w:r w:rsidRPr="00ED1B7F">
        <w:rPr>
          <w:rFonts w:ascii="仿宋_GB2312" w:eastAsia="仿宋_GB2312"/>
          <w:sz w:val="32"/>
          <w:szCs w:val="32"/>
        </w:rPr>
        <w:t>34</w:t>
      </w:r>
      <w:r w:rsidRPr="00ED1B7F">
        <w:rPr>
          <w:rFonts w:ascii="仿宋_GB2312" w:eastAsia="仿宋_GB2312" w:hint="eastAsia"/>
          <w:sz w:val="32"/>
          <w:szCs w:val="32"/>
        </w:rPr>
        <w:t>号，简称“通知”）转发你们，请按照通知要求广泛开展计量科普知识</w:t>
      </w:r>
      <w:r w:rsidRPr="00ED1B7F">
        <w:rPr>
          <w:rFonts w:ascii="仿宋_GB2312" w:eastAsia="仿宋_GB2312" w:hAnsi="Times New Roman" w:hint="eastAsia"/>
          <w:kern w:val="0"/>
          <w:sz w:val="32"/>
          <w:szCs w:val="32"/>
        </w:rPr>
        <w:t>宣传</w:t>
      </w:r>
      <w:r w:rsidRPr="00ED1B7F">
        <w:rPr>
          <w:rFonts w:ascii="仿宋_GB2312" w:eastAsia="仿宋_GB2312" w:hint="eastAsia"/>
          <w:sz w:val="32"/>
          <w:szCs w:val="32"/>
        </w:rPr>
        <w:t>，认真组织开展“全国计量科普知识竞答”活动。</w:t>
      </w:r>
    </w:p>
    <w:p w:rsidR="001D0A6F" w:rsidRPr="00ED1B7F" w:rsidRDefault="001D0A6F" w:rsidP="006D55BC">
      <w:pPr>
        <w:spacing w:line="620" w:lineRule="exact"/>
        <w:ind w:firstLineChars="200" w:firstLine="31680"/>
        <w:rPr>
          <w:rFonts w:ascii="仿宋_GB2312" w:eastAsia="仿宋_GB2312" w:hAnsi="仿宋"/>
          <w:sz w:val="32"/>
          <w:szCs w:val="32"/>
        </w:rPr>
      </w:pPr>
      <w:r w:rsidRPr="00ED1B7F">
        <w:rPr>
          <w:rFonts w:ascii="仿宋_GB2312" w:eastAsia="仿宋_GB2312" w:hAnsi="仿宋" w:hint="eastAsia"/>
          <w:sz w:val="32"/>
          <w:szCs w:val="32"/>
        </w:rPr>
        <w:t>请各单位</w:t>
      </w:r>
      <w:r w:rsidRPr="00ED1B7F">
        <w:rPr>
          <w:rFonts w:ascii="仿宋_GB2312" w:eastAsia="仿宋_GB2312" w:hAnsi="Times New Roman" w:hint="eastAsia"/>
          <w:kern w:val="0"/>
          <w:sz w:val="32"/>
          <w:szCs w:val="32"/>
        </w:rPr>
        <w:t>于</w:t>
      </w:r>
      <w:r w:rsidRPr="00ED1B7F">
        <w:rPr>
          <w:rFonts w:ascii="仿宋_GB2312" w:eastAsia="仿宋_GB2312" w:hAnsi="Times New Roman"/>
          <w:kern w:val="0"/>
          <w:sz w:val="32"/>
          <w:szCs w:val="32"/>
        </w:rPr>
        <w:t>2017</w:t>
      </w:r>
      <w:r w:rsidRPr="00ED1B7F">
        <w:rPr>
          <w:rFonts w:ascii="仿宋_GB2312" w:eastAsia="仿宋_GB2312" w:hAnsi="Times New Roman" w:hint="eastAsia"/>
          <w:kern w:val="0"/>
          <w:sz w:val="32"/>
          <w:szCs w:val="32"/>
        </w:rPr>
        <w:t>年</w:t>
      </w:r>
      <w:r w:rsidRPr="00ED1B7F">
        <w:rPr>
          <w:rFonts w:ascii="仿宋_GB2312" w:eastAsia="仿宋_GB2312" w:hAnsi="Times New Roman"/>
          <w:kern w:val="0"/>
          <w:sz w:val="32"/>
          <w:szCs w:val="32"/>
        </w:rPr>
        <w:t>1</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20</w:t>
      </w:r>
      <w:r w:rsidRPr="00ED1B7F">
        <w:rPr>
          <w:rFonts w:ascii="仿宋_GB2312" w:eastAsia="仿宋_GB2312" w:hAnsi="Times New Roman" w:hint="eastAsia"/>
          <w:kern w:val="0"/>
          <w:sz w:val="32"/>
          <w:szCs w:val="32"/>
        </w:rPr>
        <w:t>日前将</w:t>
      </w:r>
      <w:r w:rsidRPr="00ED1B7F">
        <w:rPr>
          <w:rFonts w:ascii="仿宋_GB2312" w:eastAsia="仿宋_GB2312" w:hAnsi="仿宋" w:hint="eastAsia"/>
          <w:sz w:val="32"/>
          <w:szCs w:val="32"/>
        </w:rPr>
        <w:t>活动开展情况总结及典型案例分别报市科协科普部和市质监局计量处，由市质监局汇总上报。</w:t>
      </w:r>
    </w:p>
    <w:p w:rsidR="001D0A6F" w:rsidRPr="00ED1B7F" w:rsidRDefault="001D0A6F" w:rsidP="006D55BC">
      <w:pPr>
        <w:spacing w:line="620" w:lineRule="exact"/>
        <w:ind w:firstLineChars="200" w:firstLine="31680"/>
        <w:rPr>
          <w:rFonts w:ascii="仿宋_GB2312" w:eastAsia="仿宋_GB2312" w:hAnsi="仿宋"/>
          <w:sz w:val="32"/>
          <w:szCs w:val="32"/>
        </w:rPr>
      </w:pPr>
      <w:r w:rsidRPr="00ED1B7F">
        <w:rPr>
          <w:rFonts w:ascii="仿宋_GB2312" w:eastAsia="仿宋_GB2312" w:hAnsi="仿宋" w:hint="eastAsia"/>
          <w:sz w:val="32"/>
          <w:szCs w:val="32"/>
        </w:rPr>
        <w:t>请各单位确定一名联系人员，于</w:t>
      </w:r>
      <w:r w:rsidRPr="00ED1B7F">
        <w:rPr>
          <w:rFonts w:ascii="仿宋_GB2312" w:eastAsia="仿宋_GB2312" w:hAnsi="仿宋"/>
          <w:sz w:val="32"/>
          <w:szCs w:val="32"/>
        </w:rPr>
        <w:t>2016</w:t>
      </w:r>
      <w:r w:rsidRPr="00ED1B7F">
        <w:rPr>
          <w:rFonts w:ascii="仿宋_GB2312" w:eastAsia="仿宋_GB2312" w:hAnsi="仿宋" w:hint="eastAsia"/>
          <w:sz w:val="32"/>
          <w:szCs w:val="32"/>
        </w:rPr>
        <w:t>年</w:t>
      </w:r>
      <w:r w:rsidRPr="00ED1B7F">
        <w:rPr>
          <w:rFonts w:ascii="仿宋_GB2312" w:eastAsia="仿宋_GB2312" w:hAnsi="仿宋"/>
          <w:sz w:val="32"/>
          <w:szCs w:val="32"/>
        </w:rPr>
        <w:t>6</w:t>
      </w:r>
      <w:r w:rsidRPr="00ED1B7F">
        <w:rPr>
          <w:rFonts w:ascii="仿宋_GB2312" w:eastAsia="仿宋_GB2312" w:hAnsi="仿宋" w:hint="eastAsia"/>
          <w:sz w:val="32"/>
          <w:szCs w:val="32"/>
        </w:rPr>
        <w:t>月</w:t>
      </w:r>
      <w:bookmarkStart w:id="0" w:name="_GoBack"/>
      <w:bookmarkEnd w:id="0"/>
      <w:r w:rsidRPr="00ED1B7F">
        <w:rPr>
          <w:rFonts w:ascii="仿宋_GB2312" w:eastAsia="仿宋_GB2312" w:hAnsi="仿宋"/>
          <w:sz w:val="32"/>
          <w:szCs w:val="32"/>
        </w:rPr>
        <w:t>20</w:t>
      </w:r>
      <w:r w:rsidRPr="00ED1B7F">
        <w:rPr>
          <w:rFonts w:ascii="仿宋_GB2312" w:eastAsia="仿宋_GB2312" w:hAnsi="仿宋" w:hint="eastAsia"/>
          <w:sz w:val="32"/>
          <w:szCs w:val="32"/>
        </w:rPr>
        <w:t>日前分别报市科协科普部和市质监局计量处。</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联系人：</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仿宋" w:hint="eastAsia"/>
          <w:sz w:val="32"/>
          <w:szCs w:val="32"/>
        </w:rPr>
        <w:t>市科协科普部</w:t>
      </w:r>
      <w:r w:rsidRPr="00ED1B7F">
        <w:rPr>
          <w:rFonts w:ascii="仿宋_GB2312" w:eastAsia="仿宋_GB2312" w:hAnsi="Times New Roman" w:hint="eastAsia"/>
          <w:kern w:val="0"/>
          <w:sz w:val="32"/>
          <w:szCs w:val="32"/>
        </w:rPr>
        <w:t>娄通，联系电话：</w:t>
      </w:r>
      <w:r w:rsidRPr="00ED1B7F">
        <w:rPr>
          <w:rFonts w:ascii="仿宋_GB2312" w:eastAsia="仿宋_GB2312" w:hAnsi="Times New Roman"/>
          <w:kern w:val="0"/>
          <w:sz w:val="32"/>
          <w:szCs w:val="32"/>
        </w:rPr>
        <w:t>81710319</w:t>
      </w:r>
      <w:r w:rsidRPr="00ED1B7F">
        <w:rPr>
          <w:rFonts w:ascii="仿宋_GB2312" w:eastAsia="仿宋_GB2312" w:hAnsi="Times New Roman" w:hint="eastAsia"/>
          <w:kern w:val="0"/>
          <w:sz w:val="32"/>
          <w:szCs w:val="32"/>
        </w:rPr>
        <w:t>，电子邮箱：</w:t>
      </w:r>
      <w:r w:rsidRPr="00ED1B7F">
        <w:rPr>
          <w:rFonts w:ascii="仿宋_GB2312" w:eastAsia="仿宋_GB2312" w:hAnsi="Times New Roman"/>
          <w:kern w:val="0"/>
          <w:sz w:val="32"/>
          <w:szCs w:val="32"/>
        </w:rPr>
        <w:t>35976705@qq.com</w:t>
      </w:r>
      <w:r w:rsidRPr="00ED1B7F">
        <w:rPr>
          <w:rFonts w:ascii="仿宋_GB2312" w:eastAsia="仿宋_GB2312" w:hAnsi="Times New Roman" w:hint="eastAsia"/>
          <w:kern w:val="0"/>
          <w:sz w:val="32"/>
          <w:szCs w:val="32"/>
        </w:rPr>
        <w:t>。</w:t>
      </w:r>
    </w:p>
    <w:p w:rsidR="001D0A6F" w:rsidRPr="00ED1B7F" w:rsidRDefault="001D0A6F" w:rsidP="006D55BC">
      <w:pPr>
        <w:spacing w:line="620" w:lineRule="exact"/>
        <w:ind w:firstLineChars="200" w:firstLine="31680"/>
        <w:rPr>
          <w:rFonts w:ascii="仿宋_GB2312" w:eastAsia="仿宋_GB2312" w:hAnsi="仿宋"/>
          <w:sz w:val="32"/>
          <w:szCs w:val="32"/>
        </w:rPr>
      </w:pPr>
      <w:r w:rsidRPr="00ED1B7F">
        <w:rPr>
          <w:rFonts w:ascii="仿宋_GB2312" w:eastAsia="仿宋_GB2312" w:hAnsi="仿宋" w:hint="eastAsia"/>
          <w:sz w:val="32"/>
          <w:szCs w:val="32"/>
        </w:rPr>
        <w:t>市质监局计量处蓝凌波</w:t>
      </w:r>
      <w:r w:rsidRPr="00ED1B7F">
        <w:rPr>
          <w:rFonts w:ascii="仿宋_GB2312" w:eastAsia="仿宋_GB2312" w:hAnsi="Times New Roman" w:hint="eastAsia"/>
          <w:kern w:val="0"/>
          <w:sz w:val="32"/>
          <w:szCs w:val="32"/>
        </w:rPr>
        <w:t>，联系电话：</w:t>
      </w:r>
      <w:r w:rsidRPr="00ED1B7F">
        <w:rPr>
          <w:rFonts w:ascii="仿宋_GB2312" w:eastAsia="仿宋_GB2312" w:hAnsi="Times New Roman"/>
          <w:kern w:val="0"/>
          <w:sz w:val="32"/>
          <w:szCs w:val="32"/>
        </w:rPr>
        <w:t>61882769</w:t>
      </w:r>
      <w:r w:rsidRPr="00ED1B7F">
        <w:rPr>
          <w:rFonts w:ascii="仿宋_GB2312" w:eastAsia="仿宋_GB2312" w:hAnsi="Times New Roman" w:hint="eastAsia"/>
          <w:kern w:val="0"/>
          <w:sz w:val="32"/>
          <w:szCs w:val="32"/>
        </w:rPr>
        <w:t>，电子邮箱：</w:t>
      </w:r>
      <w:r w:rsidRPr="00ED1B7F">
        <w:rPr>
          <w:rFonts w:ascii="仿宋_GB2312" w:eastAsia="仿宋_GB2312" w:hAnsi="Times New Roman"/>
          <w:kern w:val="0"/>
          <w:sz w:val="32"/>
          <w:szCs w:val="32"/>
        </w:rPr>
        <w:t>cdszjjjlc@126.com</w:t>
      </w:r>
      <w:r w:rsidRPr="00ED1B7F">
        <w:rPr>
          <w:rFonts w:ascii="仿宋_GB2312" w:eastAsia="仿宋_GB2312" w:hAnsi="仿宋" w:hint="eastAsia"/>
          <w:sz w:val="32"/>
          <w:szCs w:val="32"/>
        </w:rPr>
        <w:t>。</w:t>
      </w:r>
    </w:p>
    <w:p w:rsidR="001D0A6F" w:rsidRPr="00ED1B7F" w:rsidRDefault="001D0A6F" w:rsidP="006D55BC">
      <w:pPr>
        <w:spacing w:line="620" w:lineRule="exact"/>
        <w:ind w:firstLineChars="200" w:firstLine="31680"/>
        <w:rPr>
          <w:rFonts w:ascii="仿宋_GB2312" w:eastAsia="仿宋_GB2312" w:hAnsi="仿宋"/>
          <w:sz w:val="32"/>
          <w:szCs w:val="32"/>
        </w:rPr>
      </w:pPr>
    </w:p>
    <w:p w:rsidR="001D0A6F" w:rsidRPr="00ED1B7F" w:rsidRDefault="001D0A6F" w:rsidP="00290056">
      <w:pPr>
        <w:tabs>
          <w:tab w:val="left" w:pos="360"/>
          <w:tab w:val="left" w:pos="720"/>
          <w:tab w:val="left" w:pos="8280"/>
        </w:tabs>
        <w:spacing w:line="520" w:lineRule="exact"/>
        <w:jc w:val="right"/>
        <w:rPr>
          <w:rFonts w:ascii="仿宋_GB2312" w:eastAsia="仿宋_GB2312" w:hAnsi="Times New Roman"/>
          <w:kern w:val="0"/>
          <w:sz w:val="32"/>
          <w:szCs w:val="32"/>
        </w:rPr>
      </w:pPr>
    </w:p>
    <w:p w:rsidR="001D0A6F" w:rsidRPr="00ED1B7F" w:rsidRDefault="001D0A6F" w:rsidP="006D55BC">
      <w:pPr>
        <w:tabs>
          <w:tab w:val="left" w:pos="360"/>
          <w:tab w:val="left" w:pos="720"/>
          <w:tab w:val="left" w:pos="8280"/>
        </w:tabs>
        <w:spacing w:line="520" w:lineRule="exact"/>
        <w:ind w:firstLineChars="200" w:firstLine="31680"/>
        <w:rPr>
          <w:rFonts w:ascii="仿宋_GB2312" w:eastAsia="仿宋_GB2312"/>
          <w:sz w:val="32"/>
          <w:szCs w:val="32"/>
        </w:rPr>
      </w:pPr>
      <w:r w:rsidRPr="00ED1B7F">
        <w:rPr>
          <w:rFonts w:ascii="仿宋_GB2312" w:eastAsia="仿宋_GB2312" w:hint="eastAsia"/>
          <w:sz w:val="32"/>
          <w:szCs w:val="32"/>
        </w:rPr>
        <w:t>成都市科学技术协会</w:t>
      </w:r>
      <w:r w:rsidRPr="00ED1B7F">
        <w:rPr>
          <w:rFonts w:ascii="仿宋_GB2312" w:eastAsia="仿宋_GB2312"/>
          <w:sz w:val="32"/>
          <w:szCs w:val="32"/>
        </w:rPr>
        <w:t xml:space="preserve">       </w:t>
      </w:r>
      <w:r w:rsidRPr="00ED1B7F">
        <w:rPr>
          <w:rFonts w:ascii="仿宋_GB2312" w:eastAsia="仿宋_GB2312" w:hint="eastAsia"/>
          <w:sz w:val="32"/>
          <w:szCs w:val="32"/>
        </w:rPr>
        <w:t>成都市质量技术监督局</w:t>
      </w:r>
    </w:p>
    <w:p w:rsidR="001D0A6F" w:rsidRPr="00ED1B7F" w:rsidRDefault="001D0A6F" w:rsidP="006D55BC">
      <w:pPr>
        <w:tabs>
          <w:tab w:val="left" w:pos="360"/>
          <w:tab w:val="left" w:pos="720"/>
          <w:tab w:val="left" w:pos="8280"/>
        </w:tabs>
        <w:spacing w:line="520" w:lineRule="exact"/>
        <w:ind w:firstLineChars="200" w:firstLine="31680"/>
        <w:rPr>
          <w:rFonts w:ascii="仿宋_GB2312" w:eastAsia="仿宋_GB2312"/>
          <w:sz w:val="32"/>
          <w:szCs w:val="32"/>
        </w:rPr>
      </w:pPr>
    </w:p>
    <w:p w:rsidR="001D0A6F" w:rsidRPr="00ED1B7F" w:rsidRDefault="001D0A6F" w:rsidP="006D55BC">
      <w:pPr>
        <w:tabs>
          <w:tab w:val="left" w:pos="360"/>
          <w:tab w:val="left" w:pos="720"/>
          <w:tab w:val="left" w:pos="8280"/>
        </w:tabs>
        <w:spacing w:line="520" w:lineRule="exact"/>
        <w:ind w:firstLineChars="200" w:firstLine="31680"/>
        <w:rPr>
          <w:rFonts w:ascii="仿宋_GB2312" w:eastAsia="仿宋_GB2312"/>
          <w:sz w:val="32"/>
          <w:szCs w:val="32"/>
        </w:rPr>
      </w:pPr>
    </w:p>
    <w:p w:rsidR="001D0A6F" w:rsidRPr="00ED1B7F" w:rsidRDefault="001D0A6F" w:rsidP="006D55BC">
      <w:pPr>
        <w:spacing w:line="520" w:lineRule="exact"/>
        <w:ind w:firstLineChars="900" w:firstLine="31680"/>
        <w:rPr>
          <w:rFonts w:ascii="仿宋_GB2312" w:eastAsia="仿宋_GB2312"/>
          <w:sz w:val="32"/>
          <w:szCs w:val="32"/>
        </w:rPr>
      </w:pPr>
      <w:r w:rsidRPr="00ED1B7F">
        <w:rPr>
          <w:rFonts w:ascii="仿宋_GB2312" w:eastAsia="仿宋_GB2312"/>
          <w:sz w:val="32"/>
          <w:szCs w:val="32"/>
        </w:rPr>
        <w:t>2016</w:t>
      </w:r>
      <w:r w:rsidRPr="00ED1B7F">
        <w:rPr>
          <w:rFonts w:ascii="仿宋_GB2312" w:eastAsia="仿宋_GB2312" w:hint="eastAsia"/>
          <w:sz w:val="32"/>
          <w:szCs w:val="32"/>
        </w:rPr>
        <w:t>年</w:t>
      </w:r>
      <w:r w:rsidRPr="00ED1B7F">
        <w:rPr>
          <w:rFonts w:ascii="仿宋_GB2312" w:eastAsia="仿宋_GB2312"/>
          <w:sz w:val="32"/>
          <w:szCs w:val="32"/>
        </w:rPr>
        <w:t>6</w:t>
      </w:r>
      <w:r w:rsidRPr="00ED1B7F">
        <w:rPr>
          <w:rFonts w:ascii="仿宋_GB2312" w:eastAsia="仿宋_GB2312" w:hint="eastAsia"/>
          <w:sz w:val="32"/>
          <w:szCs w:val="32"/>
        </w:rPr>
        <w:t>月</w:t>
      </w:r>
      <w:r w:rsidRPr="00ED1B7F">
        <w:rPr>
          <w:rFonts w:ascii="仿宋_GB2312" w:eastAsia="仿宋_GB2312"/>
          <w:sz w:val="32"/>
          <w:szCs w:val="32"/>
        </w:rPr>
        <w:t>3</w:t>
      </w:r>
      <w:r w:rsidRPr="00ED1B7F">
        <w:rPr>
          <w:rFonts w:ascii="仿宋_GB2312" w:eastAsia="仿宋_GB2312" w:hint="eastAsia"/>
          <w:sz w:val="32"/>
          <w:szCs w:val="32"/>
        </w:rPr>
        <w:t>日</w:t>
      </w:r>
    </w:p>
    <w:p w:rsidR="001D0A6F" w:rsidRPr="00ED1B7F" w:rsidRDefault="001D0A6F" w:rsidP="006D55BC">
      <w:pPr>
        <w:spacing w:line="520" w:lineRule="exact"/>
        <w:ind w:firstLineChars="900" w:firstLine="31680"/>
        <w:rPr>
          <w:rFonts w:ascii="仿宋_GB2312" w:eastAsia="仿宋_GB2312"/>
          <w:sz w:val="32"/>
          <w:szCs w:val="32"/>
        </w:rPr>
      </w:pPr>
    </w:p>
    <w:p w:rsidR="001D0A6F" w:rsidRPr="00ED1B7F" w:rsidRDefault="001D0A6F" w:rsidP="006D55BC">
      <w:pPr>
        <w:spacing w:line="520" w:lineRule="exact"/>
        <w:ind w:firstLineChars="900" w:firstLine="31680"/>
        <w:rPr>
          <w:rFonts w:ascii="仿宋_GB2312" w:eastAsia="仿宋_GB2312"/>
          <w:sz w:val="32"/>
          <w:szCs w:val="32"/>
        </w:rPr>
      </w:pPr>
    </w:p>
    <w:p w:rsidR="001D0A6F" w:rsidRPr="00ED1B7F" w:rsidRDefault="001D0A6F" w:rsidP="00647367">
      <w:pPr>
        <w:spacing w:line="600" w:lineRule="exact"/>
        <w:jc w:val="left"/>
        <w:rPr>
          <w:rFonts w:ascii="仿宋_GB2312" w:eastAsia="仿宋_GB2312"/>
          <w:b/>
          <w:sz w:val="32"/>
          <w:szCs w:val="32"/>
        </w:rPr>
      </w:pPr>
    </w:p>
    <w:p w:rsidR="001D0A6F" w:rsidRPr="00ED1B7F" w:rsidRDefault="001D0A6F" w:rsidP="006D55BC">
      <w:pPr>
        <w:spacing w:line="600" w:lineRule="exact"/>
        <w:ind w:firstLineChars="100" w:firstLine="31680"/>
        <w:jc w:val="left"/>
        <w:rPr>
          <w:rFonts w:ascii="仿宋_GB2312" w:eastAsia="仿宋_GB2312"/>
          <w:sz w:val="28"/>
          <w:szCs w:val="28"/>
        </w:rPr>
      </w:pPr>
      <w:r>
        <w:rPr>
          <w:noProof/>
        </w:rPr>
        <w:pict>
          <v:line id="_x0000_s1030" style="position:absolute;left:0;text-align:left;z-index:251657728" from="0,33.15pt" to="441pt,33.15pt" strokeweight="1.5pt"/>
        </w:pict>
      </w:r>
      <w:r>
        <w:rPr>
          <w:noProof/>
        </w:rPr>
        <w:pict>
          <v:line id="_x0000_s1031" style="position:absolute;left:0;text-align:left;z-index:251658752" from="0,3pt" to="441pt,3pt" strokeweight="1.5pt"/>
        </w:pict>
      </w:r>
      <w:r w:rsidRPr="00ED1B7F">
        <w:rPr>
          <w:rFonts w:ascii="仿宋_GB2312" w:eastAsia="仿宋_GB2312" w:hint="eastAsia"/>
          <w:sz w:val="28"/>
          <w:szCs w:val="28"/>
        </w:rPr>
        <w:t>成都市科学技术协会办公室</w:t>
      </w:r>
      <w:r w:rsidRPr="00ED1B7F">
        <w:rPr>
          <w:rFonts w:ascii="仿宋_GB2312" w:eastAsia="仿宋_GB2312"/>
          <w:sz w:val="28"/>
          <w:szCs w:val="28"/>
        </w:rPr>
        <w:t xml:space="preserve">              2016</w:t>
      </w:r>
      <w:r w:rsidRPr="00ED1B7F">
        <w:rPr>
          <w:rFonts w:ascii="仿宋_GB2312" w:eastAsia="仿宋_GB2312" w:hint="eastAsia"/>
          <w:sz w:val="28"/>
          <w:szCs w:val="28"/>
        </w:rPr>
        <w:t>年</w:t>
      </w:r>
      <w:r w:rsidRPr="00ED1B7F">
        <w:rPr>
          <w:rFonts w:ascii="仿宋_GB2312" w:eastAsia="仿宋_GB2312"/>
          <w:sz w:val="28"/>
          <w:szCs w:val="28"/>
        </w:rPr>
        <w:t>5</w:t>
      </w:r>
      <w:r w:rsidRPr="00ED1B7F">
        <w:rPr>
          <w:rFonts w:ascii="仿宋_GB2312" w:eastAsia="仿宋_GB2312" w:hint="eastAsia"/>
          <w:sz w:val="28"/>
          <w:szCs w:val="28"/>
        </w:rPr>
        <w:t>月</w:t>
      </w:r>
      <w:r w:rsidRPr="00ED1B7F">
        <w:rPr>
          <w:rFonts w:ascii="仿宋_GB2312" w:eastAsia="仿宋_GB2312"/>
          <w:sz w:val="28"/>
          <w:szCs w:val="28"/>
        </w:rPr>
        <w:t xml:space="preserve"> 30</w:t>
      </w:r>
      <w:r w:rsidRPr="00ED1B7F">
        <w:rPr>
          <w:rFonts w:ascii="仿宋_GB2312" w:eastAsia="仿宋_GB2312" w:hint="eastAsia"/>
          <w:sz w:val="28"/>
          <w:szCs w:val="28"/>
        </w:rPr>
        <w:t>日印发</w:t>
      </w:r>
    </w:p>
    <w:p w:rsidR="001D0A6F" w:rsidRPr="00ED1B7F" w:rsidRDefault="001D0A6F" w:rsidP="00F46766">
      <w:pPr>
        <w:spacing w:beforeLines="100"/>
        <w:jc w:val="left"/>
        <w:rPr>
          <w:rFonts w:ascii="仿宋_GB2312" w:eastAsia="仿宋_GB2312" w:hAnsi="仿宋"/>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style="position:absolute;margin-left:273pt;margin-top:10.1pt;width:141pt;height:46.5pt;z-index:251660800">
            <v:imagedata r:id="rId7" r:href="rId8"/>
          </v:shape>
        </w:pict>
      </w:r>
    </w:p>
    <w:p w:rsidR="001D0A6F" w:rsidRPr="00ED1B7F" w:rsidRDefault="001D0A6F" w:rsidP="00F46766">
      <w:pPr>
        <w:spacing w:beforeLines="100"/>
        <w:jc w:val="left"/>
        <w:rPr>
          <w:rFonts w:ascii="仿宋_GB2312" w:eastAsia="仿宋_GB2312" w:hAnsi="仿宋"/>
          <w:sz w:val="32"/>
          <w:szCs w:val="32"/>
        </w:rPr>
      </w:pPr>
      <w:r w:rsidRPr="00ED1B7F">
        <w:rPr>
          <w:rFonts w:ascii="仿宋_GB2312" w:eastAsia="仿宋_GB2312" w:hAnsi="仿宋" w:hint="eastAsia"/>
          <w:sz w:val="32"/>
          <w:szCs w:val="32"/>
        </w:rPr>
        <w:t>附件</w:t>
      </w:r>
    </w:p>
    <w:p w:rsidR="001D0A6F" w:rsidRPr="00ED1B7F" w:rsidRDefault="001D0A6F" w:rsidP="00F46766">
      <w:pPr>
        <w:spacing w:beforeLines="100"/>
        <w:jc w:val="center"/>
        <w:rPr>
          <w:rFonts w:eastAsia="方正仿宋简体"/>
          <w:sz w:val="32"/>
        </w:rPr>
      </w:pPr>
      <w:r w:rsidRPr="00ED1B7F">
        <w:rPr>
          <w:rFonts w:eastAsia="方正仿宋简体" w:hint="eastAsia"/>
          <w:sz w:val="32"/>
        </w:rPr>
        <w:t>川科协发〔</w:t>
      </w:r>
      <w:r w:rsidRPr="00ED1B7F">
        <w:rPr>
          <w:rFonts w:eastAsia="方正仿宋简体"/>
          <w:sz w:val="32"/>
        </w:rPr>
        <w:t>2016</w:t>
      </w:r>
      <w:r w:rsidRPr="00ED1B7F">
        <w:rPr>
          <w:rFonts w:eastAsia="方正仿宋简体" w:hint="eastAsia"/>
          <w:sz w:val="32"/>
        </w:rPr>
        <w:t>〕</w:t>
      </w:r>
      <w:r w:rsidRPr="00ED1B7F">
        <w:rPr>
          <w:rFonts w:eastAsia="方正仿宋简体"/>
          <w:sz w:val="32"/>
        </w:rPr>
        <w:t>34</w:t>
      </w:r>
      <w:r w:rsidRPr="00ED1B7F">
        <w:rPr>
          <w:rFonts w:eastAsia="方正仿宋简体" w:hint="eastAsia"/>
          <w:sz w:val="32"/>
        </w:rPr>
        <w:t>号</w:t>
      </w:r>
    </w:p>
    <w:p w:rsidR="001D0A6F" w:rsidRPr="00ED1B7F" w:rsidRDefault="001D0A6F" w:rsidP="00A43CAD">
      <w:pPr>
        <w:spacing w:line="576" w:lineRule="exact"/>
        <w:contextualSpacing/>
        <w:jc w:val="center"/>
        <w:rPr>
          <w:rFonts w:ascii="方正小标宋简体" w:eastAsia="方正小标宋简体"/>
          <w:sz w:val="44"/>
          <w:szCs w:val="44"/>
        </w:rPr>
      </w:pPr>
    </w:p>
    <w:p w:rsidR="001D0A6F" w:rsidRPr="00ED1B7F" w:rsidRDefault="001D0A6F" w:rsidP="00AF66E1">
      <w:pPr>
        <w:spacing w:line="600" w:lineRule="exact"/>
        <w:contextualSpacing/>
        <w:jc w:val="center"/>
        <w:rPr>
          <w:rFonts w:ascii="方正小标宋简体" w:eastAsia="方正小标宋简体"/>
          <w:sz w:val="44"/>
          <w:szCs w:val="44"/>
        </w:rPr>
      </w:pPr>
      <w:r w:rsidRPr="00ED1B7F">
        <w:rPr>
          <w:rFonts w:ascii="方正小标宋简体" w:eastAsia="方正小标宋简体" w:hint="eastAsia"/>
          <w:sz w:val="44"/>
          <w:szCs w:val="44"/>
        </w:rPr>
        <w:t>四川省科协</w:t>
      </w:r>
      <w:r w:rsidRPr="00ED1B7F">
        <w:rPr>
          <w:rFonts w:ascii="方正小标宋简体" w:eastAsia="方正小标宋简体"/>
          <w:sz w:val="44"/>
          <w:szCs w:val="44"/>
        </w:rPr>
        <w:t xml:space="preserve"> </w:t>
      </w:r>
      <w:r w:rsidRPr="00ED1B7F">
        <w:rPr>
          <w:rFonts w:ascii="方正小标宋简体" w:eastAsia="方正小标宋简体" w:hint="eastAsia"/>
          <w:sz w:val="44"/>
          <w:szCs w:val="44"/>
        </w:rPr>
        <w:t>四川省质监局</w:t>
      </w:r>
    </w:p>
    <w:p w:rsidR="001D0A6F" w:rsidRPr="00ED1B7F" w:rsidRDefault="001D0A6F" w:rsidP="00AF66E1">
      <w:pPr>
        <w:spacing w:line="600" w:lineRule="exact"/>
        <w:contextualSpacing/>
        <w:jc w:val="center"/>
        <w:rPr>
          <w:rFonts w:ascii="方正小标宋简体" w:eastAsia="方正小标宋简体"/>
          <w:sz w:val="44"/>
          <w:szCs w:val="44"/>
        </w:rPr>
      </w:pPr>
      <w:r w:rsidRPr="00ED1B7F">
        <w:rPr>
          <w:rFonts w:ascii="方正小标宋简体" w:eastAsia="方正小标宋简体" w:hint="eastAsia"/>
          <w:sz w:val="44"/>
          <w:szCs w:val="44"/>
        </w:rPr>
        <w:t>关于开展“全国计量科普知识竞答”</w:t>
      </w:r>
    </w:p>
    <w:p w:rsidR="001D0A6F" w:rsidRPr="00ED1B7F" w:rsidRDefault="001D0A6F" w:rsidP="00AF66E1">
      <w:pPr>
        <w:spacing w:line="600" w:lineRule="exact"/>
        <w:contextualSpacing/>
        <w:jc w:val="center"/>
        <w:rPr>
          <w:rFonts w:ascii="方正小标宋简体" w:eastAsia="方正小标宋简体"/>
          <w:sz w:val="44"/>
          <w:szCs w:val="44"/>
        </w:rPr>
      </w:pPr>
      <w:r w:rsidRPr="00ED1B7F">
        <w:rPr>
          <w:rFonts w:ascii="方正小标宋简体" w:eastAsia="方正小标宋简体" w:hint="eastAsia"/>
          <w:sz w:val="44"/>
          <w:szCs w:val="44"/>
        </w:rPr>
        <w:t>四川竞答活动的通知</w:t>
      </w:r>
    </w:p>
    <w:p w:rsidR="001D0A6F" w:rsidRPr="00ED1B7F" w:rsidRDefault="001D0A6F" w:rsidP="00A43CAD">
      <w:pPr>
        <w:spacing w:line="576" w:lineRule="exact"/>
        <w:contextualSpacing/>
        <w:rPr>
          <w:rFonts w:ascii="仿宋_GB2312" w:eastAsia="仿宋_GB2312"/>
          <w:sz w:val="32"/>
          <w:szCs w:val="32"/>
        </w:rPr>
      </w:pPr>
    </w:p>
    <w:p w:rsidR="001D0A6F" w:rsidRPr="00ED1B7F" w:rsidRDefault="001D0A6F" w:rsidP="005822E2">
      <w:pPr>
        <w:spacing w:line="620" w:lineRule="exact"/>
        <w:contextualSpacing/>
        <w:rPr>
          <w:rFonts w:ascii="仿宋_GB2312" w:eastAsia="仿宋_GB2312" w:hAnsi="仿宋"/>
          <w:sz w:val="32"/>
          <w:szCs w:val="32"/>
        </w:rPr>
      </w:pPr>
      <w:r w:rsidRPr="00ED1B7F">
        <w:rPr>
          <w:rFonts w:ascii="仿宋_GB2312" w:eastAsia="仿宋_GB2312" w:hAnsi="仿宋" w:hint="eastAsia"/>
          <w:sz w:val="32"/>
          <w:szCs w:val="32"/>
        </w:rPr>
        <w:t>各省级学会（协会、研究会），各市（州）科协、质监局，各有关单位：</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仿宋" w:cs="宋体" w:hint="eastAsia"/>
          <w:kern w:val="0"/>
          <w:sz w:val="32"/>
          <w:szCs w:val="32"/>
        </w:rPr>
        <w:t>为全面贯彻党的十八大和十八届三中、四中、五中全会精神，深入贯彻习近平总书记系列讲话精神，进一步落实国务院《计量发展规划（</w:t>
      </w:r>
      <w:r w:rsidRPr="00ED1B7F">
        <w:rPr>
          <w:rFonts w:ascii="仿宋_GB2312" w:eastAsia="仿宋_GB2312" w:hAnsi="Times New Roman"/>
          <w:kern w:val="0"/>
          <w:sz w:val="32"/>
          <w:szCs w:val="32"/>
        </w:rPr>
        <w:t>2013</w:t>
      </w:r>
      <w:r w:rsidRPr="00ED1B7F">
        <w:rPr>
          <w:rFonts w:ascii="仿宋_GB2312" w:eastAsia="仿宋_GB2312" w:hAnsi="仿宋" w:cs="宋体"/>
          <w:kern w:val="0"/>
          <w:sz w:val="32"/>
          <w:szCs w:val="32"/>
        </w:rPr>
        <w:t>-</w:t>
      </w:r>
      <w:r w:rsidRPr="00ED1B7F">
        <w:rPr>
          <w:rFonts w:ascii="仿宋_GB2312" w:eastAsia="仿宋_GB2312" w:hAnsi="Times New Roman"/>
          <w:kern w:val="0"/>
          <w:sz w:val="32"/>
          <w:szCs w:val="32"/>
        </w:rPr>
        <w:t>2020</w:t>
      </w:r>
      <w:r w:rsidRPr="00ED1B7F">
        <w:rPr>
          <w:rFonts w:ascii="仿宋_GB2312" w:eastAsia="仿宋_GB2312" w:hAnsi="Times New Roman" w:hint="eastAsia"/>
          <w:kern w:val="0"/>
          <w:sz w:val="32"/>
          <w:szCs w:val="32"/>
        </w:rPr>
        <w:t>年）》和《国务院办公厅关于印发全民科学素质行动计划纲要实施方案（</w:t>
      </w:r>
      <w:r w:rsidRPr="00ED1B7F">
        <w:rPr>
          <w:rFonts w:ascii="仿宋_GB2312" w:eastAsia="仿宋_GB2312" w:hAnsi="Times New Roman"/>
          <w:kern w:val="0"/>
          <w:sz w:val="32"/>
          <w:szCs w:val="32"/>
        </w:rPr>
        <w:t>2016-2020</w:t>
      </w:r>
      <w:r w:rsidRPr="00ED1B7F">
        <w:rPr>
          <w:rFonts w:ascii="仿宋_GB2312" w:eastAsia="仿宋_GB2312" w:hAnsi="Times New Roman" w:hint="eastAsia"/>
          <w:kern w:val="0"/>
          <w:sz w:val="32"/>
          <w:szCs w:val="32"/>
        </w:rPr>
        <w:t>年）的通知》及省政府《四川省计量发展规划（</w:t>
      </w:r>
      <w:r w:rsidRPr="00ED1B7F">
        <w:rPr>
          <w:rFonts w:ascii="仿宋_GB2312" w:eastAsia="仿宋_GB2312" w:hAnsi="Times New Roman"/>
          <w:kern w:val="0"/>
          <w:sz w:val="32"/>
          <w:szCs w:val="32"/>
        </w:rPr>
        <w:t>2014-2020</w:t>
      </w:r>
      <w:r w:rsidRPr="00ED1B7F">
        <w:rPr>
          <w:rFonts w:ascii="仿宋_GB2312" w:eastAsia="仿宋_GB2312" w:hAnsi="Times New Roman" w:hint="eastAsia"/>
          <w:kern w:val="0"/>
          <w:sz w:val="32"/>
          <w:szCs w:val="32"/>
        </w:rPr>
        <w:t>）》精神，结合</w:t>
      </w:r>
      <w:r w:rsidRPr="00ED1B7F">
        <w:rPr>
          <w:rFonts w:ascii="仿宋_GB2312" w:eastAsia="仿宋_GB2312" w:hAnsi="Times New Roman"/>
          <w:kern w:val="0"/>
          <w:sz w:val="32"/>
          <w:szCs w:val="32"/>
        </w:rPr>
        <w:t>2016</w:t>
      </w:r>
      <w:r w:rsidRPr="00ED1B7F">
        <w:rPr>
          <w:rFonts w:ascii="仿宋_GB2312" w:eastAsia="仿宋_GB2312" w:hAnsi="Times New Roman" w:hint="eastAsia"/>
          <w:kern w:val="0"/>
          <w:sz w:val="32"/>
          <w:szCs w:val="32"/>
        </w:rPr>
        <w:t>年</w:t>
      </w:r>
      <w:r w:rsidRPr="00ED1B7F">
        <w:rPr>
          <w:rFonts w:ascii="仿宋_GB2312" w:eastAsia="仿宋_GB2312" w:hAnsi="Times New Roman"/>
          <w:kern w:val="0"/>
          <w:sz w:val="32"/>
          <w:szCs w:val="32"/>
        </w:rPr>
        <w:t xml:space="preserve"> </w:t>
      </w:r>
      <w:r w:rsidRPr="00ED1B7F">
        <w:rPr>
          <w:rFonts w:ascii="仿宋_GB2312" w:eastAsia="仿宋_GB2312" w:hAnsi="Times New Roman" w:hint="eastAsia"/>
          <w:kern w:val="0"/>
          <w:sz w:val="32"/>
          <w:szCs w:val="32"/>
        </w:rPr>
        <w:t>“</w:t>
      </w:r>
      <w:r w:rsidRPr="00ED1B7F">
        <w:rPr>
          <w:rFonts w:ascii="仿宋_GB2312" w:eastAsia="仿宋_GB2312" w:hAnsi="Times New Roman"/>
          <w:kern w:val="0"/>
          <w:sz w:val="32"/>
          <w:szCs w:val="32"/>
        </w:rPr>
        <w:t>5.20</w:t>
      </w:r>
      <w:r w:rsidRPr="00ED1B7F">
        <w:rPr>
          <w:rFonts w:ascii="仿宋_GB2312" w:eastAsia="仿宋_GB2312" w:hAnsi="Times New Roman" w:hint="eastAsia"/>
          <w:kern w:val="0"/>
          <w:sz w:val="32"/>
          <w:szCs w:val="32"/>
        </w:rPr>
        <w:t>世界计量日”宣传，扎实推进全民科学素质提升，提高计量在引领科技进步、促进经济发展、增强人民生活福祉中的重要地位和作用，中国科学技术协会、国家质量监督检验检疫总局决定，从</w:t>
      </w:r>
      <w:r w:rsidRPr="00ED1B7F">
        <w:rPr>
          <w:rFonts w:ascii="仿宋_GB2312" w:eastAsia="仿宋_GB2312" w:hAnsi="Times New Roman"/>
          <w:kern w:val="0"/>
          <w:sz w:val="32"/>
          <w:szCs w:val="32"/>
        </w:rPr>
        <w:t>2016</w:t>
      </w:r>
      <w:r w:rsidRPr="00ED1B7F">
        <w:rPr>
          <w:rFonts w:ascii="仿宋_GB2312" w:eastAsia="仿宋_GB2312" w:hAnsi="Times New Roman" w:hint="eastAsia"/>
          <w:kern w:val="0"/>
          <w:sz w:val="32"/>
          <w:szCs w:val="32"/>
        </w:rPr>
        <w:t>年</w:t>
      </w:r>
      <w:r w:rsidRPr="00ED1B7F">
        <w:rPr>
          <w:rFonts w:ascii="仿宋_GB2312" w:eastAsia="仿宋_GB2312" w:hAnsi="Times New Roman"/>
          <w:kern w:val="0"/>
          <w:sz w:val="32"/>
          <w:szCs w:val="32"/>
        </w:rPr>
        <w:t>5</w:t>
      </w:r>
      <w:r w:rsidRPr="00ED1B7F">
        <w:rPr>
          <w:rFonts w:ascii="仿宋_GB2312" w:eastAsia="仿宋_GB2312" w:hAnsi="Times New Roman" w:hint="eastAsia"/>
          <w:kern w:val="0"/>
          <w:sz w:val="32"/>
          <w:szCs w:val="32"/>
        </w:rPr>
        <w:t>月开始，联合主办“全国计量科普知识竞答”活动（以下简称“活动”）。为全力做好四川竞答活动，现就有关事项通知如下：</w:t>
      </w:r>
    </w:p>
    <w:p w:rsidR="001D0A6F" w:rsidRPr="00ED1B7F" w:rsidRDefault="001D0A6F" w:rsidP="006D55BC">
      <w:pPr>
        <w:widowControl/>
        <w:spacing w:line="620" w:lineRule="exact"/>
        <w:ind w:firstLineChars="200" w:firstLine="31680"/>
        <w:rPr>
          <w:rFonts w:ascii="黑体" w:eastAsia="黑体" w:hAnsi="黑体"/>
          <w:sz w:val="32"/>
          <w:szCs w:val="32"/>
        </w:rPr>
      </w:pPr>
      <w:r w:rsidRPr="00ED1B7F">
        <w:rPr>
          <w:rFonts w:ascii="黑体" w:eastAsia="黑体" w:hAnsi="黑体" w:hint="eastAsia"/>
          <w:sz w:val="32"/>
          <w:szCs w:val="32"/>
        </w:rPr>
        <w:t>一、活动主题</w:t>
      </w:r>
    </w:p>
    <w:p w:rsidR="001D0A6F" w:rsidRPr="00ED1B7F" w:rsidRDefault="001D0A6F" w:rsidP="006D55BC">
      <w:pPr>
        <w:widowControl/>
        <w:spacing w:line="620" w:lineRule="exact"/>
        <w:ind w:firstLineChars="200" w:firstLine="31680"/>
        <w:rPr>
          <w:rFonts w:ascii="仿宋_GB2312" w:eastAsia="仿宋_GB2312" w:hAnsi="仿宋"/>
          <w:sz w:val="32"/>
          <w:szCs w:val="32"/>
        </w:rPr>
      </w:pPr>
      <w:r w:rsidRPr="00ED1B7F">
        <w:rPr>
          <w:rFonts w:ascii="仿宋_GB2312" w:eastAsia="仿宋_GB2312" w:hAnsi="仿宋" w:hint="eastAsia"/>
          <w:sz w:val="32"/>
          <w:szCs w:val="32"/>
        </w:rPr>
        <w:t>计量科普在行动</w:t>
      </w:r>
    </w:p>
    <w:p w:rsidR="001D0A6F" w:rsidRPr="00ED1B7F" w:rsidRDefault="001D0A6F" w:rsidP="006D55BC">
      <w:pPr>
        <w:widowControl/>
        <w:spacing w:line="620" w:lineRule="exact"/>
        <w:ind w:firstLineChars="200" w:firstLine="31680"/>
        <w:rPr>
          <w:rFonts w:ascii="黑体" w:eastAsia="黑体" w:hAnsi="黑体"/>
          <w:sz w:val="32"/>
          <w:szCs w:val="32"/>
        </w:rPr>
      </w:pPr>
      <w:r w:rsidRPr="00ED1B7F">
        <w:rPr>
          <w:rFonts w:ascii="黑体" w:eastAsia="黑体" w:hAnsi="黑体" w:hint="eastAsia"/>
          <w:sz w:val="32"/>
          <w:szCs w:val="32"/>
        </w:rPr>
        <w:t>二、组织机构</w:t>
      </w:r>
    </w:p>
    <w:p w:rsidR="001D0A6F" w:rsidRPr="00ED1B7F" w:rsidRDefault="001D0A6F" w:rsidP="006D55BC">
      <w:pPr>
        <w:spacing w:line="620" w:lineRule="exact"/>
        <w:ind w:firstLineChars="200" w:firstLine="31680"/>
        <w:contextualSpacing/>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（一）全国主办单位、承办单位及技术支持单位：</w:t>
      </w:r>
    </w:p>
    <w:p w:rsidR="001D0A6F" w:rsidRPr="00ED1B7F" w:rsidRDefault="001D0A6F" w:rsidP="006D55BC">
      <w:pPr>
        <w:spacing w:line="620" w:lineRule="exact"/>
        <w:ind w:firstLineChars="200" w:firstLine="31680"/>
        <w:contextualSpacing/>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1. </w:t>
      </w:r>
      <w:r w:rsidRPr="00ED1B7F">
        <w:rPr>
          <w:rFonts w:ascii="仿宋_GB2312" w:eastAsia="仿宋_GB2312" w:hAnsi="Times New Roman" w:hint="eastAsia"/>
          <w:kern w:val="0"/>
          <w:sz w:val="32"/>
          <w:szCs w:val="32"/>
        </w:rPr>
        <w:t>主办单位：中国科学技术协会、国家质量监督检验检疫总局。</w:t>
      </w:r>
    </w:p>
    <w:p w:rsidR="001D0A6F" w:rsidRPr="00ED1B7F" w:rsidRDefault="001D0A6F" w:rsidP="006D55BC">
      <w:pPr>
        <w:spacing w:line="620" w:lineRule="exact"/>
        <w:ind w:firstLineChars="200" w:firstLine="31680"/>
        <w:contextualSpacing/>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2. </w:t>
      </w:r>
      <w:r w:rsidRPr="00ED1B7F">
        <w:rPr>
          <w:rFonts w:ascii="仿宋_GB2312" w:eastAsia="仿宋_GB2312" w:hAnsi="Times New Roman" w:hint="eastAsia"/>
          <w:kern w:val="0"/>
          <w:sz w:val="32"/>
          <w:szCs w:val="32"/>
        </w:rPr>
        <w:t>承办单位：中国计量测试学会、中国计量协会。</w:t>
      </w:r>
    </w:p>
    <w:p w:rsidR="001D0A6F" w:rsidRPr="00ED1B7F" w:rsidRDefault="001D0A6F" w:rsidP="006D55BC">
      <w:pPr>
        <w:spacing w:line="620" w:lineRule="exact"/>
        <w:ind w:firstLineChars="200" w:firstLine="31680"/>
        <w:contextualSpacing/>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3. </w:t>
      </w:r>
      <w:r w:rsidRPr="00ED1B7F">
        <w:rPr>
          <w:rFonts w:ascii="仿宋_GB2312" w:eastAsia="仿宋_GB2312" w:hAnsi="Times New Roman" w:hint="eastAsia"/>
          <w:kern w:val="0"/>
          <w:sz w:val="32"/>
          <w:szCs w:val="32"/>
        </w:rPr>
        <w:t>技术支持单位：上海市质量技术监督局、东方网、东方社区信息苑。</w:t>
      </w:r>
    </w:p>
    <w:p w:rsidR="001D0A6F" w:rsidRPr="00ED1B7F" w:rsidRDefault="001D0A6F" w:rsidP="006D55BC">
      <w:pPr>
        <w:spacing w:line="620" w:lineRule="exact"/>
        <w:ind w:firstLineChars="200" w:firstLine="31680"/>
        <w:contextualSpacing/>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（二）四川赛区主办单位和承办单位：</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1. </w:t>
      </w:r>
      <w:r w:rsidRPr="00ED1B7F">
        <w:rPr>
          <w:rFonts w:ascii="仿宋_GB2312" w:eastAsia="仿宋_GB2312" w:hAnsi="Times New Roman" w:hint="eastAsia"/>
          <w:kern w:val="0"/>
          <w:sz w:val="32"/>
          <w:szCs w:val="32"/>
        </w:rPr>
        <w:t>主办单位：四川省科学技术协会、四川省质量技术监督局。</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2. </w:t>
      </w:r>
      <w:r w:rsidRPr="00ED1B7F">
        <w:rPr>
          <w:rFonts w:ascii="仿宋_GB2312" w:eastAsia="仿宋_GB2312" w:hAnsi="Times New Roman" w:hint="eastAsia"/>
          <w:kern w:val="0"/>
          <w:sz w:val="32"/>
          <w:szCs w:val="32"/>
        </w:rPr>
        <w:t>承办单位：省质监局信息（宣传）中心、四川新闻网、消费质量报。</w:t>
      </w:r>
    </w:p>
    <w:p w:rsidR="001D0A6F" w:rsidRPr="00ED1B7F" w:rsidRDefault="001D0A6F" w:rsidP="006D55BC">
      <w:pPr>
        <w:widowControl/>
        <w:spacing w:line="620" w:lineRule="exact"/>
        <w:ind w:firstLineChars="200" w:firstLine="31680"/>
        <w:rPr>
          <w:rFonts w:ascii="黑体" w:eastAsia="黑体" w:hAnsi="黑体"/>
          <w:sz w:val="32"/>
          <w:szCs w:val="32"/>
        </w:rPr>
      </w:pPr>
      <w:r w:rsidRPr="00ED1B7F">
        <w:rPr>
          <w:rFonts w:ascii="黑体" w:eastAsia="黑体" w:hAnsi="黑体" w:hint="eastAsia"/>
          <w:sz w:val="32"/>
          <w:szCs w:val="32"/>
        </w:rPr>
        <w:t>三、活动时间</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2016</w:t>
      </w:r>
      <w:r w:rsidRPr="00ED1B7F">
        <w:rPr>
          <w:rFonts w:ascii="仿宋_GB2312" w:eastAsia="仿宋_GB2312" w:hAnsi="Times New Roman" w:hint="eastAsia"/>
          <w:kern w:val="0"/>
          <w:sz w:val="32"/>
          <w:szCs w:val="32"/>
        </w:rPr>
        <w:t>年</w:t>
      </w:r>
      <w:r w:rsidRPr="00ED1B7F">
        <w:rPr>
          <w:rFonts w:ascii="仿宋_GB2312" w:eastAsia="仿宋_GB2312" w:hAnsi="Times New Roman"/>
          <w:kern w:val="0"/>
          <w:sz w:val="32"/>
          <w:szCs w:val="32"/>
        </w:rPr>
        <w:t>5</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20</w:t>
      </w:r>
      <w:r w:rsidRPr="00ED1B7F">
        <w:rPr>
          <w:rFonts w:ascii="仿宋_GB2312" w:eastAsia="仿宋_GB2312" w:hAnsi="Times New Roman" w:hint="eastAsia"/>
          <w:kern w:val="0"/>
          <w:sz w:val="32"/>
          <w:szCs w:val="32"/>
        </w:rPr>
        <w:t>日启动，</w:t>
      </w:r>
      <w:r w:rsidRPr="00ED1B7F">
        <w:rPr>
          <w:rFonts w:ascii="仿宋_GB2312" w:eastAsia="仿宋_GB2312" w:hAnsi="Times New Roman"/>
          <w:kern w:val="0"/>
          <w:sz w:val="32"/>
          <w:szCs w:val="32"/>
        </w:rPr>
        <w:t>6</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1</w:t>
      </w:r>
      <w:r w:rsidRPr="00ED1B7F">
        <w:rPr>
          <w:rFonts w:ascii="仿宋_GB2312" w:eastAsia="仿宋_GB2312" w:hAnsi="Times New Roman" w:hint="eastAsia"/>
          <w:kern w:val="0"/>
          <w:sz w:val="32"/>
          <w:szCs w:val="32"/>
        </w:rPr>
        <w:t>日至</w:t>
      </w:r>
      <w:r w:rsidRPr="00ED1B7F">
        <w:rPr>
          <w:rFonts w:ascii="仿宋_GB2312" w:eastAsia="仿宋_GB2312" w:hAnsi="Times New Roman"/>
          <w:kern w:val="0"/>
          <w:sz w:val="32"/>
          <w:szCs w:val="32"/>
        </w:rPr>
        <w:t>12</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31</w:t>
      </w:r>
      <w:r w:rsidRPr="00ED1B7F">
        <w:rPr>
          <w:rFonts w:ascii="仿宋_GB2312" w:eastAsia="仿宋_GB2312" w:hAnsi="Times New Roman" w:hint="eastAsia"/>
          <w:kern w:val="0"/>
          <w:sz w:val="32"/>
          <w:szCs w:val="32"/>
        </w:rPr>
        <w:t>日正式竞赛答题。</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2017</w:t>
      </w:r>
      <w:r w:rsidRPr="00ED1B7F">
        <w:rPr>
          <w:rFonts w:ascii="仿宋_GB2312" w:eastAsia="仿宋_GB2312" w:hAnsi="Times New Roman" w:hint="eastAsia"/>
          <w:kern w:val="0"/>
          <w:sz w:val="32"/>
          <w:szCs w:val="32"/>
        </w:rPr>
        <w:t>年</w:t>
      </w:r>
      <w:r w:rsidRPr="00ED1B7F">
        <w:rPr>
          <w:rFonts w:ascii="仿宋_GB2312" w:eastAsia="仿宋_GB2312" w:hAnsi="Times New Roman"/>
          <w:kern w:val="0"/>
          <w:sz w:val="32"/>
          <w:szCs w:val="32"/>
        </w:rPr>
        <w:t>1</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1</w:t>
      </w:r>
      <w:r w:rsidRPr="00ED1B7F">
        <w:rPr>
          <w:rFonts w:ascii="仿宋_GB2312" w:eastAsia="仿宋_GB2312" w:hAnsi="Times New Roman" w:hint="eastAsia"/>
          <w:kern w:val="0"/>
          <w:sz w:val="32"/>
          <w:szCs w:val="32"/>
        </w:rPr>
        <w:t>日至</w:t>
      </w:r>
      <w:r w:rsidRPr="00ED1B7F">
        <w:rPr>
          <w:rFonts w:ascii="仿宋_GB2312" w:eastAsia="仿宋_GB2312" w:hAnsi="Times New Roman"/>
          <w:kern w:val="0"/>
          <w:sz w:val="32"/>
          <w:szCs w:val="32"/>
        </w:rPr>
        <w:t>31</w:t>
      </w:r>
      <w:r w:rsidRPr="00ED1B7F">
        <w:rPr>
          <w:rFonts w:ascii="仿宋_GB2312" w:eastAsia="仿宋_GB2312" w:hAnsi="Times New Roman" w:hint="eastAsia"/>
          <w:kern w:val="0"/>
          <w:sz w:val="32"/>
          <w:szCs w:val="32"/>
        </w:rPr>
        <w:t>日开展我省决赛，</w:t>
      </w:r>
      <w:r w:rsidRPr="00ED1B7F">
        <w:rPr>
          <w:rFonts w:ascii="仿宋_GB2312" w:eastAsia="仿宋_GB2312" w:hAnsi="Times New Roman"/>
          <w:kern w:val="0"/>
          <w:sz w:val="32"/>
          <w:szCs w:val="32"/>
        </w:rPr>
        <w:t>2</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1</w:t>
      </w:r>
      <w:r w:rsidRPr="00ED1B7F">
        <w:rPr>
          <w:rFonts w:ascii="仿宋_GB2312" w:eastAsia="仿宋_GB2312" w:hAnsi="Times New Roman" w:hint="eastAsia"/>
          <w:kern w:val="0"/>
          <w:sz w:val="32"/>
          <w:szCs w:val="32"/>
        </w:rPr>
        <w:t>日至</w:t>
      </w:r>
      <w:r w:rsidRPr="00ED1B7F">
        <w:rPr>
          <w:rFonts w:ascii="仿宋_GB2312" w:eastAsia="仿宋_GB2312" w:hAnsi="Times New Roman"/>
          <w:kern w:val="0"/>
          <w:sz w:val="32"/>
          <w:szCs w:val="32"/>
        </w:rPr>
        <w:t>3</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1</w:t>
      </w:r>
      <w:r w:rsidRPr="00ED1B7F">
        <w:rPr>
          <w:rFonts w:ascii="仿宋_GB2312" w:eastAsia="仿宋_GB2312" w:hAnsi="Times New Roman" w:hint="eastAsia"/>
          <w:kern w:val="0"/>
          <w:sz w:val="32"/>
          <w:szCs w:val="32"/>
        </w:rPr>
        <w:t>日参加全国决赛。</w:t>
      </w:r>
    </w:p>
    <w:p w:rsidR="001D0A6F" w:rsidRPr="00ED1B7F" w:rsidRDefault="001D0A6F" w:rsidP="006D55BC">
      <w:pPr>
        <w:widowControl/>
        <w:spacing w:line="620" w:lineRule="exact"/>
        <w:ind w:firstLineChars="200" w:firstLine="31680"/>
        <w:rPr>
          <w:rFonts w:ascii="黑体" w:eastAsia="黑体" w:hAnsi="黑体"/>
          <w:sz w:val="32"/>
          <w:szCs w:val="32"/>
        </w:rPr>
      </w:pPr>
      <w:r w:rsidRPr="00ED1B7F">
        <w:rPr>
          <w:rFonts w:ascii="黑体" w:eastAsia="黑体" w:hAnsi="黑体" w:hint="eastAsia"/>
          <w:sz w:val="32"/>
          <w:szCs w:val="32"/>
        </w:rPr>
        <w:t>四、参赛人员</w:t>
      </w:r>
    </w:p>
    <w:p w:rsidR="001D0A6F" w:rsidRPr="00ED1B7F" w:rsidRDefault="001D0A6F" w:rsidP="006D55BC">
      <w:pPr>
        <w:spacing w:line="620" w:lineRule="exact"/>
        <w:ind w:firstLineChars="200" w:firstLine="31680"/>
        <w:contextualSpacing/>
        <w:rPr>
          <w:rFonts w:ascii="仿宋_GB2312" w:eastAsia="仿宋_GB2312" w:hAnsi="仿宋"/>
          <w:sz w:val="32"/>
          <w:szCs w:val="32"/>
        </w:rPr>
      </w:pPr>
      <w:r w:rsidRPr="00ED1B7F">
        <w:rPr>
          <w:rFonts w:ascii="仿宋_GB2312" w:eastAsia="仿宋_GB2312" w:hAnsi="Times New Roman" w:hint="eastAsia"/>
          <w:kern w:val="0"/>
          <w:sz w:val="32"/>
          <w:szCs w:val="32"/>
        </w:rPr>
        <w:t>我省年满</w:t>
      </w:r>
      <w:r w:rsidRPr="00ED1B7F">
        <w:rPr>
          <w:rFonts w:ascii="仿宋_GB2312" w:eastAsia="仿宋_GB2312" w:hAnsi="Times New Roman"/>
          <w:kern w:val="0"/>
          <w:sz w:val="32"/>
          <w:szCs w:val="32"/>
        </w:rPr>
        <w:t>6</w:t>
      </w:r>
      <w:r w:rsidRPr="00ED1B7F">
        <w:rPr>
          <w:rFonts w:ascii="仿宋_GB2312" w:eastAsia="仿宋_GB2312" w:hAnsi="Times New Roman" w:hint="eastAsia"/>
          <w:kern w:val="0"/>
          <w:sz w:val="32"/>
          <w:szCs w:val="32"/>
        </w:rPr>
        <w:t>周岁以上（</w:t>
      </w:r>
      <w:r w:rsidRPr="00ED1B7F">
        <w:rPr>
          <w:rFonts w:ascii="仿宋_GB2312" w:eastAsia="仿宋_GB2312" w:hAnsi="Times New Roman"/>
          <w:kern w:val="0"/>
          <w:sz w:val="32"/>
          <w:szCs w:val="32"/>
        </w:rPr>
        <w:t>2010</w:t>
      </w:r>
      <w:r w:rsidRPr="00ED1B7F">
        <w:rPr>
          <w:rFonts w:ascii="仿宋_GB2312" w:eastAsia="仿宋_GB2312" w:hAnsi="Times New Roman" w:hint="eastAsia"/>
          <w:kern w:val="0"/>
          <w:sz w:val="32"/>
          <w:szCs w:val="32"/>
        </w:rPr>
        <w:t>年</w:t>
      </w:r>
      <w:r w:rsidRPr="00ED1B7F">
        <w:rPr>
          <w:rFonts w:ascii="仿宋_GB2312" w:eastAsia="仿宋_GB2312" w:hAnsi="Times New Roman"/>
          <w:kern w:val="0"/>
          <w:sz w:val="32"/>
          <w:szCs w:val="32"/>
        </w:rPr>
        <w:t>5</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20</w:t>
      </w:r>
      <w:r w:rsidRPr="00ED1B7F">
        <w:rPr>
          <w:rFonts w:ascii="仿宋_GB2312" w:eastAsia="仿宋_GB2312" w:hAnsi="Times New Roman" w:hint="eastAsia"/>
          <w:kern w:val="0"/>
          <w:sz w:val="32"/>
          <w:szCs w:val="32"/>
        </w:rPr>
        <w:t>日前出生），热爱计量知识的社会各届人员均可参加竞答。参赛人员需登录活动官方网站（</w:t>
      </w:r>
      <w:r w:rsidRPr="00ED1B7F">
        <w:rPr>
          <w:rFonts w:ascii="仿宋_GB2312" w:eastAsia="仿宋_GB2312" w:hAnsi="Times New Roman"/>
          <w:kern w:val="0"/>
          <w:sz w:val="32"/>
          <w:szCs w:val="32"/>
        </w:rPr>
        <w:t>jlkp.eastday.com</w:t>
      </w:r>
      <w:r w:rsidRPr="00ED1B7F">
        <w:rPr>
          <w:rFonts w:ascii="仿宋_GB2312" w:eastAsia="仿宋_GB2312" w:hAnsi="Times New Roman" w:hint="eastAsia"/>
          <w:kern w:val="0"/>
          <w:sz w:val="32"/>
          <w:szCs w:val="32"/>
        </w:rPr>
        <w:t>）或微信公众号“计量科普之窗”，选择户籍或常住地所在的四川省入口进入，按要求进行实名注册。每一参赛人员只能选择一个赛区参加活动。</w:t>
      </w:r>
    </w:p>
    <w:p w:rsidR="001D0A6F" w:rsidRPr="00ED1B7F" w:rsidRDefault="001D0A6F" w:rsidP="006D55BC">
      <w:pPr>
        <w:widowControl/>
        <w:spacing w:line="620" w:lineRule="exact"/>
        <w:ind w:firstLineChars="200" w:firstLine="31680"/>
        <w:rPr>
          <w:rFonts w:ascii="黑体" w:eastAsia="黑体" w:hAnsi="黑体"/>
          <w:sz w:val="32"/>
          <w:szCs w:val="32"/>
        </w:rPr>
      </w:pPr>
      <w:r w:rsidRPr="00ED1B7F">
        <w:rPr>
          <w:rFonts w:ascii="黑体" w:eastAsia="黑体" w:hAnsi="黑体" w:hint="eastAsia"/>
          <w:sz w:val="32"/>
          <w:szCs w:val="32"/>
        </w:rPr>
        <w:t>五、活动方式</w:t>
      </w:r>
    </w:p>
    <w:p w:rsidR="001D0A6F" w:rsidRPr="00ED1B7F" w:rsidRDefault="001D0A6F" w:rsidP="006D55BC">
      <w:pPr>
        <w:spacing w:line="620" w:lineRule="exact"/>
        <w:ind w:firstLineChars="200" w:firstLine="31680"/>
        <w:contextualSpacing/>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各参与者通过注册手机号（或身份证号）登陆活动网站</w:t>
      </w:r>
      <w:r w:rsidRPr="00ED1B7F">
        <w:rPr>
          <w:rFonts w:ascii="仿宋_GB2312" w:eastAsia="仿宋_GB2312" w:hAnsi="Times New Roman"/>
          <w:kern w:val="0"/>
          <w:sz w:val="32"/>
          <w:szCs w:val="32"/>
        </w:rPr>
        <w:t>(</w:t>
      </w:r>
      <w:r w:rsidRPr="00ED1B7F">
        <w:rPr>
          <w:rFonts w:ascii="仿宋_GB2312" w:eastAsia="仿宋_GB2312" w:hAnsi="Times New Roman" w:hint="eastAsia"/>
          <w:kern w:val="0"/>
          <w:sz w:val="32"/>
          <w:szCs w:val="32"/>
        </w:rPr>
        <w:t>东方网</w:t>
      </w:r>
      <w:r w:rsidRPr="00ED1B7F">
        <w:rPr>
          <w:rFonts w:ascii="仿宋_GB2312" w:eastAsia="仿宋_GB2312" w:hAnsi="Times New Roman"/>
          <w:kern w:val="0"/>
          <w:sz w:val="32"/>
          <w:szCs w:val="32"/>
        </w:rPr>
        <w:t>jlkp.eastday.com</w:t>
      </w:r>
      <w:r w:rsidRPr="00ED1B7F">
        <w:rPr>
          <w:rFonts w:ascii="仿宋_GB2312" w:eastAsia="仿宋_GB2312" w:hAnsi="Times New Roman" w:hint="eastAsia"/>
          <w:kern w:val="0"/>
          <w:sz w:val="32"/>
          <w:szCs w:val="32"/>
        </w:rPr>
        <w:t>、四川新闻网</w:t>
      </w:r>
      <w:hyperlink r:id="rId9" w:history="1">
        <w:r w:rsidRPr="00ED1B7F">
          <w:rPr>
            <w:rFonts w:ascii="仿宋_GB2312" w:eastAsia="仿宋_GB2312" w:hAnsi="Times New Roman"/>
            <w:kern w:val="0"/>
            <w:sz w:val="32"/>
            <w:szCs w:val="32"/>
          </w:rPr>
          <w:t>www.newssc.org</w:t>
        </w:r>
      </w:hyperlink>
      <w:r w:rsidRPr="00ED1B7F">
        <w:rPr>
          <w:rFonts w:ascii="仿宋_GB2312" w:eastAsia="仿宋_GB2312" w:hAnsi="Times New Roman" w:hint="eastAsia"/>
          <w:kern w:val="0"/>
          <w:sz w:val="32"/>
          <w:szCs w:val="32"/>
        </w:rPr>
        <w:t>、消费质量网</w:t>
      </w:r>
      <w:r w:rsidRPr="00ED1B7F">
        <w:rPr>
          <w:rFonts w:ascii="仿宋_GB2312" w:eastAsia="仿宋_GB2312" w:hAnsi="Times New Roman"/>
          <w:kern w:val="0"/>
          <w:sz w:val="32"/>
          <w:szCs w:val="32"/>
        </w:rPr>
        <w:t>www.xfzlw.com</w:t>
      </w:r>
      <w:r w:rsidRPr="00ED1B7F">
        <w:rPr>
          <w:rFonts w:ascii="仿宋_GB2312" w:eastAsia="仿宋_GB2312" w:hAnsi="Times New Roman" w:hint="eastAsia"/>
          <w:kern w:val="0"/>
          <w:sz w:val="32"/>
          <w:szCs w:val="32"/>
        </w:rPr>
        <w:t>、四川省质监局网</w:t>
      </w:r>
      <w:r w:rsidRPr="00ED1B7F">
        <w:rPr>
          <w:rFonts w:ascii="仿宋_GB2312" w:eastAsia="仿宋_GB2312" w:hAnsi="Times New Roman"/>
          <w:kern w:val="0"/>
          <w:sz w:val="32"/>
          <w:szCs w:val="32"/>
        </w:rPr>
        <w:t>www.sczj.gov.cn)</w:t>
      </w:r>
      <w:r w:rsidRPr="00ED1B7F">
        <w:rPr>
          <w:rFonts w:ascii="仿宋_GB2312" w:eastAsia="仿宋_GB2312" w:hAnsi="Times New Roman" w:hint="eastAsia"/>
          <w:kern w:val="0"/>
          <w:sz w:val="32"/>
          <w:szCs w:val="32"/>
        </w:rPr>
        <w:t>、微信公众号“计量科普之窗”等方式参与在线竞答。为加强计量知识普及，官方网站设立了包含</w:t>
      </w:r>
      <w:r w:rsidRPr="00ED1B7F">
        <w:rPr>
          <w:rFonts w:ascii="仿宋_GB2312" w:eastAsia="仿宋_GB2312" w:hAnsi="Times New Roman"/>
          <w:kern w:val="0"/>
          <w:sz w:val="32"/>
          <w:szCs w:val="32"/>
        </w:rPr>
        <w:t>600</w:t>
      </w:r>
      <w:r w:rsidRPr="00ED1B7F">
        <w:rPr>
          <w:rFonts w:ascii="仿宋_GB2312" w:eastAsia="仿宋_GB2312" w:hAnsi="Times New Roman" w:hint="eastAsia"/>
          <w:kern w:val="0"/>
          <w:sz w:val="32"/>
          <w:szCs w:val="32"/>
        </w:rPr>
        <w:t>余个知识点的知识库，并与竞答题目有机关联，参赛者可采取边学边答方式参与活动。</w:t>
      </w:r>
    </w:p>
    <w:p w:rsidR="001D0A6F" w:rsidRPr="00ED1B7F" w:rsidRDefault="001D0A6F" w:rsidP="006D55BC">
      <w:pPr>
        <w:widowControl/>
        <w:spacing w:line="620" w:lineRule="exact"/>
        <w:ind w:firstLineChars="200" w:firstLine="31680"/>
        <w:rPr>
          <w:rFonts w:ascii="黑体" w:eastAsia="黑体" w:hAnsi="黑体"/>
          <w:sz w:val="32"/>
          <w:szCs w:val="32"/>
        </w:rPr>
      </w:pPr>
      <w:r w:rsidRPr="00ED1B7F">
        <w:rPr>
          <w:rFonts w:ascii="黑体" w:eastAsia="黑体" w:hAnsi="黑体" w:hint="eastAsia"/>
          <w:sz w:val="32"/>
          <w:szCs w:val="32"/>
        </w:rPr>
        <w:t>六、竞答基本规则</w:t>
      </w:r>
    </w:p>
    <w:p w:rsidR="001D0A6F" w:rsidRPr="00ED1B7F" w:rsidRDefault="001D0A6F" w:rsidP="006D55BC">
      <w:pPr>
        <w:spacing w:line="620" w:lineRule="exact"/>
        <w:ind w:firstLineChars="200" w:firstLine="31680"/>
        <w:contextualSpacing/>
        <w:rPr>
          <w:rFonts w:ascii="仿宋_GB2312" w:eastAsia="仿宋_GB2312" w:hAnsi="仿宋"/>
          <w:sz w:val="32"/>
          <w:szCs w:val="32"/>
        </w:rPr>
      </w:pPr>
      <w:r w:rsidRPr="00ED1B7F">
        <w:rPr>
          <w:rFonts w:ascii="仿宋_GB2312" w:eastAsia="仿宋_GB2312" w:hAnsi="仿宋" w:hint="eastAsia"/>
          <w:sz w:val="32"/>
          <w:szCs w:val="32"/>
        </w:rPr>
        <w:t>活动采用闯关进阶的网络竞答方式，对闯关成功者按照答题准确率和答题时间进行排名。我省为一个赛区，设立周达人、周冠军，月达人、月冠军及年度达人和年度冠军奖项（具体详见“全国计量科普知识竞答”四川竞答活动方案）。在我省年度达人基础上，组织参加全国计量科普达人决赛。</w:t>
      </w:r>
    </w:p>
    <w:p w:rsidR="001D0A6F" w:rsidRPr="00ED1B7F" w:rsidRDefault="001D0A6F" w:rsidP="006D55BC">
      <w:pPr>
        <w:widowControl/>
        <w:spacing w:line="620" w:lineRule="exact"/>
        <w:ind w:firstLineChars="200" w:firstLine="31680"/>
        <w:rPr>
          <w:rFonts w:ascii="黑体" w:eastAsia="黑体" w:hAnsi="黑体"/>
          <w:sz w:val="32"/>
          <w:szCs w:val="32"/>
        </w:rPr>
      </w:pPr>
      <w:r w:rsidRPr="00ED1B7F">
        <w:rPr>
          <w:rFonts w:ascii="黑体" w:eastAsia="黑体" w:hAnsi="黑体" w:hint="eastAsia"/>
          <w:sz w:val="32"/>
          <w:szCs w:val="32"/>
        </w:rPr>
        <w:t>七、有关事项</w:t>
      </w:r>
    </w:p>
    <w:p w:rsidR="001D0A6F" w:rsidRPr="00ED1B7F" w:rsidRDefault="001D0A6F" w:rsidP="006D55BC">
      <w:pPr>
        <w:spacing w:line="620" w:lineRule="exact"/>
        <w:ind w:firstLineChars="200" w:firstLine="31680"/>
        <w:contextualSpacing/>
        <w:rPr>
          <w:rFonts w:ascii="仿宋_GB2312" w:eastAsia="仿宋_GB2312" w:hAnsi="仿宋"/>
          <w:sz w:val="32"/>
          <w:szCs w:val="32"/>
        </w:rPr>
      </w:pPr>
      <w:r w:rsidRPr="00ED1B7F">
        <w:rPr>
          <w:rFonts w:ascii="仿宋_GB2312" w:eastAsia="仿宋_GB2312" w:hAnsi="楷体" w:hint="eastAsia"/>
          <w:sz w:val="32"/>
          <w:szCs w:val="32"/>
        </w:rPr>
        <w:t>（一）高度重视，加强组织领导。</w:t>
      </w:r>
      <w:r w:rsidRPr="00ED1B7F">
        <w:rPr>
          <w:rFonts w:ascii="仿宋_GB2312" w:eastAsia="仿宋_GB2312" w:hAnsi="仿宋" w:hint="eastAsia"/>
          <w:sz w:val="32"/>
          <w:szCs w:val="32"/>
        </w:rPr>
        <w:t>科学素质决定公民的思维方式和行为方式，是实现美好生活的前提，是实施创新驱动发展战略的基础。计量测试涉及社会的方方面面。计量竞争力是国家核心竞争力的重要标志之一。各地要高度重视此项活动，各市州科协、质监局主要领导亲自过问，分管领导亲自抓，认真组织，积极配合，全面发动和组织学校、企业、社区等单位及社会各界人员，积极参与竞答。</w:t>
      </w:r>
    </w:p>
    <w:p w:rsidR="001D0A6F" w:rsidRPr="00ED1B7F" w:rsidRDefault="001D0A6F" w:rsidP="006D55BC">
      <w:pPr>
        <w:spacing w:line="620" w:lineRule="exact"/>
        <w:ind w:firstLineChars="200" w:firstLine="31680"/>
        <w:contextualSpacing/>
        <w:rPr>
          <w:rFonts w:ascii="仿宋_GB2312" w:eastAsia="仿宋_GB2312" w:hAnsi="仿宋"/>
          <w:sz w:val="32"/>
          <w:szCs w:val="32"/>
        </w:rPr>
      </w:pPr>
      <w:r w:rsidRPr="00ED1B7F">
        <w:rPr>
          <w:rFonts w:ascii="仿宋_GB2312" w:eastAsia="仿宋_GB2312" w:hAnsi="楷体" w:hint="eastAsia"/>
          <w:sz w:val="32"/>
          <w:szCs w:val="32"/>
        </w:rPr>
        <w:t>（二）加强宣传，营造良好环境。</w:t>
      </w:r>
      <w:r w:rsidRPr="00ED1B7F">
        <w:rPr>
          <w:rFonts w:ascii="仿宋_GB2312" w:eastAsia="仿宋_GB2312" w:hAnsi="仿宋" w:hint="eastAsia"/>
          <w:sz w:val="32"/>
          <w:szCs w:val="32"/>
        </w:rPr>
        <w:t>各地各部门要以此次活动为契机，充分利用网络、微信、微博等现代化宣传手段，加大计量科普宣传力度。要在活动组织过程中，积极加强与当地新闻媒体联系，通过刊登竞答通知、链接活动网址和展示微信二维码等方式，扩大社会影响和参与度。在竞赛过程中，各地要利用好我省竞答平台，及时提供信息，及时更新图片、新闻、数据等内容，并开展有地方特色的宣传活动。</w:t>
      </w:r>
    </w:p>
    <w:p w:rsidR="001D0A6F" w:rsidRPr="00ED1B7F" w:rsidRDefault="001D0A6F" w:rsidP="006D55BC">
      <w:pPr>
        <w:spacing w:line="620" w:lineRule="exact"/>
        <w:ind w:firstLineChars="200" w:firstLine="31680"/>
        <w:contextualSpacing/>
        <w:rPr>
          <w:rFonts w:ascii="仿宋_GB2312" w:eastAsia="仿宋_GB2312" w:hAnsi="仿宋"/>
          <w:sz w:val="32"/>
          <w:szCs w:val="32"/>
        </w:rPr>
      </w:pPr>
      <w:r w:rsidRPr="00ED1B7F">
        <w:rPr>
          <w:rFonts w:ascii="仿宋_GB2312" w:eastAsia="仿宋_GB2312" w:hAnsi="楷体" w:hint="eastAsia"/>
          <w:sz w:val="32"/>
          <w:szCs w:val="32"/>
        </w:rPr>
        <w:t>（三）认真总结，做好案例选报。</w:t>
      </w:r>
      <w:r w:rsidRPr="00ED1B7F">
        <w:rPr>
          <w:rFonts w:ascii="仿宋_GB2312" w:eastAsia="仿宋_GB2312" w:hAnsi="仿宋" w:hint="eastAsia"/>
          <w:sz w:val="32"/>
          <w:szCs w:val="32"/>
        </w:rPr>
        <w:t>各地竞答活动结束后，要认真做好总结工作。总结既要全面反映整体开展情况，也要系统评估活动取得的效果和影响；既要有详实的数据支持，也要有具体的典型案例。请各</w:t>
      </w:r>
      <w:r w:rsidRPr="00ED1B7F">
        <w:rPr>
          <w:rFonts w:ascii="仿宋_GB2312" w:eastAsia="仿宋_GB2312" w:hAnsi="Times New Roman" w:hint="eastAsia"/>
          <w:kern w:val="0"/>
          <w:sz w:val="32"/>
          <w:szCs w:val="32"/>
        </w:rPr>
        <w:t>地于</w:t>
      </w:r>
      <w:r w:rsidRPr="00ED1B7F">
        <w:rPr>
          <w:rFonts w:ascii="仿宋_GB2312" w:eastAsia="仿宋_GB2312" w:hAnsi="Times New Roman"/>
          <w:kern w:val="0"/>
          <w:sz w:val="32"/>
          <w:szCs w:val="32"/>
        </w:rPr>
        <w:t>2017</w:t>
      </w:r>
      <w:r w:rsidRPr="00ED1B7F">
        <w:rPr>
          <w:rFonts w:ascii="仿宋_GB2312" w:eastAsia="仿宋_GB2312" w:hAnsi="Times New Roman" w:hint="eastAsia"/>
          <w:kern w:val="0"/>
          <w:sz w:val="32"/>
          <w:szCs w:val="32"/>
        </w:rPr>
        <w:t>年</w:t>
      </w:r>
      <w:r w:rsidRPr="00ED1B7F">
        <w:rPr>
          <w:rFonts w:ascii="仿宋_GB2312" w:eastAsia="仿宋_GB2312" w:hAnsi="Times New Roman"/>
          <w:kern w:val="0"/>
          <w:sz w:val="32"/>
          <w:szCs w:val="32"/>
        </w:rPr>
        <w:t>2</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1</w:t>
      </w:r>
      <w:r w:rsidRPr="00ED1B7F">
        <w:rPr>
          <w:rFonts w:ascii="仿宋_GB2312" w:eastAsia="仿宋_GB2312" w:hAnsi="Times New Roman" w:hint="eastAsia"/>
          <w:kern w:val="0"/>
          <w:sz w:val="32"/>
          <w:szCs w:val="32"/>
        </w:rPr>
        <w:t>日前将</w:t>
      </w:r>
      <w:r w:rsidRPr="00ED1B7F">
        <w:rPr>
          <w:rFonts w:ascii="仿宋_GB2312" w:eastAsia="仿宋_GB2312" w:hAnsi="仿宋" w:hint="eastAsia"/>
          <w:sz w:val="32"/>
          <w:szCs w:val="32"/>
        </w:rPr>
        <w:t>活动开展情况总结及典型案例分别报省科协科普部和省质监局计量处，由省质监局汇总上报。</w:t>
      </w:r>
    </w:p>
    <w:p w:rsidR="001D0A6F" w:rsidRPr="00ED1B7F" w:rsidRDefault="001D0A6F" w:rsidP="006D55BC">
      <w:pPr>
        <w:spacing w:line="620" w:lineRule="exact"/>
        <w:ind w:firstLineChars="200" w:firstLine="31680"/>
        <w:rPr>
          <w:rFonts w:ascii="仿宋_GB2312" w:eastAsia="仿宋_GB2312" w:hAnsi="仿宋"/>
          <w:sz w:val="32"/>
          <w:szCs w:val="32"/>
        </w:rPr>
      </w:pPr>
      <w:r w:rsidRPr="00ED1B7F">
        <w:rPr>
          <w:rFonts w:ascii="仿宋_GB2312" w:eastAsia="仿宋_GB2312" w:hAnsi="仿宋" w:hint="eastAsia"/>
          <w:sz w:val="32"/>
          <w:szCs w:val="32"/>
        </w:rPr>
        <w:t>请各地接到通知后，确定一名联系人员，市州科协联系人报送省科协科普部，市州质监局联系人报送省质监局计量处。</w:t>
      </w:r>
    </w:p>
    <w:p w:rsidR="001D0A6F" w:rsidRPr="00ED1B7F" w:rsidRDefault="001D0A6F" w:rsidP="006D55BC">
      <w:pPr>
        <w:widowControl/>
        <w:spacing w:line="620" w:lineRule="exact"/>
        <w:ind w:firstLineChars="200" w:firstLine="31680"/>
        <w:rPr>
          <w:rFonts w:ascii="黑体" w:eastAsia="黑体" w:hAnsi="黑体"/>
          <w:sz w:val="32"/>
          <w:szCs w:val="32"/>
        </w:rPr>
      </w:pPr>
      <w:r w:rsidRPr="00ED1B7F">
        <w:rPr>
          <w:rFonts w:ascii="黑体" w:eastAsia="黑体" w:hAnsi="黑体" w:hint="eastAsia"/>
          <w:sz w:val="32"/>
          <w:szCs w:val="32"/>
        </w:rPr>
        <w:t>八、联系方式</w:t>
      </w:r>
    </w:p>
    <w:p w:rsidR="001D0A6F" w:rsidRPr="00ED1B7F" w:rsidRDefault="001D0A6F" w:rsidP="006D55BC">
      <w:pPr>
        <w:spacing w:line="620" w:lineRule="exact"/>
        <w:ind w:firstLineChars="200" w:firstLine="31680"/>
        <w:rPr>
          <w:rFonts w:ascii="仿宋_GB2312" w:eastAsia="仿宋_GB2312" w:hAnsi="仿宋"/>
          <w:b/>
          <w:sz w:val="32"/>
          <w:szCs w:val="32"/>
        </w:rPr>
      </w:pPr>
      <w:r w:rsidRPr="00ED1B7F">
        <w:rPr>
          <w:rFonts w:ascii="仿宋_GB2312" w:eastAsia="仿宋_GB2312" w:hAnsi="仿宋" w:hint="eastAsia"/>
          <w:b/>
          <w:sz w:val="32"/>
          <w:szCs w:val="32"/>
        </w:rPr>
        <w:t>四川省科协科普部</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联系人：周正彬</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联系电话：</w:t>
      </w:r>
      <w:r w:rsidRPr="00ED1B7F">
        <w:rPr>
          <w:rFonts w:ascii="仿宋_GB2312" w:eastAsia="仿宋_GB2312" w:hAnsi="Times New Roman"/>
          <w:kern w:val="0"/>
          <w:sz w:val="32"/>
          <w:szCs w:val="32"/>
        </w:rPr>
        <w:t>028-85235661</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电子邮箱：</w:t>
      </w:r>
      <w:r w:rsidRPr="00ED1B7F">
        <w:rPr>
          <w:rFonts w:ascii="仿宋_GB2312" w:eastAsia="仿宋_GB2312" w:hAnsi="Times New Roman"/>
          <w:kern w:val="0"/>
          <w:sz w:val="32"/>
          <w:szCs w:val="32"/>
        </w:rPr>
        <w:t>879623088@qq.com</w:t>
      </w:r>
    </w:p>
    <w:p w:rsidR="001D0A6F" w:rsidRPr="00ED1B7F" w:rsidRDefault="001D0A6F" w:rsidP="006D55BC">
      <w:pPr>
        <w:spacing w:line="620" w:lineRule="exact"/>
        <w:ind w:firstLineChars="200" w:firstLine="31680"/>
        <w:rPr>
          <w:rFonts w:ascii="仿宋_GB2312" w:eastAsia="仿宋_GB2312" w:hAnsi="仿宋"/>
          <w:b/>
          <w:sz w:val="32"/>
          <w:szCs w:val="32"/>
        </w:rPr>
      </w:pPr>
      <w:r w:rsidRPr="00ED1B7F">
        <w:rPr>
          <w:rFonts w:ascii="仿宋_GB2312" w:eastAsia="仿宋_GB2312" w:hAnsi="仿宋" w:hint="eastAsia"/>
          <w:b/>
          <w:sz w:val="32"/>
          <w:szCs w:val="32"/>
        </w:rPr>
        <w:t>四川省质监局计量处</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联系人：朱巧玲</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联系电话：</w:t>
      </w:r>
      <w:r w:rsidRPr="00ED1B7F">
        <w:rPr>
          <w:rFonts w:ascii="仿宋_GB2312" w:eastAsia="仿宋_GB2312" w:hAnsi="Times New Roman"/>
          <w:kern w:val="0"/>
          <w:sz w:val="32"/>
          <w:szCs w:val="32"/>
        </w:rPr>
        <w:t>028-86607613</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电子邮箱：</w:t>
      </w:r>
      <w:hyperlink r:id="rId10" w:history="1">
        <w:r w:rsidRPr="00ED1B7F">
          <w:rPr>
            <w:rFonts w:ascii="仿宋_GB2312" w:eastAsia="仿宋_GB2312" w:hAnsi="Times New Roman"/>
            <w:kern w:val="0"/>
            <w:sz w:val="32"/>
            <w:szCs w:val="32"/>
          </w:rPr>
          <w:t>qiaoqiao206@163.com</w:t>
        </w:r>
      </w:hyperlink>
    </w:p>
    <w:p w:rsidR="001D0A6F" w:rsidRPr="00ED1B7F" w:rsidRDefault="001D0A6F" w:rsidP="006D55BC">
      <w:pPr>
        <w:spacing w:line="620" w:lineRule="exact"/>
        <w:ind w:firstLineChars="200" w:firstLine="31680"/>
        <w:rPr>
          <w:rFonts w:ascii="仿宋_GB2312" w:eastAsia="仿宋_GB2312" w:hAnsi="仿宋"/>
          <w:b/>
          <w:sz w:val="32"/>
          <w:szCs w:val="32"/>
        </w:rPr>
      </w:pPr>
      <w:r w:rsidRPr="00ED1B7F">
        <w:rPr>
          <w:rFonts w:ascii="仿宋_GB2312" w:eastAsia="仿宋_GB2312" w:hAnsi="仿宋" w:hint="eastAsia"/>
          <w:b/>
          <w:sz w:val="32"/>
          <w:szCs w:val="32"/>
        </w:rPr>
        <w:t>四川省质监局信息（宣传）中心</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联系人：王方铃</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联系电话：</w:t>
      </w:r>
      <w:r w:rsidRPr="00ED1B7F">
        <w:rPr>
          <w:rFonts w:ascii="仿宋_GB2312" w:eastAsia="仿宋_GB2312" w:hAnsi="Times New Roman"/>
          <w:kern w:val="0"/>
          <w:sz w:val="32"/>
          <w:szCs w:val="32"/>
        </w:rPr>
        <w:t>028-86607735</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电子邮箱：</w:t>
      </w:r>
      <w:r w:rsidRPr="00ED1B7F">
        <w:rPr>
          <w:rFonts w:ascii="仿宋_GB2312" w:eastAsia="仿宋_GB2312" w:hAnsi="Times New Roman"/>
          <w:kern w:val="0"/>
          <w:sz w:val="32"/>
          <w:szCs w:val="32"/>
        </w:rPr>
        <w:t>370805858@qq.com</w:t>
      </w:r>
    </w:p>
    <w:p w:rsidR="001D0A6F" w:rsidRPr="00ED1B7F" w:rsidRDefault="001D0A6F" w:rsidP="006D55BC">
      <w:pPr>
        <w:spacing w:line="620" w:lineRule="exact"/>
        <w:ind w:firstLineChars="200" w:firstLine="31680"/>
        <w:rPr>
          <w:rFonts w:ascii="仿宋_GB2312" w:eastAsia="仿宋_GB2312" w:hAnsi="仿宋"/>
          <w:b/>
          <w:sz w:val="32"/>
          <w:szCs w:val="32"/>
        </w:rPr>
      </w:pPr>
      <w:r w:rsidRPr="00ED1B7F">
        <w:rPr>
          <w:rFonts w:ascii="仿宋_GB2312" w:eastAsia="仿宋_GB2312" w:hAnsi="仿宋" w:hint="eastAsia"/>
          <w:b/>
          <w:sz w:val="32"/>
          <w:szCs w:val="32"/>
        </w:rPr>
        <w:t>东方网</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联系人：陈翠翠</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联系电话：</w:t>
      </w:r>
      <w:r w:rsidRPr="00ED1B7F">
        <w:rPr>
          <w:rFonts w:ascii="仿宋_GB2312" w:eastAsia="仿宋_GB2312" w:hAnsi="Times New Roman"/>
          <w:kern w:val="0"/>
          <w:sz w:val="32"/>
          <w:szCs w:val="32"/>
        </w:rPr>
        <w:t>021-52987500</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电子邮箱：</w:t>
      </w:r>
      <w:r w:rsidRPr="00ED1B7F">
        <w:rPr>
          <w:rFonts w:ascii="仿宋_GB2312" w:eastAsia="仿宋_GB2312" w:hAnsi="Times New Roman"/>
          <w:kern w:val="0"/>
          <w:sz w:val="32"/>
          <w:szCs w:val="32"/>
        </w:rPr>
        <w:t>cuicui@eshanghai.cn</w:t>
      </w:r>
    </w:p>
    <w:p w:rsidR="001D0A6F" w:rsidRPr="00ED1B7F" w:rsidRDefault="001D0A6F" w:rsidP="006D55BC">
      <w:pPr>
        <w:spacing w:line="620" w:lineRule="exact"/>
        <w:ind w:firstLineChars="200" w:firstLine="31680"/>
        <w:rPr>
          <w:rFonts w:ascii="仿宋_GB2312" w:eastAsia="仿宋_GB2312" w:hAnsi="仿宋"/>
          <w:b/>
          <w:sz w:val="32"/>
          <w:szCs w:val="32"/>
        </w:rPr>
      </w:pPr>
      <w:r w:rsidRPr="00ED1B7F">
        <w:rPr>
          <w:rFonts w:ascii="仿宋_GB2312" w:eastAsia="仿宋_GB2312" w:hAnsi="仿宋" w:hint="eastAsia"/>
          <w:b/>
          <w:sz w:val="32"/>
          <w:szCs w:val="32"/>
        </w:rPr>
        <w:t>东方社区信息苑</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联系人：倪铭</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联系电话：</w:t>
      </w:r>
      <w:r w:rsidRPr="00ED1B7F">
        <w:rPr>
          <w:rFonts w:ascii="仿宋_GB2312" w:eastAsia="仿宋_GB2312" w:hAnsi="Times New Roman"/>
          <w:kern w:val="0"/>
          <w:sz w:val="32"/>
          <w:szCs w:val="32"/>
        </w:rPr>
        <w:t>021-52987300-893,13916991130</w:t>
      </w:r>
    </w:p>
    <w:p w:rsidR="001D0A6F" w:rsidRPr="00ED1B7F" w:rsidRDefault="001D0A6F" w:rsidP="006D55BC">
      <w:pPr>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电子邮箱：</w:t>
      </w:r>
      <w:r w:rsidRPr="00ED1B7F">
        <w:rPr>
          <w:rFonts w:ascii="仿宋_GB2312" w:eastAsia="仿宋_GB2312" w:hAnsi="Times New Roman"/>
          <w:kern w:val="0"/>
          <w:sz w:val="32"/>
          <w:szCs w:val="32"/>
        </w:rPr>
        <w:t>niming@eshanghai.cn</w:t>
      </w:r>
    </w:p>
    <w:p w:rsidR="001D0A6F" w:rsidRPr="00ED1B7F" w:rsidRDefault="001D0A6F" w:rsidP="006D55BC">
      <w:pPr>
        <w:spacing w:line="620" w:lineRule="exact"/>
        <w:ind w:firstLineChars="200" w:firstLine="31680"/>
        <w:rPr>
          <w:rFonts w:ascii="仿宋" w:eastAsia="仿宋" w:hAnsi="仿宋"/>
          <w:b/>
          <w:sz w:val="32"/>
          <w:szCs w:val="32"/>
        </w:rPr>
      </w:pPr>
    </w:p>
    <w:p w:rsidR="001D0A6F" w:rsidRPr="00ED1B7F" w:rsidRDefault="001D0A6F" w:rsidP="006D55BC">
      <w:pPr>
        <w:snapToGrid w:val="0"/>
        <w:spacing w:line="620" w:lineRule="exact"/>
        <w:ind w:leftChars="304" w:left="31680" w:hangingChars="45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附件：</w:t>
      </w:r>
      <w:r w:rsidRPr="00ED1B7F">
        <w:rPr>
          <w:rFonts w:ascii="仿宋_GB2312" w:eastAsia="仿宋_GB2312" w:hAnsi="Times New Roman"/>
          <w:kern w:val="0"/>
          <w:sz w:val="32"/>
          <w:szCs w:val="32"/>
        </w:rPr>
        <w:t>1. 2016</w:t>
      </w:r>
      <w:r w:rsidRPr="00ED1B7F">
        <w:rPr>
          <w:rFonts w:ascii="仿宋_GB2312" w:eastAsia="仿宋_GB2312" w:hAnsi="Times New Roman" w:hint="eastAsia"/>
          <w:kern w:val="0"/>
          <w:sz w:val="32"/>
          <w:szCs w:val="32"/>
        </w:rPr>
        <w:t>年“全国计量科普知识竞答”活动（四川赛区）领导小组及办公室成员名单</w:t>
      </w:r>
    </w:p>
    <w:p w:rsidR="001D0A6F" w:rsidRPr="00ED1B7F" w:rsidRDefault="001D0A6F" w:rsidP="006D55BC">
      <w:pPr>
        <w:snapToGrid w:val="0"/>
        <w:spacing w:line="620" w:lineRule="exact"/>
        <w:ind w:firstLineChars="5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2.</w:t>
      </w:r>
      <w:r w:rsidRPr="00ED1B7F">
        <w:rPr>
          <w:rFonts w:ascii="仿宋_GB2312" w:eastAsia="仿宋_GB2312" w:hAnsi="Times New Roman" w:hint="eastAsia"/>
          <w:kern w:val="0"/>
          <w:sz w:val="32"/>
          <w:szCs w:val="32"/>
        </w:rPr>
        <w:t>“全国计量科普知识竞答”四川竞答活动方案</w:t>
      </w:r>
    </w:p>
    <w:p w:rsidR="001D0A6F" w:rsidRPr="00ED1B7F" w:rsidRDefault="001D0A6F" w:rsidP="006D55BC">
      <w:pPr>
        <w:spacing w:line="620" w:lineRule="exact"/>
        <w:ind w:firstLineChars="200" w:firstLine="31680"/>
        <w:rPr>
          <w:rFonts w:ascii="Times New Roman" w:eastAsia="仿宋" w:hAnsi="Times New Roman"/>
          <w:kern w:val="0"/>
          <w:sz w:val="32"/>
          <w:szCs w:val="32"/>
        </w:rPr>
      </w:pPr>
    </w:p>
    <w:p w:rsidR="001D0A6F" w:rsidRPr="00ED1B7F" w:rsidRDefault="001D0A6F" w:rsidP="006D55BC">
      <w:pPr>
        <w:spacing w:line="620" w:lineRule="exact"/>
        <w:ind w:firstLineChars="200" w:firstLine="31680"/>
        <w:rPr>
          <w:rFonts w:ascii="Times New Roman" w:eastAsia="仿宋" w:hAnsi="Times New Roman"/>
          <w:kern w:val="0"/>
          <w:sz w:val="32"/>
          <w:szCs w:val="32"/>
        </w:rPr>
      </w:pPr>
    </w:p>
    <w:p w:rsidR="001D0A6F" w:rsidRPr="00ED1B7F" w:rsidRDefault="001D0A6F" w:rsidP="006D55BC">
      <w:pPr>
        <w:spacing w:line="620" w:lineRule="exact"/>
        <w:ind w:firstLineChars="200" w:firstLine="31680"/>
        <w:jc w:val="center"/>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省科协</w:t>
      </w:r>
      <w:r w:rsidRPr="00ED1B7F">
        <w:rPr>
          <w:rFonts w:ascii="仿宋_GB2312" w:eastAsia="仿宋_GB2312" w:hAnsi="Times New Roman"/>
          <w:kern w:val="0"/>
          <w:sz w:val="32"/>
          <w:szCs w:val="32"/>
        </w:rPr>
        <w:t xml:space="preserve">         </w:t>
      </w:r>
      <w:r w:rsidRPr="00ED1B7F">
        <w:rPr>
          <w:rFonts w:ascii="仿宋_GB2312" w:eastAsia="仿宋_GB2312" w:hAnsi="Times New Roman" w:hint="eastAsia"/>
          <w:kern w:val="0"/>
          <w:sz w:val="32"/>
          <w:szCs w:val="32"/>
        </w:rPr>
        <w:t>省质监局</w:t>
      </w:r>
    </w:p>
    <w:p w:rsidR="001D0A6F" w:rsidRPr="00ED1B7F" w:rsidRDefault="001D0A6F" w:rsidP="006D55BC">
      <w:pPr>
        <w:spacing w:line="620" w:lineRule="exact"/>
        <w:ind w:firstLineChars="95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2016</w:t>
      </w:r>
      <w:r w:rsidRPr="00ED1B7F">
        <w:rPr>
          <w:rFonts w:ascii="仿宋_GB2312" w:eastAsia="仿宋_GB2312" w:hAnsi="Times New Roman" w:hint="eastAsia"/>
          <w:kern w:val="0"/>
          <w:sz w:val="32"/>
          <w:szCs w:val="32"/>
        </w:rPr>
        <w:t>年</w:t>
      </w:r>
      <w:r w:rsidRPr="00ED1B7F">
        <w:rPr>
          <w:rFonts w:ascii="仿宋_GB2312" w:eastAsia="仿宋_GB2312" w:hAnsi="Times New Roman"/>
          <w:kern w:val="0"/>
          <w:sz w:val="32"/>
          <w:szCs w:val="32"/>
        </w:rPr>
        <w:t>5</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20</w:t>
      </w:r>
      <w:r w:rsidRPr="00ED1B7F">
        <w:rPr>
          <w:rFonts w:ascii="仿宋_GB2312" w:eastAsia="仿宋_GB2312" w:hAnsi="Times New Roman" w:hint="eastAsia"/>
          <w:kern w:val="0"/>
          <w:sz w:val="32"/>
          <w:szCs w:val="32"/>
        </w:rPr>
        <w:t>日</w:t>
      </w:r>
      <w:r w:rsidRPr="00ED1B7F">
        <w:rPr>
          <w:rFonts w:ascii="仿宋_GB2312" w:eastAsia="仿宋_GB2312" w:hAnsi="Times New Roman"/>
          <w:kern w:val="0"/>
          <w:sz w:val="32"/>
          <w:szCs w:val="32"/>
        </w:rPr>
        <w:t xml:space="preserve">   </w:t>
      </w:r>
    </w:p>
    <w:p w:rsidR="001D0A6F" w:rsidRPr="00ED1B7F" w:rsidRDefault="001D0A6F" w:rsidP="00A43CAD">
      <w:pPr>
        <w:spacing w:line="576" w:lineRule="exact"/>
        <w:jc w:val="left"/>
        <w:rPr>
          <w:rFonts w:ascii="黑体" w:eastAsia="黑体" w:hAnsi="黑体" w:cs="宋体"/>
          <w:kern w:val="0"/>
          <w:sz w:val="32"/>
          <w:szCs w:val="32"/>
        </w:rPr>
        <w:sectPr w:rsidR="001D0A6F" w:rsidRPr="00ED1B7F" w:rsidSect="001204E7">
          <w:headerReference w:type="default" r:id="rId11"/>
          <w:footerReference w:type="even" r:id="rId12"/>
          <w:footerReference w:type="default" r:id="rId13"/>
          <w:pgSz w:w="11906" w:h="16838"/>
          <w:pgMar w:top="1440" w:right="1531" w:bottom="1440" w:left="1531" w:header="851" w:footer="992" w:gutter="0"/>
          <w:cols w:space="720"/>
          <w:docGrid w:type="lines" w:linePitch="312"/>
        </w:sectPr>
      </w:pPr>
    </w:p>
    <w:p w:rsidR="001D0A6F" w:rsidRPr="00ED1B7F" w:rsidRDefault="001D0A6F" w:rsidP="00A43CAD">
      <w:pPr>
        <w:spacing w:line="576" w:lineRule="exact"/>
        <w:jc w:val="left"/>
        <w:rPr>
          <w:rFonts w:ascii="Times New Roman" w:eastAsia="黑体" w:hAnsi="Times New Roman"/>
          <w:kern w:val="0"/>
          <w:sz w:val="32"/>
          <w:szCs w:val="32"/>
        </w:rPr>
      </w:pPr>
      <w:r w:rsidRPr="00ED1B7F">
        <w:rPr>
          <w:rFonts w:ascii="Times New Roman" w:eastAsia="黑体" w:hAnsi="黑体" w:hint="eastAsia"/>
          <w:kern w:val="0"/>
          <w:sz w:val="32"/>
          <w:szCs w:val="32"/>
        </w:rPr>
        <w:t>附件</w:t>
      </w:r>
      <w:r w:rsidRPr="00ED1B7F">
        <w:rPr>
          <w:rFonts w:ascii="Times New Roman" w:eastAsia="黑体" w:hAnsi="Times New Roman"/>
          <w:kern w:val="0"/>
          <w:sz w:val="32"/>
          <w:szCs w:val="32"/>
        </w:rPr>
        <w:t>1</w:t>
      </w:r>
    </w:p>
    <w:p w:rsidR="001D0A6F" w:rsidRPr="00ED1B7F" w:rsidRDefault="001D0A6F" w:rsidP="006D55BC">
      <w:pPr>
        <w:snapToGrid w:val="0"/>
        <w:spacing w:line="576" w:lineRule="exact"/>
        <w:ind w:firstLineChars="50" w:firstLine="31680"/>
        <w:jc w:val="center"/>
        <w:rPr>
          <w:rFonts w:ascii="方正小标宋简体" w:eastAsia="方正小标宋简体"/>
          <w:sz w:val="44"/>
          <w:szCs w:val="44"/>
        </w:rPr>
      </w:pPr>
    </w:p>
    <w:p w:rsidR="001D0A6F" w:rsidRPr="00ED1B7F" w:rsidRDefault="001D0A6F" w:rsidP="006D55BC">
      <w:pPr>
        <w:snapToGrid w:val="0"/>
        <w:spacing w:line="740" w:lineRule="exact"/>
        <w:ind w:firstLineChars="50" w:firstLine="31680"/>
        <w:jc w:val="center"/>
        <w:rPr>
          <w:rFonts w:ascii="方正小标宋简体" w:eastAsia="方正小标宋简体"/>
          <w:kern w:val="0"/>
          <w:sz w:val="44"/>
          <w:szCs w:val="44"/>
        </w:rPr>
      </w:pPr>
      <w:r w:rsidRPr="00ED1B7F">
        <w:rPr>
          <w:rFonts w:ascii="方正小标宋简体" w:eastAsia="方正小标宋简体" w:hint="eastAsia"/>
          <w:w w:val="98"/>
          <w:sz w:val="44"/>
          <w:szCs w:val="44"/>
        </w:rPr>
        <w:t>四川省</w:t>
      </w:r>
      <w:r w:rsidRPr="00ED1B7F">
        <w:rPr>
          <w:rFonts w:ascii="方正小标宋简体" w:eastAsia="方正小标宋简体"/>
          <w:w w:val="98"/>
          <w:sz w:val="44"/>
          <w:szCs w:val="44"/>
        </w:rPr>
        <w:t>2016</w:t>
      </w:r>
      <w:r w:rsidRPr="00ED1B7F">
        <w:rPr>
          <w:rFonts w:ascii="方正小标宋简体" w:eastAsia="方正小标宋简体" w:hint="eastAsia"/>
          <w:w w:val="98"/>
          <w:sz w:val="44"/>
          <w:szCs w:val="44"/>
        </w:rPr>
        <w:t>年</w:t>
      </w:r>
      <w:r w:rsidRPr="00ED1B7F">
        <w:rPr>
          <w:rFonts w:ascii="方正小标宋简体" w:eastAsia="方正小标宋简体" w:hint="eastAsia"/>
          <w:w w:val="98"/>
          <w:kern w:val="0"/>
          <w:sz w:val="44"/>
          <w:szCs w:val="44"/>
        </w:rPr>
        <w:t>“全国计量科普知识竞答”活动</w:t>
      </w:r>
      <w:r w:rsidRPr="00ED1B7F">
        <w:rPr>
          <w:rFonts w:ascii="方正小标宋简体" w:eastAsia="方正小标宋简体" w:hint="eastAsia"/>
          <w:kern w:val="0"/>
          <w:sz w:val="44"/>
          <w:szCs w:val="44"/>
        </w:rPr>
        <w:t>（</w:t>
      </w:r>
      <w:r w:rsidRPr="00ED1B7F">
        <w:rPr>
          <w:rFonts w:ascii="方正小标宋简体" w:eastAsia="方正小标宋简体" w:hint="eastAsia"/>
          <w:sz w:val="44"/>
          <w:szCs w:val="44"/>
        </w:rPr>
        <w:t>四川赛区）领导小组及办公室成员名单</w:t>
      </w:r>
    </w:p>
    <w:p w:rsidR="001D0A6F" w:rsidRPr="00ED1B7F" w:rsidRDefault="001D0A6F" w:rsidP="00134A84">
      <w:pPr>
        <w:spacing w:line="576" w:lineRule="exact"/>
        <w:rPr>
          <w:rFonts w:ascii="仿宋_GB2312" w:eastAsia="仿宋_GB2312"/>
          <w:szCs w:val="32"/>
        </w:rPr>
      </w:pPr>
    </w:p>
    <w:p w:rsidR="001D0A6F" w:rsidRPr="00ED1B7F" w:rsidRDefault="001D0A6F" w:rsidP="006D55BC">
      <w:pPr>
        <w:spacing w:line="576"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为组织开展好</w:t>
      </w:r>
      <w:r w:rsidRPr="00ED1B7F">
        <w:rPr>
          <w:rFonts w:ascii="仿宋_GB2312" w:eastAsia="仿宋_GB2312" w:hAnsi="Times New Roman"/>
          <w:kern w:val="0"/>
          <w:sz w:val="32"/>
          <w:szCs w:val="32"/>
        </w:rPr>
        <w:t>2016</w:t>
      </w:r>
      <w:r w:rsidRPr="00ED1B7F">
        <w:rPr>
          <w:rFonts w:ascii="仿宋_GB2312" w:eastAsia="仿宋_GB2312" w:hAnsi="Times New Roman" w:hint="eastAsia"/>
          <w:kern w:val="0"/>
          <w:sz w:val="32"/>
          <w:szCs w:val="32"/>
        </w:rPr>
        <w:t>年“全国计量科普知识竞答”活动（四川赛区），经研究，决定成立四川省</w:t>
      </w:r>
      <w:r w:rsidRPr="00ED1B7F">
        <w:rPr>
          <w:rFonts w:ascii="仿宋_GB2312" w:eastAsia="仿宋_GB2312" w:hAnsi="Times New Roman"/>
          <w:kern w:val="0"/>
          <w:sz w:val="32"/>
          <w:szCs w:val="32"/>
        </w:rPr>
        <w:t>2016</w:t>
      </w:r>
      <w:r w:rsidRPr="00ED1B7F">
        <w:rPr>
          <w:rFonts w:ascii="仿宋_GB2312" w:eastAsia="仿宋_GB2312" w:hAnsi="Times New Roman" w:hint="eastAsia"/>
          <w:kern w:val="0"/>
          <w:sz w:val="32"/>
          <w:szCs w:val="32"/>
        </w:rPr>
        <w:t>年“全国计量科普知识竞答”活动（四川赛区）领导小组及办公室。</w:t>
      </w:r>
    </w:p>
    <w:p w:rsidR="001D0A6F" w:rsidRPr="00ED1B7F" w:rsidRDefault="001D0A6F" w:rsidP="006D55BC">
      <w:pPr>
        <w:spacing w:line="576" w:lineRule="exact"/>
        <w:ind w:firstLineChars="200" w:firstLine="31680"/>
        <w:rPr>
          <w:rFonts w:ascii="黑体" w:eastAsia="黑体" w:hAnsi="黑体"/>
          <w:sz w:val="32"/>
          <w:szCs w:val="32"/>
        </w:rPr>
      </w:pPr>
      <w:r w:rsidRPr="00ED1B7F">
        <w:rPr>
          <w:rFonts w:ascii="黑体" w:eastAsia="黑体" w:hAnsi="黑体" w:hint="eastAsia"/>
          <w:sz w:val="32"/>
          <w:szCs w:val="32"/>
        </w:rPr>
        <w:t>一、领导小组</w:t>
      </w:r>
    </w:p>
    <w:p w:rsidR="001D0A6F" w:rsidRPr="00ED1B7F" w:rsidRDefault="001D0A6F" w:rsidP="006D55BC">
      <w:pPr>
        <w:spacing w:line="576" w:lineRule="exact"/>
        <w:ind w:firstLineChars="200" w:firstLine="31680"/>
        <w:rPr>
          <w:rFonts w:ascii="仿宋_GB2312" w:eastAsia="仿宋_GB2312" w:hAnsi="仿宋"/>
          <w:sz w:val="32"/>
          <w:szCs w:val="32"/>
        </w:rPr>
      </w:pPr>
      <w:r w:rsidRPr="00ED1B7F">
        <w:rPr>
          <w:rFonts w:ascii="仿宋_GB2312" w:eastAsia="仿宋_GB2312" w:hAnsi="黑体" w:hint="eastAsia"/>
          <w:sz w:val="32"/>
          <w:szCs w:val="32"/>
        </w:rPr>
        <w:t>组</w:t>
      </w:r>
      <w:r w:rsidRPr="00ED1B7F">
        <w:rPr>
          <w:rFonts w:ascii="仿宋_GB2312" w:eastAsia="仿宋_GB2312" w:hAnsi="黑体"/>
          <w:sz w:val="32"/>
          <w:szCs w:val="32"/>
        </w:rPr>
        <w:t xml:space="preserve">  </w:t>
      </w:r>
      <w:r w:rsidRPr="00ED1B7F">
        <w:rPr>
          <w:rFonts w:ascii="仿宋_GB2312" w:eastAsia="仿宋_GB2312" w:hAnsi="黑体" w:hint="eastAsia"/>
          <w:sz w:val="32"/>
          <w:szCs w:val="32"/>
        </w:rPr>
        <w:t>长：</w:t>
      </w:r>
      <w:r w:rsidRPr="00ED1B7F">
        <w:rPr>
          <w:rFonts w:ascii="仿宋_GB2312" w:eastAsia="仿宋_GB2312" w:hAnsi="仿宋" w:hint="eastAsia"/>
          <w:sz w:val="32"/>
          <w:szCs w:val="32"/>
        </w:rPr>
        <w:t>刘</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进</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省科协党组成员、副主席</w:t>
      </w:r>
    </w:p>
    <w:p w:rsidR="001D0A6F" w:rsidRPr="00ED1B7F" w:rsidRDefault="001D0A6F" w:rsidP="006D55BC">
      <w:pPr>
        <w:spacing w:line="576" w:lineRule="exact"/>
        <w:ind w:firstLineChars="600" w:firstLine="31680"/>
        <w:rPr>
          <w:rFonts w:ascii="仿宋_GB2312" w:eastAsia="仿宋_GB2312" w:hAnsi="仿宋"/>
          <w:sz w:val="32"/>
          <w:szCs w:val="32"/>
        </w:rPr>
      </w:pPr>
      <w:r w:rsidRPr="00ED1B7F">
        <w:rPr>
          <w:rFonts w:ascii="仿宋_GB2312" w:eastAsia="仿宋_GB2312" w:hAnsi="仿宋" w:hint="eastAsia"/>
          <w:sz w:val="32"/>
          <w:szCs w:val="32"/>
        </w:rPr>
        <w:t>秦长海</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省质监局党组成员、副局长</w:t>
      </w:r>
    </w:p>
    <w:p w:rsidR="001D0A6F" w:rsidRPr="00ED1B7F" w:rsidRDefault="001D0A6F" w:rsidP="006D55BC">
      <w:pPr>
        <w:spacing w:line="576" w:lineRule="exact"/>
        <w:ind w:firstLineChars="200" w:firstLine="31680"/>
        <w:rPr>
          <w:rFonts w:ascii="仿宋_GB2312" w:eastAsia="仿宋_GB2312" w:hAnsi="仿宋"/>
          <w:sz w:val="32"/>
          <w:szCs w:val="32"/>
        </w:rPr>
      </w:pPr>
      <w:r w:rsidRPr="00ED1B7F">
        <w:rPr>
          <w:rFonts w:ascii="仿宋_GB2312" w:eastAsia="仿宋_GB2312" w:hAnsi="黑体" w:hint="eastAsia"/>
          <w:sz w:val="32"/>
          <w:szCs w:val="32"/>
        </w:rPr>
        <w:t>成</w:t>
      </w:r>
      <w:r w:rsidRPr="00ED1B7F">
        <w:rPr>
          <w:rFonts w:ascii="仿宋_GB2312" w:eastAsia="仿宋_GB2312" w:hAnsi="黑体"/>
          <w:sz w:val="32"/>
          <w:szCs w:val="32"/>
        </w:rPr>
        <w:t xml:space="preserve">  </w:t>
      </w:r>
      <w:r w:rsidRPr="00ED1B7F">
        <w:rPr>
          <w:rFonts w:ascii="仿宋_GB2312" w:eastAsia="仿宋_GB2312" w:hAnsi="黑体" w:hint="eastAsia"/>
          <w:sz w:val="32"/>
          <w:szCs w:val="32"/>
        </w:rPr>
        <w:t>员：</w:t>
      </w:r>
      <w:r w:rsidRPr="00ED1B7F">
        <w:rPr>
          <w:rFonts w:ascii="仿宋_GB2312" w:eastAsia="仿宋_GB2312" w:hAnsi="仿宋" w:hint="eastAsia"/>
          <w:sz w:val="32"/>
          <w:szCs w:val="32"/>
        </w:rPr>
        <w:t>刘先让</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省科协科普部部长</w:t>
      </w:r>
    </w:p>
    <w:p w:rsidR="001D0A6F" w:rsidRPr="00ED1B7F" w:rsidRDefault="001D0A6F" w:rsidP="006D55BC">
      <w:pPr>
        <w:spacing w:line="576" w:lineRule="exact"/>
        <w:ind w:firstLineChars="600" w:firstLine="31680"/>
        <w:rPr>
          <w:rFonts w:ascii="仿宋_GB2312" w:eastAsia="仿宋_GB2312" w:hAnsi="仿宋"/>
          <w:sz w:val="32"/>
          <w:szCs w:val="32"/>
        </w:rPr>
      </w:pPr>
      <w:r w:rsidRPr="00ED1B7F">
        <w:rPr>
          <w:rFonts w:ascii="仿宋_GB2312" w:eastAsia="仿宋_GB2312" w:hAnsi="仿宋" w:hint="eastAsia"/>
          <w:sz w:val="32"/>
          <w:szCs w:val="32"/>
        </w:rPr>
        <w:t>毕天赤</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省质监局计量处处长</w:t>
      </w:r>
    </w:p>
    <w:p w:rsidR="001D0A6F" w:rsidRPr="00ED1B7F" w:rsidRDefault="001D0A6F" w:rsidP="006D55BC">
      <w:pPr>
        <w:spacing w:line="576" w:lineRule="exact"/>
        <w:ind w:firstLineChars="600" w:firstLine="31680"/>
        <w:rPr>
          <w:rFonts w:ascii="仿宋_GB2312" w:eastAsia="仿宋_GB2312" w:hAnsi="仿宋"/>
          <w:sz w:val="32"/>
          <w:szCs w:val="32"/>
        </w:rPr>
      </w:pPr>
      <w:r w:rsidRPr="00ED1B7F">
        <w:rPr>
          <w:rFonts w:ascii="仿宋_GB2312" w:eastAsia="仿宋_GB2312" w:hAnsi="仿宋" w:hint="eastAsia"/>
          <w:sz w:val="32"/>
          <w:szCs w:val="32"/>
        </w:rPr>
        <w:t>蒋</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玫</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省质监局机关党委专职副书记</w:t>
      </w:r>
    </w:p>
    <w:p w:rsidR="001D0A6F" w:rsidRPr="00ED1B7F" w:rsidRDefault="001D0A6F" w:rsidP="006D55BC">
      <w:pPr>
        <w:spacing w:line="576" w:lineRule="exact"/>
        <w:ind w:firstLineChars="600" w:firstLine="31680"/>
        <w:rPr>
          <w:rFonts w:ascii="仿宋_GB2312" w:eastAsia="仿宋_GB2312" w:hAnsi="仿宋"/>
          <w:sz w:val="32"/>
          <w:szCs w:val="32"/>
        </w:rPr>
      </w:pPr>
      <w:r w:rsidRPr="00ED1B7F">
        <w:rPr>
          <w:rFonts w:ascii="仿宋_GB2312" w:eastAsia="仿宋_GB2312" w:hAnsi="仿宋" w:hint="eastAsia"/>
          <w:sz w:val="32"/>
          <w:szCs w:val="32"/>
        </w:rPr>
        <w:t>谭天银</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省质监局信息（宣传）中心主任</w:t>
      </w:r>
    </w:p>
    <w:p w:rsidR="001D0A6F" w:rsidRPr="00ED1B7F" w:rsidRDefault="001D0A6F" w:rsidP="006D55BC">
      <w:pPr>
        <w:spacing w:line="576" w:lineRule="exact"/>
        <w:ind w:firstLineChars="200" w:firstLine="31680"/>
        <w:rPr>
          <w:rFonts w:ascii="仿宋_GB2312" w:eastAsia="仿宋_GB2312" w:hAnsi="仿宋"/>
          <w:sz w:val="32"/>
          <w:szCs w:val="32"/>
        </w:rPr>
      </w:pPr>
      <w:r w:rsidRPr="00ED1B7F">
        <w:rPr>
          <w:rFonts w:ascii="仿宋_GB2312" w:eastAsia="仿宋_GB2312" w:hAnsi="仿宋" w:hint="eastAsia"/>
          <w:sz w:val="32"/>
          <w:szCs w:val="32"/>
        </w:rPr>
        <w:t>主要职责：负责我省计量科普知识竞答活动方案的拟订，负责统筹协调和推进我省计量科普知识竞答活动的开展，负责我省竞赛平台协调，负责督促其它相关工作的落实。</w:t>
      </w:r>
    </w:p>
    <w:p w:rsidR="001D0A6F" w:rsidRPr="00ED1B7F" w:rsidRDefault="001D0A6F" w:rsidP="006D55BC">
      <w:pPr>
        <w:spacing w:line="576" w:lineRule="exact"/>
        <w:ind w:firstLineChars="200" w:firstLine="31680"/>
        <w:rPr>
          <w:rFonts w:ascii="黑体" w:eastAsia="黑体" w:hAnsi="黑体"/>
          <w:sz w:val="32"/>
          <w:szCs w:val="32"/>
        </w:rPr>
      </w:pPr>
      <w:r w:rsidRPr="00ED1B7F">
        <w:rPr>
          <w:rFonts w:ascii="黑体" w:eastAsia="黑体" w:hAnsi="黑体" w:hint="eastAsia"/>
          <w:sz w:val="32"/>
          <w:szCs w:val="32"/>
        </w:rPr>
        <w:t>二、组成人员</w:t>
      </w:r>
    </w:p>
    <w:p w:rsidR="001D0A6F" w:rsidRPr="00ED1B7F" w:rsidRDefault="001D0A6F" w:rsidP="006D55BC">
      <w:pPr>
        <w:spacing w:line="576" w:lineRule="exact"/>
        <w:ind w:firstLineChars="200" w:firstLine="31680"/>
        <w:rPr>
          <w:rFonts w:ascii="仿宋_GB2312" w:eastAsia="仿宋_GB2312" w:hAnsi="仿宋"/>
          <w:sz w:val="32"/>
          <w:szCs w:val="32"/>
        </w:rPr>
      </w:pPr>
      <w:r w:rsidRPr="00ED1B7F">
        <w:rPr>
          <w:rFonts w:ascii="仿宋_GB2312" w:eastAsia="仿宋_GB2312" w:hAnsi="仿宋" w:hint="eastAsia"/>
          <w:sz w:val="32"/>
          <w:szCs w:val="32"/>
        </w:rPr>
        <w:t>领导小组下设办公室，办公室设在省质监局计量处。办公室下设工作组，工作组设在省质监局信息（宣传）中心，负责竞答活动的具体实施，组织参赛、奖品发放、推广宣传等工作，进行参赛情况通报等。</w:t>
      </w:r>
    </w:p>
    <w:p w:rsidR="001D0A6F" w:rsidRPr="00ED1B7F" w:rsidRDefault="001D0A6F" w:rsidP="006D55BC">
      <w:pPr>
        <w:spacing w:line="576" w:lineRule="exact"/>
        <w:ind w:firstLineChars="200" w:firstLine="31680"/>
        <w:rPr>
          <w:rFonts w:ascii="仿宋_GB2312" w:eastAsia="仿宋_GB2312" w:hAnsi="仿宋"/>
          <w:sz w:val="32"/>
          <w:szCs w:val="32"/>
        </w:rPr>
      </w:pPr>
      <w:r w:rsidRPr="00ED1B7F">
        <w:rPr>
          <w:rFonts w:ascii="仿宋_GB2312" w:eastAsia="仿宋_GB2312" w:hAnsi="黑体" w:hint="eastAsia"/>
          <w:sz w:val="32"/>
          <w:szCs w:val="32"/>
        </w:rPr>
        <w:t>主</w:t>
      </w:r>
      <w:r w:rsidRPr="00ED1B7F">
        <w:rPr>
          <w:rFonts w:ascii="仿宋_GB2312" w:eastAsia="仿宋_GB2312" w:hAnsi="黑体"/>
          <w:sz w:val="32"/>
          <w:szCs w:val="32"/>
        </w:rPr>
        <w:t xml:space="preserve">  </w:t>
      </w:r>
      <w:r w:rsidRPr="00ED1B7F">
        <w:rPr>
          <w:rFonts w:ascii="仿宋_GB2312" w:eastAsia="仿宋_GB2312" w:hAnsi="黑体" w:hint="eastAsia"/>
          <w:sz w:val="32"/>
          <w:szCs w:val="32"/>
        </w:rPr>
        <w:t>任：</w:t>
      </w:r>
      <w:r w:rsidRPr="00ED1B7F">
        <w:rPr>
          <w:rFonts w:ascii="仿宋_GB2312" w:eastAsia="仿宋_GB2312" w:hAnsi="仿宋" w:hint="eastAsia"/>
          <w:sz w:val="32"/>
          <w:szCs w:val="32"/>
        </w:rPr>
        <w:t>李明飞</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省质监局计量处副处长</w:t>
      </w:r>
    </w:p>
    <w:p w:rsidR="001D0A6F" w:rsidRPr="00ED1B7F" w:rsidRDefault="001D0A6F" w:rsidP="006D55BC">
      <w:pPr>
        <w:spacing w:line="576" w:lineRule="exact"/>
        <w:ind w:firstLineChars="200" w:firstLine="31680"/>
        <w:rPr>
          <w:rFonts w:ascii="仿宋_GB2312" w:eastAsia="仿宋_GB2312" w:hAnsi="仿宋"/>
          <w:sz w:val="32"/>
          <w:szCs w:val="32"/>
        </w:rPr>
      </w:pPr>
      <w:r w:rsidRPr="00ED1B7F">
        <w:rPr>
          <w:rFonts w:ascii="仿宋_GB2312" w:eastAsia="仿宋_GB2312" w:hAnsi="黑体" w:hint="eastAsia"/>
          <w:sz w:val="32"/>
          <w:szCs w:val="32"/>
        </w:rPr>
        <w:t>副主任：</w:t>
      </w:r>
      <w:r w:rsidRPr="00ED1B7F">
        <w:rPr>
          <w:rFonts w:ascii="仿宋_GB2312" w:eastAsia="仿宋_GB2312" w:hAnsi="仿宋" w:hint="eastAsia"/>
          <w:sz w:val="32"/>
          <w:szCs w:val="32"/>
        </w:rPr>
        <w:t>许家斌</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省质监局信息（宣传）中心副主任</w:t>
      </w:r>
    </w:p>
    <w:p w:rsidR="001D0A6F" w:rsidRPr="00ED1B7F" w:rsidRDefault="001D0A6F" w:rsidP="006D55BC">
      <w:pPr>
        <w:spacing w:line="576" w:lineRule="exact"/>
        <w:ind w:firstLineChars="600" w:firstLine="31680"/>
        <w:rPr>
          <w:rFonts w:ascii="仿宋_GB2312" w:eastAsia="仿宋_GB2312" w:hAnsi="仿宋"/>
          <w:sz w:val="32"/>
          <w:szCs w:val="32"/>
        </w:rPr>
      </w:pPr>
      <w:r w:rsidRPr="00ED1B7F">
        <w:rPr>
          <w:rFonts w:ascii="仿宋_GB2312" w:eastAsia="仿宋_GB2312" w:hAnsi="仿宋" w:hint="eastAsia"/>
          <w:sz w:val="32"/>
          <w:szCs w:val="32"/>
        </w:rPr>
        <w:t>朱巧玲</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省质监局计量处副调研员</w:t>
      </w:r>
    </w:p>
    <w:p w:rsidR="001D0A6F" w:rsidRPr="00ED1B7F" w:rsidRDefault="001D0A6F" w:rsidP="006D55BC">
      <w:pPr>
        <w:spacing w:line="576" w:lineRule="exact"/>
        <w:ind w:firstLineChars="200" w:firstLine="31680"/>
        <w:rPr>
          <w:rFonts w:ascii="仿宋_GB2312" w:eastAsia="仿宋_GB2312" w:hAnsi="仿宋"/>
          <w:sz w:val="32"/>
          <w:szCs w:val="32"/>
        </w:rPr>
      </w:pPr>
      <w:r w:rsidRPr="00ED1B7F">
        <w:rPr>
          <w:rFonts w:ascii="仿宋_GB2312" w:eastAsia="仿宋_GB2312" w:hAnsi="黑体" w:hint="eastAsia"/>
          <w:sz w:val="32"/>
          <w:szCs w:val="32"/>
        </w:rPr>
        <w:t>成</w:t>
      </w:r>
      <w:r w:rsidRPr="00ED1B7F">
        <w:rPr>
          <w:rFonts w:ascii="仿宋_GB2312" w:eastAsia="仿宋_GB2312" w:hAnsi="黑体"/>
          <w:sz w:val="32"/>
          <w:szCs w:val="32"/>
        </w:rPr>
        <w:t xml:space="preserve">  </w:t>
      </w:r>
      <w:r w:rsidRPr="00ED1B7F">
        <w:rPr>
          <w:rFonts w:ascii="仿宋_GB2312" w:eastAsia="仿宋_GB2312" w:hAnsi="黑体" w:hint="eastAsia"/>
          <w:sz w:val="32"/>
          <w:szCs w:val="32"/>
        </w:rPr>
        <w:t>员：</w:t>
      </w:r>
      <w:r w:rsidRPr="00ED1B7F">
        <w:rPr>
          <w:rFonts w:ascii="仿宋_GB2312" w:eastAsia="仿宋_GB2312" w:hAnsi="仿宋" w:hint="eastAsia"/>
          <w:sz w:val="32"/>
          <w:szCs w:val="32"/>
        </w:rPr>
        <w:t>周正彬</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省科协科普部副主任科员</w:t>
      </w:r>
    </w:p>
    <w:p w:rsidR="001D0A6F" w:rsidRPr="00ED1B7F" w:rsidRDefault="001D0A6F" w:rsidP="006D55BC">
      <w:pPr>
        <w:spacing w:line="576" w:lineRule="exact"/>
        <w:ind w:firstLineChars="6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但必良</w:t>
      </w:r>
      <w:r w:rsidRPr="00ED1B7F">
        <w:rPr>
          <w:rFonts w:ascii="仿宋_GB2312" w:eastAsia="仿宋_GB2312" w:hAnsi="Times New Roman"/>
          <w:kern w:val="0"/>
          <w:sz w:val="32"/>
          <w:szCs w:val="32"/>
        </w:rPr>
        <w:t xml:space="preserve">   </w:t>
      </w:r>
      <w:r w:rsidRPr="00ED1B7F">
        <w:rPr>
          <w:rFonts w:ascii="仿宋_GB2312" w:eastAsia="仿宋_GB2312" w:hAnsi="Times New Roman" w:hint="eastAsia"/>
          <w:kern w:val="0"/>
          <w:sz w:val="32"/>
          <w:szCs w:val="32"/>
        </w:rPr>
        <w:t>省质监局机关党委</w:t>
      </w:r>
    </w:p>
    <w:p w:rsidR="001D0A6F" w:rsidRPr="00ED1B7F" w:rsidRDefault="001D0A6F" w:rsidP="006D55BC">
      <w:pPr>
        <w:spacing w:line="576" w:lineRule="exact"/>
        <w:ind w:firstLineChars="6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冉炜炜</w:t>
      </w:r>
      <w:r w:rsidRPr="00ED1B7F">
        <w:rPr>
          <w:rFonts w:ascii="仿宋_GB2312" w:eastAsia="仿宋_GB2312" w:hAnsi="Times New Roman"/>
          <w:kern w:val="0"/>
          <w:sz w:val="32"/>
          <w:szCs w:val="32"/>
        </w:rPr>
        <w:t xml:space="preserve">   </w:t>
      </w:r>
      <w:r w:rsidRPr="00ED1B7F">
        <w:rPr>
          <w:rFonts w:ascii="仿宋_GB2312" w:eastAsia="仿宋_GB2312" w:hAnsi="Times New Roman" w:hint="eastAsia"/>
          <w:kern w:val="0"/>
          <w:sz w:val="32"/>
          <w:szCs w:val="32"/>
        </w:rPr>
        <w:t>省质监局计量处（电话：</w:t>
      </w:r>
      <w:r w:rsidRPr="00ED1B7F">
        <w:rPr>
          <w:rFonts w:ascii="仿宋_GB2312" w:eastAsia="仿宋_GB2312" w:hAnsi="Times New Roman"/>
          <w:kern w:val="0"/>
          <w:sz w:val="32"/>
          <w:szCs w:val="32"/>
        </w:rPr>
        <w:t>028-86607660</w:t>
      </w:r>
      <w:r w:rsidRPr="00ED1B7F">
        <w:rPr>
          <w:rFonts w:ascii="仿宋_GB2312" w:eastAsia="仿宋_GB2312" w:hAnsi="Times New Roman" w:hint="eastAsia"/>
          <w:kern w:val="0"/>
          <w:sz w:val="32"/>
          <w:szCs w:val="32"/>
        </w:rPr>
        <w:t>）</w:t>
      </w:r>
    </w:p>
    <w:p w:rsidR="001D0A6F" w:rsidRPr="00ED1B7F" w:rsidRDefault="001D0A6F" w:rsidP="006D55BC">
      <w:pPr>
        <w:spacing w:line="576" w:lineRule="exact"/>
        <w:ind w:firstLineChars="6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龚</w:t>
      </w:r>
      <w:r w:rsidRPr="00ED1B7F">
        <w:rPr>
          <w:rFonts w:ascii="仿宋_GB2312" w:eastAsia="仿宋_GB2312" w:hAnsi="Times New Roman"/>
          <w:kern w:val="0"/>
          <w:sz w:val="32"/>
          <w:szCs w:val="32"/>
        </w:rPr>
        <w:t xml:space="preserve">  </w:t>
      </w:r>
      <w:r w:rsidRPr="00ED1B7F">
        <w:rPr>
          <w:rFonts w:ascii="仿宋_GB2312" w:eastAsia="仿宋_GB2312" w:hAnsi="Times New Roman" w:hint="eastAsia"/>
          <w:kern w:val="0"/>
          <w:sz w:val="32"/>
          <w:szCs w:val="32"/>
        </w:rPr>
        <w:t>炅</w:t>
      </w:r>
      <w:r w:rsidRPr="00ED1B7F">
        <w:rPr>
          <w:rFonts w:ascii="仿宋_GB2312" w:eastAsia="仿宋_GB2312" w:hAnsi="Times New Roman"/>
          <w:kern w:val="0"/>
          <w:sz w:val="32"/>
          <w:szCs w:val="32"/>
        </w:rPr>
        <w:t xml:space="preserve">   </w:t>
      </w:r>
      <w:r w:rsidRPr="00ED1B7F">
        <w:rPr>
          <w:rFonts w:ascii="仿宋_GB2312" w:eastAsia="仿宋_GB2312" w:hAnsi="Times New Roman" w:hint="eastAsia"/>
          <w:kern w:val="0"/>
          <w:sz w:val="32"/>
          <w:szCs w:val="32"/>
        </w:rPr>
        <w:t>四川新闻网副总编辑（</w:t>
      </w:r>
      <w:r w:rsidRPr="00ED1B7F">
        <w:rPr>
          <w:rFonts w:ascii="仿宋_GB2312" w:eastAsia="仿宋_GB2312" w:hAnsi="Times New Roman"/>
          <w:kern w:val="0"/>
          <w:sz w:val="32"/>
          <w:szCs w:val="32"/>
        </w:rPr>
        <w:t>13060000126</w:t>
      </w:r>
      <w:r w:rsidRPr="00ED1B7F">
        <w:rPr>
          <w:rFonts w:ascii="仿宋_GB2312" w:eastAsia="仿宋_GB2312" w:hAnsi="Times New Roman" w:hint="eastAsia"/>
          <w:kern w:val="0"/>
          <w:sz w:val="32"/>
          <w:szCs w:val="32"/>
        </w:rPr>
        <w:t>）</w:t>
      </w:r>
    </w:p>
    <w:p w:rsidR="001D0A6F" w:rsidRPr="00ED1B7F" w:rsidRDefault="001D0A6F" w:rsidP="006D55BC">
      <w:pPr>
        <w:spacing w:line="576" w:lineRule="exact"/>
        <w:ind w:firstLineChars="6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余</w:t>
      </w:r>
      <w:r w:rsidRPr="00ED1B7F">
        <w:rPr>
          <w:rFonts w:ascii="仿宋_GB2312" w:eastAsia="仿宋_GB2312" w:hAnsi="Times New Roman"/>
          <w:kern w:val="0"/>
          <w:sz w:val="32"/>
          <w:szCs w:val="32"/>
        </w:rPr>
        <w:t xml:space="preserve">  </w:t>
      </w:r>
      <w:r w:rsidRPr="00ED1B7F">
        <w:rPr>
          <w:rFonts w:ascii="仿宋_GB2312" w:eastAsia="仿宋_GB2312" w:hAnsi="Times New Roman" w:hint="eastAsia"/>
          <w:kern w:val="0"/>
          <w:sz w:val="32"/>
          <w:szCs w:val="32"/>
        </w:rPr>
        <w:t>疆</w:t>
      </w:r>
      <w:r w:rsidRPr="00ED1B7F">
        <w:rPr>
          <w:rFonts w:ascii="仿宋_GB2312" w:eastAsia="仿宋_GB2312" w:hAnsi="Times New Roman"/>
          <w:kern w:val="0"/>
          <w:sz w:val="32"/>
          <w:szCs w:val="32"/>
        </w:rPr>
        <w:t xml:space="preserve">   </w:t>
      </w:r>
      <w:r w:rsidRPr="00ED1B7F">
        <w:rPr>
          <w:rFonts w:ascii="仿宋_GB2312" w:eastAsia="仿宋_GB2312" w:hAnsi="Times New Roman" w:hint="eastAsia"/>
          <w:kern w:val="0"/>
          <w:sz w:val="32"/>
          <w:szCs w:val="32"/>
        </w:rPr>
        <w:t>消费质量报中心主任（</w:t>
      </w:r>
      <w:r w:rsidRPr="00ED1B7F">
        <w:rPr>
          <w:rFonts w:ascii="仿宋_GB2312" w:eastAsia="仿宋_GB2312" w:hAnsi="Times New Roman"/>
          <w:kern w:val="0"/>
          <w:sz w:val="32"/>
          <w:szCs w:val="32"/>
        </w:rPr>
        <w:t>13540298903</w:t>
      </w:r>
      <w:r w:rsidRPr="00ED1B7F">
        <w:rPr>
          <w:rFonts w:ascii="仿宋_GB2312" w:eastAsia="仿宋_GB2312" w:hAnsi="Times New Roman" w:hint="eastAsia"/>
          <w:kern w:val="0"/>
          <w:sz w:val="32"/>
          <w:szCs w:val="32"/>
        </w:rPr>
        <w:t>）</w:t>
      </w:r>
    </w:p>
    <w:p w:rsidR="001D0A6F" w:rsidRPr="00ED1B7F" w:rsidRDefault="001D0A6F" w:rsidP="006D55BC">
      <w:pPr>
        <w:spacing w:line="576" w:lineRule="exact"/>
        <w:ind w:firstLineChars="200" w:firstLine="31680"/>
        <w:rPr>
          <w:rFonts w:ascii="仿宋_GB2312" w:eastAsia="仿宋_GB2312" w:hAnsi="Times New Roman"/>
          <w:kern w:val="0"/>
          <w:sz w:val="32"/>
          <w:szCs w:val="32"/>
        </w:rPr>
      </w:pPr>
      <w:r w:rsidRPr="00ED1B7F">
        <w:rPr>
          <w:rFonts w:ascii="仿宋_GB2312" w:eastAsia="仿宋_GB2312" w:hAnsi="黑体" w:hint="eastAsia"/>
          <w:sz w:val="32"/>
          <w:szCs w:val="32"/>
        </w:rPr>
        <w:t>工作组组长：</w:t>
      </w:r>
      <w:r w:rsidRPr="00ED1B7F">
        <w:rPr>
          <w:rFonts w:ascii="仿宋_GB2312" w:eastAsia="仿宋_GB2312" w:hAnsi="仿宋" w:hint="eastAsia"/>
          <w:sz w:val="32"/>
          <w:szCs w:val="32"/>
        </w:rPr>
        <w:t>王方铃</w:t>
      </w:r>
      <w:r w:rsidRPr="00ED1B7F">
        <w:rPr>
          <w:rFonts w:ascii="仿宋_GB2312" w:eastAsia="仿宋_GB2312" w:hAnsi="仿宋"/>
          <w:sz w:val="32"/>
          <w:szCs w:val="32"/>
        </w:rPr>
        <w:t xml:space="preserve">  </w:t>
      </w:r>
      <w:r w:rsidRPr="00ED1B7F">
        <w:rPr>
          <w:rFonts w:ascii="仿宋_GB2312" w:eastAsia="仿宋_GB2312" w:hAnsi="仿宋"/>
          <w:i/>
          <w:sz w:val="32"/>
          <w:szCs w:val="32"/>
        </w:rPr>
        <w:t xml:space="preserve"> </w:t>
      </w:r>
      <w:r w:rsidRPr="00ED1B7F">
        <w:rPr>
          <w:rFonts w:ascii="仿宋_GB2312" w:eastAsia="仿宋_GB2312" w:hAnsi="仿宋" w:hint="eastAsia"/>
          <w:sz w:val="32"/>
          <w:szCs w:val="32"/>
        </w:rPr>
        <w:t>省质监局信息（宣传）中心（电话：</w:t>
      </w:r>
      <w:r w:rsidRPr="00ED1B7F">
        <w:rPr>
          <w:rFonts w:ascii="仿宋_GB2312" w:eastAsia="仿宋_GB2312" w:hAnsi="Times New Roman"/>
          <w:kern w:val="0"/>
          <w:sz w:val="32"/>
          <w:szCs w:val="32"/>
        </w:rPr>
        <w:t>028-86607735</w:t>
      </w:r>
      <w:r w:rsidRPr="00ED1B7F">
        <w:rPr>
          <w:rFonts w:ascii="仿宋_GB2312" w:eastAsia="仿宋_GB2312" w:hAnsi="Times New Roman" w:hint="eastAsia"/>
          <w:kern w:val="0"/>
          <w:sz w:val="32"/>
          <w:szCs w:val="32"/>
        </w:rPr>
        <w:t>）</w:t>
      </w:r>
    </w:p>
    <w:p w:rsidR="001D0A6F" w:rsidRPr="00ED1B7F" w:rsidRDefault="001D0A6F" w:rsidP="006D55BC">
      <w:pPr>
        <w:spacing w:line="576" w:lineRule="exact"/>
        <w:ind w:firstLineChars="200" w:firstLine="31680"/>
        <w:rPr>
          <w:rFonts w:ascii="仿宋_GB2312" w:eastAsia="仿宋_GB2312" w:hAnsi="Times New Roman"/>
          <w:kern w:val="0"/>
          <w:sz w:val="32"/>
          <w:szCs w:val="32"/>
        </w:rPr>
      </w:pPr>
      <w:r w:rsidRPr="00ED1B7F">
        <w:rPr>
          <w:rFonts w:ascii="仿宋_GB2312" w:eastAsia="仿宋_GB2312" w:hAnsi="黑体" w:hint="eastAsia"/>
          <w:sz w:val="32"/>
          <w:szCs w:val="32"/>
        </w:rPr>
        <w:t>统筹组</w:t>
      </w:r>
      <w:r w:rsidRPr="00ED1B7F">
        <w:rPr>
          <w:rFonts w:ascii="仿宋_GB2312" w:eastAsia="仿宋_GB2312" w:hAnsi="仿宋" w:hint="eastAsia"/>
          <w:sz w:val="32"/>
          <w:szCs w:val="32"/>
        </w:rPr>
        <w:t>：陈</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刚</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省质监局信息（宣传）中心（电话：</w:t>
      </w:r>
      <w:r w:rsidRPr="00ED1B7F">
        <w:rPr>
          <w:rFonts w:ascii="仿宋_GB2312" w:eastAsia="仿宋_GB2312" w:hAnsi="Times New Roman"/>
          <w:kern w:val="0"/>
          <w:sz w:val="32"/>
          <w:szCs w:val="32"/>
        </w:rPr>
        <w:t>028-86607726</w:t>
      </w:r>
      <w:r w:rsidRPr="00ED1B7F">
        <w:rPr>
          <w:rFonts w:ascii="仿宋_GB2312" w:eastAsia="仿宋_GB2312" w:hAnsi="Times New Roman" w:hint="eastAsia"/>
          <w:kern w:val="0"/>
          <w:sz w:val="32"/>
          <w:szCs w:val="32"/>
        </w:rPr>
        <w:t>）</w:t>
      </w:r>
    </w:p>
    <w:p w:rsidR="001D0A6F" w:rsidRPr="00ED1B7F" w:rsidRDefault="001D0A6F" w:rsidP="006D55BC">
      <w:pPr>
        <w:spacing w:line="576" w:lineRule="exact"/>
        <w:ind w:firstLineChars="200" w:firstLine="31680"/>
        <w:rPr>
          <w:rFonts w:ascii="仿宋_GB2312" w:eastAsia="仿宋_GB2312" w:hAnsi="Times New Roman"/>
          <w:kern w:val="0"/>
          <w:sz w:val="32"/>
          <w:szCs w:val="32"/>
        </w:rPr>
      </w:pPr>
      <w:r w:rsidRPr="00ED1B7F">
        <w:rPr>
          <w:rFonts w:ascii="仿宋_GB2312" w:eastAsia="仿宋_GB2312" w:hAnsi="黑体" w:hint="eastAsia"/>
          <w:sz w:val="32"/>
          <w:szCs w:val="32"/>
        </w:rPr>
        <w:t>宣传组：</w:t>
      </w:r>
      <w:r w:rsidRPr="00ED1B7F">
        <w:rPr>
          <w:rFonts w:ascii="仿宋_GB2312" w:eastAsia="仿宋_GB2312" w:hAnsi="仿宋" w:hint="eastAsia"/>
          <w:sz w:val="32"/>
          <w:szCs w:val="32"/>
        </w:rPr>
        <w:t>沈</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健</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省质监局信息（宣传）中心（电话：</w:t>
      </w:r>
      <w:r w:rsidRPr="00ED1B7F">
        <w:rPr>
          <w:rFonts w:ascii="仿宋_GB2312" w:eastAsia="仿宋_GB2312" w:hAnsi="Times New Roman"/>
          <w:kern w:val="0"/>
          <w:sz w:val="32"/>
          <w:szCs w:val="32"/>
        </w:rPr>
        <w:t>028-86607725</w:t>
      </w:r>
      <w:r w:rsidRPr="00ED1B7F">
        <w:rPr>
          <w:rFonts w:ascii="仿宋_GB2312" w:eastAsia="仿宋_GB2312" w:hAnsi="Times New Roman" w:hint="eastAsia"/>
          <w:kern w:val="0"/>
          <w:sz w:val="32"/>
          <w:szCs w:val="32"/>
        </w:rPr>
        <w:t>）</w:t>
      </w:r>
    </w:p>
    <w:p w:rsidR="001D0A6F" w:rsidRPr="00ED1B7F" w:rsidRDefault="001D0A6F" w:rsidP="006D55BC">
      <w:pPr>
        <w:spacing w:line="576" w:lineRule="exact"/>
        <w:ind w:firstLineChars="200" w:firstLine="31680"/>
        <w:rPr>
          <w:rFonts w:ascii="仿宋_GB2312" w:eastAsia="仿宋_GB2312" w:hAnsi="Times New Roman"/>
          <w:kern w:val="0"/>
          <w:sz w:val="32"/>
          <w:szCs w:val="32"/>
        </w:rPr>
      </w:pPr>
      <w:r w:rsidRPr="00ED1B7F">
        <w:rPr>
          <w:rFonts w:ascii="仿宋_GB2312" w:eastAsia="仿宋_GB2312" w:hAnsi="黑体" w:hint="eastAsia"/>
          <w:sz w:val="32"/>
          <w:szCs w:val="32"/>
        </w:rPr>
        <w:t>奖品组：</w:t>
      </w:r>
      <w:r w:rsidRPr="00ED1B7F">
        <w:rPr>
          <w:rFonts w:ascii="仿宋_GB2312" w:eastAsia="仿宋_GB2312" w:hAnsi="仿宋" w:hint="eastAsia"/>
          <w:sz w:val="32"/>
          <w:szCs w:val="32"/>
        </w:rPr>
        <w:t>聂启阳</w:t>
      </w:r>
      <w:r w:rsidRPr="00ED1B7F">
        <w:rPr>
          <w:rFonts w:ascii="仿宋_GB2312" w:eastAsia="仿宋_GB2312" w:hAnsi="仿宋"/>
          <w:sz w:val="32"/>
          <w:szCs w:val="32"/>
        </w:rPr>
        <w:t xml:space="preserve">   </w:t>
      </w:r>
      <w:r w:rsidRPr="00ED1B7F">
        <w:rPr>
          <w:rFonts w:ascii="仿宋_GB2312" w:eastAsia="仿宋_GB2312" w:hAnsi="仿宋" w:hint="eastAsia"/>
          <w:sz w:val="32"/>
          <w:szCs w:val="32"/>
        </w:rPr>
        <w:t>省质监局信息（宣传）中心（电话：</w:t>
      </w:r>
      <w:r w:rsidRPr="00ED1B7F">
        <w:rPr>
          <w:rFonts w:ascii="仿宋_GB2312" w:eastAsia="仿宋_GB2312" w:hAnsi="Times New Roman"/>
          <w:kern w:val="0"/>
          <w:sz w:val="32"/>
          <w:szCs w:val="32"/>
        </w:rPr>
        <w:t>028-86607755</w:t>
      </w:r>
      <w:r w:rsidRPr="00ED1B7F">
        <w:rPr>
          <w:rFonts w:ascii="仿宋_GB2312" w:eastAsia="仿宋_GB2312" w:hAnsi="Times New Roman" w:hint="eastAsia"/>
          <w:kern w:val="0"/>
          <w:sz w:val="32"/>
          <w:szCs w:val="32"/>
        </w:rPr>
        <w:t>）</w:t>
      </w:r>
    </w:p>
    <w:p w:rsidR="001D0A6F" w:rsidRPr="00ED1B7F" w:rsidRDefault="001D0A6F" w:rsidP="006D55BC">
      <w:pPr>
        <w:spacing w:line="576" w:lineRule="exact"/>
        <w:ind w:firstLineChars="200" w:firstLine="31680"/>
        <w:rPr>
          <w:rFonts w:ascii="仿宋_GB2312" w:eastAsia="仿宋_GB2312" w:hAnsi="仿宋"/>
          <w:sz w:val="32"/>
          <w:szCs w:val="32"/>
        </w:rPr>
      </w:pPr>
      <w:r w:rsidRPr="00ED1B7F">
        <w:rPr>
          <w:rFonts w:ascii="仿宋_GB2312" w:eastAsia="仿宋_GB2312" w:hAnsi="仿宋" w:hint="eastAsia"/>
          <w:sz w:val="32"/>
          <w:szCs w:val="32"/>
        </w:rPr>
        <w:t>主要职责：组织完善我省竞赛平台，组织维护我省活动主题网站，组织我省人员参赛、奖品发放，负责竞赛活动宣传推广，负责每月向领导小组专题汇报，负责每周每月参赛情况统计，负责活动实施相关工作。</w:t>
      </w:r>
    </w:p>
    <w:p w:rsidR="001D0A6F" w:rsidRPr="00ED1B7F" w:rsidRDefault="001D0A6F" w:rsidP="006D55BC">
      <w:pPr>
        <w:spacing w:line="576" w:lineRule="exact"/>
        <w:ind w:firstLineChars="200" w:firstLine="31680"/>
        <w:rPr>
          <w:rFonts w:ascii="仿宋_GB2312" w:eastAsia="仿宋_GB2312" w:hAnsi="仿宋"/>
          <w:sz w:val="32"/>
          <w:szCs w:val="32"/>
        </w:rPr>
      </w:pPr>
    </w:p>
    <w:p w:rsidR="001D0A6F" w:rsidRPr="00ED1B7F" w:rsidRDefault="001D0A6F" w:rsidP="006D55BC">
      <w:pPr>
        <w:spacing w:line="576" w:lineRule="exact"/>
        <w:ind w:firstLineChars="200" w:firstLine="31680"/>
        <w:rPr>
          <w:rFonts w:ascii="仿宋_GB2312" w:eastAsia="仿宋_GB2312" w:hAnsi="仿宋"/>
          <w:sz w:val="32"/>
          <w:szCs w:val="32"/>
        </w:rPr>
      </w:pPr>
    </w:p>
    <w:p w:rsidR="001D0A6F" w:rsidRPr="00ED1B7F" w:rsidRDefault="001D0A6F" w:rsidP="006D55BC">
      <w:pPr>
        <w:spacing w:line="576" w:lineRule="exact"/>
        <w:ind w:firstLineChars="200" w:firstLine="31680"/>
        <w:rPr>
          <w:rFonts w:ascii="仿宋_GB2312" w:eastAsia="仿宋_GB2312" w:hAnsi="仿宋"/>
          <w:sz w:val="32"/>
          <w:szCs w:val="32"/>
        </w:rPr>
      </w:pPr>
    </w:p>
    <w:p w:rsidR="001D0A6F" w:rsidRPr="00ED1B7F" w:rsidRDefault="001D0A6F" w:rsidP="006D55BC">
      <w:pPr>
        <w:spacing w:line="576" w:lineRule="exact"/>
        <w:ind w:firstLineChars="200" w:firstLine="31680"/>
        <w:rPr>
          <w:rFonts w:ascii="仿宋_GB2312" w:eastAsia="仿宋_GB2312" w:hAnsi="仿宋"/>
          <w:sz w:val="32"/>
          <w:szCs w:val="32"/>
        </w:rPr>
      </w:pPr>
    </w:p>
    <w:p w:rsidR="001D0A6F" w:rsidRPr="00ED1B7F" w:rsidRDefault="001D0A6F" w:rsidP="000D2CCF">
      <w:pPr>
        <w:spacing w:line="576" w:lineRule="exact"/>
        <w:jc w:val="left"/>
        <w:rPr>
          <w:rFonts w:ascii="Times New Roman" w:eastAsia="黑体" w:hAnsi="Times New Roman"/>
          <w:kern w:val="0"/>
          <w:sz w:val="32"/>
          <w:szCs w:val="32"/>
        </w:rPr>
      </w:pPr>
      <w:r w:rsidRPr="00ED1B7F">
        <w:rPr>
          <w:rFonts w:ascii="Times New Roman" w:eastAsia="黑体" w:hAnsi="黑体" w:hint="eastAsia"/>
          <w:kern w:val="0"/>
          <w:sz w:val="32"/>
          <w:szCs w:val="32"/>
        </w:rPr>
        <w:t>附件</w:t>
      </w:r>
      <w:r w:rsidRPr="00ED1B7F">
        <w:rPr>
          <w:rFonts w:ascii="Times New Roman" w:eastAsia="黑体" w:hAnsi="Times New Roman"/>
          <w:kern w:val="0"/>
          <w:sz w:val="32"/>
          <w:szCs w:val="32"/>
        </w:rPr>
        <w:t>2</w:t>
      </w:r>
    </w:p>
    <w:p w:rsidR="001D0A6F" w:rsidRPr="00ED1B7F" w:rsidRDefault="001D0A6F" w:rsidP="000D2CCF">
      <w:pPr>
        <w:spacing w:line="576" w:lineRule="exact"/>
        <w:jc w:val="left"/>
        <w:rPr>
          <w:rFonts w:ascii="Times New Roman" w:eastAsia="黑体" w:hAnsi="Times New Roman"/>
          <w:kern w:val="0"/>
          <w:sz w:val="32"/>
          <w:szCs w:val="32"/>
        </w:rPr>
      </w:pPr>
    </w:p>
    <w:p w:rsidR="001D0A6F" w:rsidRPr="00ED1B7F" w:rsidRDefault="001D0A6F" w:rsidP="005822E2">
      <w:pPr>
        <w:spacing w:line="740" w:lineRule="exact"/>
        <w:jc w:val="center"/>
        <w:rPr>
          <w:rFonts w:ascii="方正小标宋简体" w:eastAsia="方正小标宋简体" w:hAnsi="黑体" w:cs="宋体"/>
          <w:kern w:val="0"/>
          <w:sz w:val="44"/>
          <w:szCs w:val="44"/>
        </w:rPr>
      </w:pPr>
      <w:r w:rsidRPr="00ED1B7F">
        <w:rPr>
          <w:rFonts w:ascii="方正小标宋简体" w:eastAsia="方正小标宋简体" w:hAnsi="黑体" w:cs="宋体" w:hint="eastAsia"/>
          <w:kern w:val="0"/>
          <w:sz w:val="44"/>
          <w:szCs w:val="44"/>
        </w:rPr>
        <w:t>“全国计量科普知识竞答”</w:t>
      </w:r>
    </w:p>
    <w:p w:rsidR="001D0A6F" w:rsidRPr="00ED1B7F" w:rsidRDefault="001D0A6F" w:rsidP="005822E2">
      <w:pPr>
        <w:spacing w:line="740" w:lineRule="exact"/>
        <w:jc w:val="center"/>
        <w:rPr>
          <w:rFonts w:ascii="方正小标宋简体" w:eastAsia="方正小标宋简体" w:hAnsi="黑体"/>
          <w:sz w:val="44"/>
          <w:szCs w:val="44"/>
        </w:rPr>
      </w:pPr>
      <w:r w:rsidRPr="00ED1B7F">
        <w:rPr>
          <w:rFonts w:ascii="方正小标宋简体" w:eastAsia="方正小标宋简体" w:hAnsi="黑体" w:hint="eastAsia"/>
          <w:sz w:val="44"/>
          <w:szCs w:val="44"/>
        </w:rPr>
        <w:t>四川竞答活动方案</w:t>
      </w:r>
    </w:p>
    <w:p w:rsidR="001D0A6F" w:rsidRPr="00ED1B7F" w:rsidRDefault="001D0A6F" w:rsidP="00A43CAD">
      <w:pPr>
        <w:widowControl/>
        <w:spacing w:line="576" w:lineRule="exact"/>
        <w:jc w:val="center"/>
        <w:rPr>
          <w:rFonts w:ascii="仿宋_GB2312" w:eastAsia="仿宋_GB2312" w:hAnsi="黑体" w:cs="宋体"/>
          <w:kern w:val="0"/>
          <w:sz w:val="32"/>
          <w:szCs w:val="32"/>
        </w:rPr>
      </w:pP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为组织开展好</w:t>
      </w:r>
      <w:r w:rsidRPr="00ED1B7F">
        <w:rPr>
          <w:rFonts w:ascii="仿宋_GB2312" w:eastAsia="仿宋_GB2312" w:hAnsi="Times New Roman"/>
          <w:kern w:val="0"/>
          <w:sz w:val="32"/>
          <w:szCs w:val="32"/>
        </w:rPr>
        <w:t>2016</w:t>
      </w:r>
      <w:r w:rsidRPr="00ED1B7F">
        <w:rPr>
          <w:rFonts w:ascii="仿宋_GB2312" w:eastAsia="仿宋_GB2312" w:hAnsi="Times New Roman" w:hint="eastAsia"/>
          <w:kern w:val="0"/>
          <w:sz w:val="32"/>
          <w:szCs w:val="32"/>
        </w:rPr>
        <w:t>年“全国计量科普知识竞答”四川竞答活动，特制定如下活动方案：</w:t>
      </w:r>
    </w:p>
    <w:p w:rsidR="001D0A6F" w:rsidRPr="00ED1B7F" w:rsidRDefault="001D0A6F" w:rsidP="006D55BC">
      <w:pPr>
        <w:widowControl/>
        <w:spacing w:line="620" w:lineRule="exact"/>
        <w:ind w:firstLineChars="200" w:firstLine="31680"/>
        <w:rPr>
          <w:rFonts w:ascii="黑体" w:eastAsia="黑体" w:hAnsi="黑体" w:cs="宋体"/>
          <w:kern w:val="0"/>
          <w:sz w:val="32"/>
          <w:szCs w:val="32"/>
        </w:rPr>
      </w:pPr>
      <w:r w:rsidRPr="00ED1B7F">
        <w:rPr>
          <w:rFonts w:ascii="黑体" w:eastAsia="黑体" w:hAnsi="黑体" w:cs="宋体" w:hint="eastAsia"/>
          <w:kern w:val="0"/>
          <w:sz w:val="32"/>
          <w:szCs w:val="32"/>
        </w:rPr>
        <w:t>一、活动发起和组织单位职责</w:t>
      </w:r>
    </w:p>
    <w:p w:rsidR="001D0A6F" w:rsidRPr="00ED1B7F" w:rsidRDefault="001D0A6F" w:rsidP="006D55BC">
      <w:pPr>
        <w:widowControl/>
        <w:spacing w:line="620" w:lineRule="exact"/>
        <w:ind w:firstLineChars="196" w:firstLine="31680"/>
        <w:rPr>
          <w:rFonts w:ascii="仿宋_GB2312" w:eastAsia="仿宋_GB2312" w:hAnsi="楷体" w:cs="宋体"/>
          <w:kern w:val="0"/>
          <w:sz w:val="32"/>
          <w:szCs w:val="32"/>
        </w:rPr>
      </w:pPr>
      <w:r w:rsidRPr="00ED1B7F">
        <w:rPr>
          <w:rFonts w:ascii="仿宋_GB2312" w:eastAsia="仿宋_GB2312" w:hAnsi="楷体" w:cs="宋体" w:hint="eastAsia"/>
          <w:kern w:val="0"/>
          <w:sz w:val="32"/>
          <w:szCs w:val="32"/>
        </w:rPr>
        <w:t>（一）主办单位：</w:t>
      </w:r>
    </w:p>
    <w:p w:rsidR="001D0A6F" w:rsidRPr="00ED1B7F" w:rsidRDefault="001D0A6F" w:rsidP="006D55BC">
      <w:pPr>
        <w:widowControl/>
        <w:spacing w:line="620" w:lineRule="exact"/>
        <w:ind w:firstLineChars="196" w:firstLine="31680"/>
        <w:rPr>
          <w:rFonts w:ascii="仿宋_GB2312" w:eastAsia="仿宋_GB2312" w:cs="宋体"/>
          <w:kern w:val="0"/>
          <w:sz w:val="32"/>
          <w:szCs w:val="32"/>
        </w:rPr>
      </w:pPr>
      <w:r w:rsidRPr="00ED1B7F">
        <w:rPr>
          <w:rFonts w:ascii="仿宋_GB2312" w:eastAsia="仿宋_GB2312" w:hAnsi="仿宋" w:cs="宋体" w:hint="eastAsia"/>
          <w:kern w:val="0"/>
          <w:sz w:val="32"/>
          <w:szCs w:val="32"/>
        </w:rPr>
        <w:t>中国科学技术协会（以下简称中国科协）、国家质量监督检验检疫总局（以下简称国家质检总局）。负责活动的全面工作。</w:t>
      </w:r>
    </w:p>
    <w:p w:rsidR="001D0A6F" w:rsidRPr="00ED1B7F" w:rsidRDefault="001D0A6F" w:rsidP="006D55BC">
      <w:pPr>
        <w:widowControl/>
        <w:spacing w:line="620" w:lineRule="exact"/>
        <w:ind w:firstLineChars="196" w:firstLine="31680"/>
        <w:rPr>
          <w:rFonts w:ascii="仿宋_GB2312" w:eastAsia="仿宋_GB2312" w:hAnsi="楷体" w:cs="宋体"/>
          <w:kern w:val="0"/>
          <w:sz w:val="32"/>
          <w:szCs w:val="32"/>
        </w:rPr>
      </w:pPr>
      <w:r w:rsidRPr="00ED1B7F">
        <w:rPr>
          <w:rFonts w:ascii="仿宋_GB2312" w:eastAsia="仿宋_GB2312" w:hAnsi="楷体" w:cs="宋体" w:hint="eastAsia"/>
          <w:kern w:val="0"/>
          <w:sz w:val="32"/>
          <w:szCs w:val="32"/>
        </w:rPr>
        <w:t>（二）承办单位：</w:t>
      </w:r>
    </w:p>
    <w:p w:rsidR="001D0A6F" w:rsidRPr="00ED1B7F" w:rsidRDefault="001D0A6F" w:rsidP="006D55BC">
      <w:pPr>
        <w:widowControl/>
        <w:spacing w:line="620" w:lineRule="exact"/>
        <w:ind w:firstLineChars="200" w:firstLine="31680"/>
        <w:rPr>
          <w:rFonts w:ascii="仿宋_GB2312" w:eastAsia="仿宋_GB2312" w:hAnsi="仿宋" w:cs="宋体"/>
          <w:kern w:val="0"/>
          <w:sz w:val="32"/>
          <w:szCs w:val="32"/>
        </w:rPr>
      </w:pPr>
      <w:r w:rsidRPr="00ED1B7F">
        <w:rPr>
          <w:rFonts w:ascii="仿宋_GB2312" w:eastAsia="仿宋_GB2312" w:hAnsi="仿宋" w:cs="宋体" w:hint="eastAsia"/>
          <w:kern w:val="0"/>
          <w:sz w:val="32"/>
          <w:szCs w:val="32"/>
        </w:rPr>
        <w:t>中国计量测试学会、中国计量协会。主要负责“竞答”活动方案的制定，活动试题、内容、形式的确定，以及有关沟通协调和最后决赛的组织等具体工作。</w:t>
      </w:r>
    </w:p>
    <w:p w:rsidR="001D0A6F" w:rsidRPr="00ED1B7F" w:rsidRDefault="001D0A6F" w:rsidP="006D55BC">
      <w:pPr>
        <w:widowControl/>
        <w:spacing w:line="620" w:lineRule="exact"/>
        <w:ind w:firstLineChars="196" w:firstLine="31680"/>
        <w:rPr>
          <w:rFonts w:ascii="仿宋_GB2312" w:eastAsia="仿宋_GB2312" w:hAnsi="楷体" w:cs="宋体"/>
          <w:kern w:val="0"/>
          <w:sz w:val="32"/>
          <w:szCs w:val="32"/>
        </w:rPr>
      </w:pPr>
      <w:r w:rsidRPr="00ED1B7F">
        <w:rPr>
          <w:rFonts w:ascii="仿宋_GB2312" w:eastAsia="仿宋_GB2312" w:hAnsi="楷体" w:cs="宋体" w:hint="eastAsia"/>
          <w:kern w:val="0"/>
          <w:sz w:val="32"/>
          <w:szCs w:val="32"/>
        </w:rPr>
        <w:t>（三）技术支撑单位：</w:t>
      </w:r>
    </w:p>
    <w:p w:rsidR="001D0A6F" w:rsidRPr="00ED1B7F" w:rsidRDefault="001D0A6F" w:rsidP="006D55BC">
      <w:pPr>
        <w:widowControl/>
        <w:spacing w:line="620" w:lineRule="exact"/>
        <w:ind w:firstLineChars="200" w:firstLine="31680"/>
        <w:rPr>
          <w:rFonts w:ascii="仿宋_GB2312" w:eastAsia="仿宋_GB2312" w:hAnsi="仿宋" w:cs="宋体"/>
          <w:kern w:val="0"/>
          <w:sz w:val="32"/>
          <w:szCs w:val="32"/>
        </w:rPr>
      </w:pPr>
      <w:r w:rsidRPr="00ED1B7F">
        <w:rPr>
          <w:rFonts w:ascii="仿宋_GB2312" w:eastAsia="仿宋_GB2312" w:hAnsi="仿宋" w:cs="宋体" w:hint="eastAsia"/>
          <w:kern w:val="0"/>
          <w:sz w:val="32"/>
          <w:szCs w:val="32"/>
        </w:rPr>
        <w:t>上海市质量技术监督局、东方网、东方社区信息苑。</w:t>
      </w:r>
    </w:p>
    <w:p w:rsidR="001D0A6F" w:rsidRPr="00ED1B7F" w:rsidRDefault="001D0A6F" w:rsidP="006D55BC">
      <w:pPr>
        <w:widowControl/>
        <w:spacing w:line="620" w:lineRule="exact"/>
        <w:ind w:firstLineChars="200" w:firstLine="31680"/>
        <w:rPr>
          <w:rFonts w:ascii="仿宋_GB2312" w:eastAsia="仿宋_GB2312" w:hAnsi="仿宋" w:cs="宋体"/>
          <w:kern w:val="0"/>
          <w:sz w:val="32"/>
          <w:szCs w:val="32"/>
        </w:rPr>
      </w:pPr>
      <w:r w:rsidRPr="00ED1B7F">
        <w:rPr>
          <w:rFonts w:ascii="仿宋_GB2312" w:eastAsia="仿宋_GB2312" w:hAnsi="仿宋" w:cs="宋体" w:hint="eastAsia"/>
          <w:kern w:val="0"/>
          <w:sz w:val="32"/>
          <w:szCs w:val="32"/>
        </w:rPr>
        <w:t>上海市质量技术监督局主要负责前期方案的起草、与东方网协调等工作；东方网主要负责网络技术支撑和维护以及各省新闻网站支持活动的宣传推广等工作。东方社区信息苑负责“全国计</w:t>
      </w:r>
    </w:p>
    <w:p w:rsidR="001D0A6F" w:rsidRPr="00ED1B7F" w:rsidRDefault="001D0A6F" w:rsidP="005822E2">
      <w:pPr>
        <w:widowControl/>
        <w:spacing w:line="620" w:lineRule="exact"/>
        <w:rPr>
          <w:rFonts w:ascii="仿宋_GB2312" w:eastAsia="仿宋_GB2312" w:hAnsi="仿宋" w:cs="宋体"/>
          <w:kern w:val="0"/>
          <w:sz w:val="32"/>
          <w:szCs w:val="32"/>
        </w:rPr>
      </w:pPr>
      <w:r w:rsidRPr="00ED1B7F">
        <w:rPr>
          <w:rFonts w:ascii="仿宋_GB2312" w:eastAsia="仿宋_GB2312" w:hAnsi="仿宋" w:cs="宋体" w:hint="eastAsia"/>
          <w:kern w:val="0"/>
          <w:sz w:val="32"/>
          <w:szCs w:val="32"/>
        </w:rPr>
        <w:t>量科普知识竞答”活动的网络建设等技术支撑工作。</w:t>
      </w:r>
    </w:p>
    <w:p w:rsidR="001D0A6F" w:rsidRPr="00ED1B7F" w:rsidRDefault="001D0A6F" w:rsidP="006D55BC">
      <w:pPr>
        <w:widowControl/>
        <w:spacing w:line="620" w:lineRule="exact"/>
        <w:ind w:firstLineChars="196" w:firstLine="31680"/>
        <w:rPr>
          <w:rFonts w:ascii="仿宋_GB2312" w:eastAsia="仿宋_GB2312" w:hAnsi="楷体" w:cs="宋体"/>
          <w:kern w:val="0"/>
          <w:sz w:val="32"/>
          <w:szCs w:val="32"/>
        </w:rPr>
      </w:pPr>
      <w:r w:rsidRPr="00ED1B7F">
        <w:rPr>
          <w:rFonts w:ascii="仿宋_GB2312" w:eastAsia="仿宋_GB2312" w:hAnsi="楷体" w:cs="宋体" w:hint="eastAsia"/>
          <w:kern w:val="0"/>
          <w:sz w:val="32"/>
          <w:szCs w:val="32"/>
        </w:rPr>
        <w:t>（四）四川赛区主办单位和承办单位：</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1. </w:t>
      </w:r>
      <w:r w:rsidRPr="00ED1B7F">
        <w:rPr>
          <w:rFonts w:ascii="仿宋_GB2312" w:eastAsia="仿宋_GB2312" w:hAnsi="Times New Roman" w:hint="eastAsia"/>
          <w:kern w:val="0"/>
          <w:sz w:val="32"/>
          <w:szCs w:val="32"/>
        </w:rPr>
        <w:t>主办单位：</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四川省科学技术协会、四川省质量技术监督局。负责省内活动的全面工作。</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2. </w:t>
      </w:r>
      <w:r w:rsidRPr="00ED1B7F">
        <w:rPr>
          <w:rFonts w:ascii="仿宋_GB2312" w:eastAsia="仿宋_GB2312" w:hAnsi="Times New Roman" w:hint="eastAsia"/>
          <w:kern w:val="0"/>
          <w:sz w:val="32"/>
          <w:szCs w:val="32"/>
        </w:rPr>
        <w:t>承办单位：</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四川省质监局信息</w:t>
      </w:r>
      <w:r w:rsidRPr="00ED1B7F">
        <w:rPr>
          <w:rFonts w:ascii="仿宋_GB2312" w:eastAsia="仿宋_GB2312" w:hAnsi="Times New Roman"/>
          <w:kern w:val="0"/>
          <w:sz w:val="32"/>
          <w:szCs w:val="32"/>
        </w:rPr>
        <w:t>(</w:t>
      </w:r>
      <w:r w:rsidRPr="00ED1B7F">
        <w:rPr>
          <w:rFonts w:ascii="仿宋_GB2312" w:eastAsia="仿宋_GB2312" w:hAnsi="Times New Roman" w:hint="eastAsia"/>
          <w:kern w:val="0"/>
          <w:sz w:val="32"/>
          <w:szCs w:val="32"/>
        </w:rPr>
        <w:t>宣传</w:t>
      </w:r>
      <w:r w:rsidRPr="00ED1B7F">
        <w:rPr>
          <w:rFonts w:ascii="仿宋_GB2312" w:eastAsia="仿宋_GB2312" w:hAnsi="Times New Roman"/>
          <w:kern w:val="0"/>
          <w:sz w:val="32"/>
          <w:szCs w:val="32"/>
        </w:rPr>
        <w:t>)</w:t>
      </w:r>
      <w:r w:rsidRPr="00ED1B7F">
        <w:rPr>
          <w:rFonts w:ascii="仿宋_GB2312" w:eastAsia="仿宋_GB2312" w:hAnsi="Times New Roman" w:hint="eastAsia"/>
          <w:kern w:val="0"/>
          <w:sz w:val="32"/>
          <w:szCs w:val="32"/>
        </w:rPr>
        <w:t>中心、四川新闻网、消费质量报。负责网上竞答、宣传、发动及奖品发放等工作。</w:t>
      </w:r>
    </w:p>
    <w:p w:rsidR="001D0A6F" w:rsidRPr="00ED1B7F" w:rsidRDefault="001D0A6F" w:rsidP="006D55BC">
      <w:pPr>
        <w:widowControl/>
        <w:spacing w:line="620" w:lineRule="exact"/>
        <w:ind w:firstLineChars="200" w:firstLine="31680"/>
        <w:rPr>
          <w:rFonts w:ascii="黑体" w:eastAsia="黑体" w:hAnsi="黑体" w:cs="宋体"/>
          <w:kern w:val="0"/>
          <w:sz w:val="32"/>
          <w:szCs w:val="32"/>
        </w:rPr>
      </w:pPr>
      <w:r w:rsidRPr="00ED1B7F">
        <w:rPr>
          <w:rFonts w:ascii="黑体" w:eastAsia="黑体" w:hAnsi="黑体" w:cs="宋体" w:hint="eastAsia"/>
          <w:kern w:val="0"/>
          <w:sz w:val="32"/>
          <w:szCs w:val="32"/>
        </w:rPr>
        <w:t>二、活动主题和对象</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活动主题：计量科普在行动</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活动群体：年满</w:t>
      </w:r>
      <w:r w:rsidRPr="00ED1B7F">
        <w:rPr>
          <w:rFonts w:ascii="仿宋_GB2312" w:eastAsia="仿宋_GB2312" w:hAnsi="Times New Roman"/>
          <w:kern w:val="0"/>
          <w:sz w:val="32"/>
          <w:szCs w:val="32"/>
        </w:rPr>
        <w:t>6</w:t>
      </w:r>
      <w:r w:rsidRPr="00ED1B7F">
        <w:rPr>
          <w:rFonts w:ascii="仿宋_GB2312" w:eastAsia="仿宋_GB2312" w:hAnsi="Times New Roman" w:hint="eastAsia"/>
          <w:kern w:val="0"/>
          <w:sz w:val="32"/>
          <w:szCs w:val="32"/>
        </w:rPr>
        <w:t>周岁（</w:t>
      </w:r>
      <w:r w:rsidRPr="00ED1B7F">
        <w:rPr>
          <w:rFonts w:ascii="仿宋_GB2312" w:eastAsia="仿宋_GB2312" w:hAnsi="Times New Roman"/>
          <w:kern w:val="0"/>
          <w:sz w:val="32"/>
          <w:szCs w:val="32"/>
        </w:rPr>
        <w:t>2010</w:t>
      </w:r>
      <w:r w:rsidRPr="00ED1B7F">
        <w:rPr>
          <w:rFonts w:ascii="仿宋_GB2312" w:eastAsia="仿宋_GB2312" w:hAnsi="Times New Roman" w:hint="eastAsia"/>
          <w:kern w:val="0"/>
          <w:sz w:val="32"/>
          <w:szCs w:val="32"/>
        </w:rPr>
        <w:t>年</w:t>
      </w:r>
      <w:r w:rsidRPr="00ED1B7F">
        <w:rPr>
          <w:rFonts w:ascii="仿宋_GB2312" w:eastAsia="仿宋_GB2312" w:hAnsi="Times New Roman"/>
          <w:kern w:val="0"/>
          <w:sz w:val="32"/>
          <w:szCs w:val="32"/>
        </w:rPr>
        <w:t>5</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20</w:t>
      </w:r>
      <w:r w:rsidRPr="00ED1B7F">
        <w:rPr>
          <w:rFonts w:ascii="仿宋_GB2312" w:eastAsia="仿宋_GB2312" w:hAnsi="Times New Roman" w:hint="eastAsia"/>
          <w:kern w:val="0"/>
          <w:sz w:val="32"/>
          <w:szCs w:val="32"/>
        </w:rPr>
        <w:t>日前出生），热爱计量知识的社会各届人员均可参加。重点为学生、社区居民、青年职工等。</w:t>
      </w:r>
    </w:p>
    <w:p w:rsidR="001D0A6F" w:rsidRPr="00ED1B7F" w:rsidRDefault="001D0A6F" w:rsidP="006D55BC">
      <w:pPr>
        <w:widowControl/>
        <w:spacing w:line="620" w:lineRule="exact"/>
        <w:ind w:firstLineChars="200" w:firstLine="31680"/>
        <w:rPr>
          <w:rFonts w:ascii="黑体" w:eastAsia="黑体" w:hAnsi="黑体" w:cs="宋体"/>
          <w:kern w:val="0"/>
          <w:sz w:val="32"/>
          <w:szCs w:val="32"/>
        </w:rPr>
      </w:pPr>
      <w:r w:rsidRPr="00ED1B7F">
        <w:rPr>
          <w:rFonts w:ascii="黑体" w:eastAsia="黑体" w:hAnsi="黑体" w:cs="宋体" w:hint="eastAsia"/>
          <w:kern w:val="0"/>
          <w:sz w:val="32"/>
          <w:szCs w:val="32"/>
        </w:rPr>
        <w:t>三、活动形式和主要内容</w:t>
      </w:r>
    </w:p>
    <w:p w:rsidR="001D0A6F" w:rsidRPr="00ED1B7F" w:rsidRDefault="001D0A6F" w:rsidP="006D55BC">
      <w:pPr>
        <w:widowControl/>
        <w:spacing w:line="620" w:lineRule="exact"/>
        <w:ind w:firstLineChars="196" w:firstLine="31680"/>
        <w:rPr>
          <w:rFonts w:ascii="仿宋_GB2312" w:eastAsia="仿宋_GB2312" w:hAnsi="仿宋" w:cs="宋体"/>
          <w:kern w:val="0"/>
          <w:sz w:val="32"/>
          <w:szCs w:val="32"/>
        </w:rPr>
      </w:pPr>
      <w:r w:rsidRPr="00ED1B7F">
        <w:rPr>
          <w:rFonts w:ascii="仿宋_GB2312" w:eastAsia="仿宋_GB2312" w:hAnsi="楷体" w:cs="宋体" w:hint="eastAsia"/>
          <w:kern w:val="0"/>
          <w:sz w:val="32"/>
          <w:szCs w:val="32"/>
        </w:rPr>
        <w:t>（一）活动形式：</w:t>
      </w:r>
      <w:r w:rsidRPr="00ED1B7F">
        <w:rPr>
          <w:rFonts w:ascii="仿宋_GB2312" w:eastAsia="仿宋_GB2312" w:hAnsi="仿宋" w:cs="宋体" w:hint="eastAsia"/>
          <w:kern w:val="0"/>
          <w:sz w:val="32"/>
          <w:szCs w:val="32"/>
        </w:rPr>
        <w:t>除总决赛外，所有竞答活动均在网上进行。符合条件的选手可通过网络、微信等媒介，参加我省周达人（冠军）、月达人（冠军）、年度达人（冠军）及“全国计量科普之星”、“全国计量科普达人”竞答活动。</w:t>
      </w:r>
    </w:p>
    <w:p w:rsidR="001D0A6F" w:rsidRPr="00ED1B7F" w:rsidRDefault="001D0A6F" w:rsidP="006D55BC">
      <w:pPr>
        <w:widowControl/>
        <w:spacing w:line="620" w:lineRule="exact"/>
        <w:ind w:firstLineChars="196" w:firstLine="31680"/>
        <w:rPr>
          <w:rFonts w:ascii="仿宋_GB2312" w:eastAsia="仿宋_GB2312" w:hAnsi="仿宋" w:cs="宋体"/>
          <w:kern w:val="0"/>
          <w:sz w:val="32"/>
          <w:szCs w:val="32"/>
        </w:rPr>
      </w:pPr>
      <w:r w:rsidRPr="00ED1B7F">
        <w:rPr>
          <w:rFonts w:ascii="仿宋_GB2312" w:eastAsia="仿宋_GB2312" w:hAnsi="楷体" w:cs="宋体" w:hint="eastAsia"/>
          <w:kern w:val="0"/>
          <w:sz w:val="32"/>
          <w:szCs w:val="32"/>
        </w:rPr>
        <w:t>（二）注册登录：</w:t>
      </w:r>
      <w:r w:rsidRPr="00ED1B7F">
        <w:rPr>
          <w:rFonts w:ascii="仿宋_GB2312" w:eastAsia="仿宋_GB2312" w:hAnsi="仿宋" w:cs="宋体" w:hint="eastAsia"/>
          <w:kern w:val="0"/>
          <w:sz w:val="32"/>
          <w:szCs w:val="32"/>
        </w:rPr>
        <w:t>选手登录官方网站或微信公众号“计量科普之窗”，选择户籍或常住地所在四川省入口进入，凭身份证号（或护照号）、常住地址、手机号等信息注册，凭手机号、身份证号（或护照号）登录。每位选手只能参加一个赛区活动。</w:t>
      </w:r>
    </w:p>
    <w:p w:rsidR="001D0A6F" w:rsidRPr="00ED1B7F" w:rsidRDefault="001D0A6F" w:rsidP="006D55BC">
      <w:pPr>
        <w:widowControl/>
        <w:spacing w:line="620" w:lineRule="exact"/>
        <w:ind w:firstLineChars="196" w:firstLine="31680"/>
        <w:rPr>
          <w:rFonts w:ascii="仿宋_GB2312" w:eastAsia="仿宋_GB2312" w:hAnsi="Times New Roman"/>
          <w:kern w:val="0"/>
          <w:sz w:val="32"/>
          <w:szCs w:val="32"/>
        </w:rPr>
      </w:pPr>
      <w:r w:rsidRPr="00ED1B7F">
        <w:rPr>
          <w:rFonts w:ascii="仿宋_GB2312" w:eastAsia="仿宋_GB2312" w:hAnsi="楷体" w:cs="宋体" w:hint="eastAsia"/>
          <w:kern w:val="0"/>
          <w:sz w:val="32"/>
          <w:szCs w:val="32"/>
        </w:rPr>
        <w:t>（三）答题闯关：</w:t>
      </w:r>
      <w:r w:rsidRPr="00ED1B7F">
        <w:rPr>
          <w:rFonts w:ascii="仿宋_GB2312" w:eastAsia="仿宋_GB2312" w:hAnsi="仿宋" w:cs="宋体" w:hint="eastAsia"/>
          <w:kern w:val="0"/>
          <w:sz w:val="32"/>
          <w:szCs w:val="32"/>
        </w:rPr>
        <w:t>竞答</w:t>
      </w:r>
      <w:r w:rsidRPr="00ED1B7F">
        <w:rPr>
          <w:rFonts w:ascii="仿宋_GB2312" w:eastAsia="仿宋_GB2312" w:hAnsi="Times New Roman" w:hint="eastAsia"/>
          <w:kern w:val="0"/>
          <w:sz w:val="32"/>
          <w:szCs w:val="32"/>
        </w:rPr>
        <w:t>采用每关</w:t>
      </w:r>
      <w:r w:rsidRPr="00ED1B7F">
        <w:rPr>
          <w:rFonts w:ascii="仿宋_GB2312" w:eastAsia="仿宋_GB2312" w:hAnsi="Times New Roman"/>
          <w:kern w:val="0"/>
          <w:sz w:val="32"/>
          <w:szCs w:val="32"/>
        </w:rPr>
        <w:t>10</w:t>
      </w:r>
      <w:r w:rsidRPr="00ED1B7F">
        <w:rPr>
          <w:rFonts w:ascii="仿宋_GB2312" w:eastAsia="仿宋_GB2312" w:hAnsi="Times New Roman" w:hint="eastAsia"/>
          <w:kern w:val="0"/>
          <w:sz w:val="32"/>
          <w:szCs w:val="32"/>
        </w:rPr>
        <w:t>题的闯关进阶形式，每关至少答对</w:t>
      </w:r>
      <w:r w:rsidRPr="00ED1B7F">
        <w:rPr>
          <w:rFonts w:ascii="仿宋_GB2312" w:eastAsia="仿宋_GB2312" w:hAnsi="Times New Roman"/>
          <w:kern w:val="0"/>
          <w:sz w:val="32"/>
          <w:szCs w:val="32"/>
        </w:rPr>
        <w:t>8</w:t>
      </w:r>
      <w:r w:rsidRPr="00ED1B7F">
        <w:rPr>
          <w:rFonts w:ascii="仿宋_GB2312" w:eastAsia="仿宋_GB2312" w:hAnsi="Times New Roman" w:hint="eastAsia"/>
          <w:kern w:val="0"/>
          <w:sz w:val="32"/>
          <w:szCs w:val="32"/>
        </w:rPr>
        <w:t>题才为闯关成功。试题从计量科普知识库中随机生成。</w:t>
      </w:r>
    </w:p>
    <w:p w:rsidR="001D0A6F" w:rsidRPr="00ED1B7F" w:rsidRDefault="001D0A6F" w:rsidP="006D55BC">
      <w:pPr>
        <w:widowControl/>
        <w:spacing w:line="620" w:lineRule="exact"/>
        <w:ind w:firstLineChars="196" w:firstLine="31680"/>
        <w:rPr>
          <w:rFonts w:ascii="仿宋_GB2312" w:eastAsia="仿宋_GB2312" w:hAnsi="仿宋" w:cs="宋体"/>
          <w:kern w:val="0"/>
          <w:sz w:val="32"/>
          <w:szCs w:val="32"/>
        </w:rPr>
      </w:pPr>
      <w:r w:rsidRPr="00ED1B7F">
        <w:rPr>
          <w:rFonts w:ascii="仿宋_GB2312" w:eastAsia="仿宋_GB2312" w:hAnsi="楷体" w:cs="宋体" w:hint="eastAsia"/>
          <w:kern w:val="0"/>
          <w:sz w:val="32"/>
          <w:szCs w:val="32"/>
        </w:rPr>
        <w:t>（四）评奖方式：</w:t>
      </w:r>
      <w:r w:rsidRPr="00ED1B7F">
        <w:rPr>
          <w:rFonts w:ascii="仿宋_GB2312" w:eastAsia="仿宋_GB2312" w:hAnsi="仿宋" w:cs="宋体" w:hint="eastAsia"/>
          <w:kern w:val="0"/>
          <w:sz w:val="32"/>
          <w:szCs w:val="32"/>
        </w:rPr>
        <w:t>我省周达人、周冠军，月达人、月冠军以及年度达人、年度冠军的设立以及名额数量确定如下。</w:t>
      </w:r>
      <w:r w:rsidRPr="00ED1B7F">
        <w:rPr>
          <w:rFonts w:ascii="宋体" w:eastAsia="仿宋_GB2312" w:hAnsi="宋体" w:cs="宋体"/>
          <w:kern w:val="0"/>
          <w:sz w:val="32"/>
          <w:szCs w:val="32"/>
        </w:rPr>
        <w:t> </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1. </w:t>
      </w:r>
      <w:r w:rsidRPr="00ED1B7F">
        <w:rPr>
          <w:rFonts w:ascii="仿宋_GB2312" w:eastAsia="仿宋_GB2312" w:hAnsi="Times New Roman" w:hint="eastAsia"/>
          <w:kern w:val="0"/>
          <w:sz w:val="32"/>
          <w:szCs w:val="32"/>
        </w:rPr>
        <w:t>周达人及冠军的产生：三关全部闯关成功的选手可参与周达人、周冠军的评选。我省每周取答题成绩较好的前</w:t>
      </w:r>
      <w:r w:rsidRPr="00ED1B7F">
        <w:rPr>
          <w:rFonts w:ascii="仿宋_GB2312" w:eastAsia="仿宋_GB2312" w:hAnsi="Times New Roman"/>
          <w:kern w:val="0"/>
          <w:sz w:val="32"/>
          <w:szCs w:val="32"/>
        </w:rPr>
        <w:t>100</w:t>
      </w:r>
      <w:r w:rsidRPr="00ED1B7F">
        <w:rPr>
          <w:rFonts w:ascii="仿宋_GB2312" w:eastAsia="仿宋_GB2312" w:hAnsi="Times New Roman" w:hint="eastAsia"/>
          <w:kern w:val="0"/>
          <w:sz w:val="32"/>
          <w:szCs w:val="32"/>
        </w:rPr>
        <w:t>名选手为我省“周达人”，其中第一名为我省“周冠军”。答题成绩依据三关全部通过后的答题准确率和答题时间确定（答题时间等于三关通关时间之和，三关之间可间断）。</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周为自然周，每周日</w:t>
      </w:r>
      <w:r w:rsidRPr="00ED1B7F">
        <w:rPr>
          <w:rFonts w:ascii="仿宋_GB2312" w:eastAsia="仿宋_GB2312" w:hAnsi="Times New Roman"/>
          <w:kern w:val="0"/>
          <w:sz w:val="32"/>
          <w:szCs w:val="32"/>
        </w:rPr>
        <w:t>0:00</w:t>
      </w:r>
      <w:r w:rsidRPr="00ED1B7F">
        <w:rPr>
          <w:rFonts w:ascii="仿宋_GB2312" w:eastAsia="仿宋_GB2312" w:hAnsi="Times New Roman" w:hint="eastAsia"/>
          <w:kern w:val="0"/>
          <w:sz w:val="32"/>
          <w:szCs w:val="32"/>
        </w:rPr>
        <w:t>至周六的</w:t>
      </w:r>
      <w:r w:rsidRPr="00ED1B7F">
        <w:rPr>
          <w:rFonts w:ascii="仿宋_GB2312" w:eastAsia="仿宋_GB2312" w:hAnsi="Times New Roman"/>
          <w:kern w:val="0"/>
          <w:sz w:val="32"/>
          <w:szCs w:val="32"/>
        </w:rPr>
        <w:t>24:00</w:t>
      </w:r>
      <w:r w:rsidRPr="00ED1B7F">
        <w:rPr>
          <w:rFonts w:ascii="仿宋_GB2312" w:eastAsia="仿宋_GB2312" w:hAnsi="Times New Roman" w:hint="eastAsia"/>
          <w:kern w:val="0"/>
          <w:sz w:val="32"/>
          <w:szCs w:val="32"/>
        </w:rPr>
        <w:t>为一自然周。</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2. </w:t>
      </w:r>
      <w:r w:rsidRPr="00ED1B7F">
        <w:rPr>
          <w:rFonts w:ascii="仿宋_GB2312" w:eastAsia="仿宋_GB2312" w:hAnsi="Times New Roman" w:hint="eastAsia"/>
          <w:kern w:val="0"/>
          <w:sz w:val="32"/>
          <w:szCs w:val="32"/>
        </w:rPr>
        <w:t>月达人及月冠军的产生。三关全部闯关成功的选手可参与月达人、月冠军的评选。我省每月取答题成绩较好的前</w:t>
      </w:r>
      <w:r w:rsidRPr="00ED1B7F">
        <w:rPr>
          <w:rFonts w:ascii="仿宋_GB2312" w:eastAsia="仿宋_GB2312" w:hAnsi="Times New Roman"/>
          <w:kern w:val="0"/>
          <w:sz w:val="32"/>
          <w:szCs w:val="32"/>
        </w:rPr>
        <w:t>100</w:t>
      </w:r>
      <w:r w:rsidRPr="00ED1B7F">
        <w:rPr>
          <w:rFonts w:ascii="仿宋_GB2312" w:eastAsia="仿宋_GB2312" w:hAnsi="Times New Roman" w:hint="eastAsia"/>
          <w:kern w:val="0"/>
          <w:sz w:val="32"/>
          <w:szCs w:val="32"/>
        </w:rPr>
        <w:t>名选手为我省“月达人”，其中第一名为我省“月冠军”。答题成绩依据三关全部通过后的答题准确率和答题时间确定（答题时间等于三关通关时间之和，三关之间可间断）。</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月为自然月，每月</w:t>
      </w:r>
      <w:r w:rsidRPr="00ED1B7F">
        <w:rPr>
          <w:rFonts w:ascii="仿宋_GB2312" w:eastAsia="仿宋_GB2312" w:hAnsi="Times New Roman"/>
          <w:kern w:val="0"/>
          <w:sz w:val="32"/>
          <w:szCs w:val="32"/>
        </w:rPr>
        <w:t>1</w:t>
      </w:r>
      <w:r w:rsidRPr="00ED1B7F">
        <w:rPr>
          <w:rFonts w:ascii="仿宋_GB2312" w:eastAsia="仿宋_GB2312" w:hAnsi="Times New Roman" w:hint="eastAsia"/>
          <w:kern w:val="0"/>
          <w:sz w:val="32"/>
          <w:szCs w:val="32"/>
        </w:rPr>
        <w:t>日</w:t>
      </w:r>
      <w:r w:rsidRPr="00ED1B7F">
        <w:rPr>
          <w:rFonts w:ascii="仿宋_GB2312" w:eastAsia="仿宋_GB2312" w:hAnsi="Times New Roman"/>
          <w:kern w:val="0"/>
          <w:sz w:val="32"/>
          <w:szCs w:val="32"/>
        </w:rPr>
        <w:t>00:00</w:t>
      </w:r>
      <w:r w:rsidRPr="00ED1B7F">
        <w:rPr>
          <w:rFonts w:ascii="仿宋_GB2312" w:eastAsia="仿宋_GB2312" w:hAnsi="Times New Roman" w:hint="eastAsia"/>
          <w:kern w:val="0"/>
          <w:sz w:val="32"/>
          <w:szCs w:val="32"/>
        </w:rPr>
        <w:t>至月底最后一天</w:t>
      </w:r>
      <w:r w:rsidRPr="00ED1B7F">
        <w:rPr>
          <w:rFonts w:ascii="仿宋_GB2312" w:eastAsia="仿宋_GB2312" w:hAnsi="Times New Roman"/>
          <w:kern w:val="0"/>
          <w:sz w:val="32"/>
          <w:szCs w:val="32"/>
        </w:rPr>
        <w:t>24:00</w:t>
      </w:r>
      <w:r w:rsidRPr="00ED1B7F">
        <w:rPr>
          <w:rFonts w:ascii="仿宋_GB2312" w:eastAsia="仿宋_GB2312" w:hAnsi="Times New Roman" w:hint="eastAsia"/>
          <w:kern w:val="0"/>
          <w:sz w:val="32"/>
          <w:szCs w:val="32"/>
        </w:rPr>
        <w:t>。</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3. </w:t>
      </w:r>
      <w:r w:rsidRPr="00ED1B7F">
        <w:rPr>
          <w:rFonts w:ascii="仿宋_GB2312" w:eastAsia="仿宋_GB2312" w:hAnsi="Times New Roman" w:hint="eastAsia"/>
          <w:kern w:val="0"/>
          <w:sz w:val="32"/>
          <w:szCs w:val="32"/>
        </w:rPr>
        <w:t>省年度达人及年度冠军的产生：我省每月产生的月达人，有资格参加本省的年度达人竞答。竞答仍采取网上竞答的方式。竞答网页只对参加者开放，竞答须在</w:t>
      </w:r>
      <w:r w:rsidRPr="00ED1B7F">
        <w:rPr>
          <w:rFonts w:ascii="仿宋_GB2312" w:eastAsia="仿宋_GB2312" w:hAnsi="Times New Roman"/>
          <w:kern w:val="0"/>
          <w:sz w:val="32"/>
          <w:szCs w:val="32"/>
        </w:rPr>
        <w:t>15</w:t>
      </w:r>
      <w:r w:rsidRPr="00ED1B7F">
        <w:rPr>
          <w:rFonts w:ascii="仿宋_GB2312" w:eastAsia="仿宋_GB2312" w:hAnsi="Times New Roman" w:hint="eastAsia"/>
          <w:kern w:val="0"/>
          <w:sz w:val="32"/>
          <w:szCs w:val="32"/>
        </w:rPr>
        <w:t>日内完成。竞答为五关，五关全部通过后的答题准确率和答题时间（答题时间等于五关通关时间之和，五关之间可间断）为评判标准。每人限答三次，取最好成绩。答题优胜者为我省的计量年度达人。我省年度达人名额为</w:t>
      </w:r>
      <w:r w:rsidRPr="00ED1B7F">
        <w:rPr>
          <w:rFonts w:ascii="仿宋_GB2312" w:eastAsia="仿宋_GB2312" w:hAnsi="Times New Roman"/>
          <w:kern w:val="0"/>
          <w:sz w:val="32"/>
          <w:szCs w:val="32"/>
        </w:rPr>
        <w:t>100</w:t>
      </w:r>
      <w:r w:rsidRPr="00ED1B7F">
        <w:rPr>
          <w:rFonts w:ascii="仿宋_GB2312" w:eastAsia="仿宋_GB2312" w:hAnsi="Times New Roman" w:hint="eastAsia"/>
          <w:kern w:val="0"/>
          <w:sz w:val="32"/>
          <w:szCs w:val="32"/>
        </w:rPr>
        <w:t>人</w:t>
      </w:r>
      <w:r w:rsidRPr="00ED1B7F">
        <w:rPr>
          <w:rFonts w:ascii="仿宋_GB2312" w:eastAsia="仿宋_GB2312" w:hAnsi="Times New Roman"/>
          <w:kern w:val="0"/>
          <w:sz w:val="32"/>
          <w:szCs w:val="32"/>
        </w:rPr>
        <w:t>,</w:t>
      </w:r>
      <w:r w:rsidRPr="00ED1B7F">
        <w:rPr>
          <w:rFonts w:ascii="仿宋_GB2312" w:eastAsia="仿宋_GB2312" w:hAnsi="Times New Roman" w:hint="eastAsia"/>
          <w:kern w:val="0"/>
          <w:sz w:val="32"/>
          <w:szCs w:val="32"/>
        </w:rPr>
        <w:t>其中第一名为我省年度冠军。</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4.</w:t>
      </w:r>
      <w:r w:rsidRPr="00ED1B7F">
        <w:rPr>
          <w:rFonts w:ascii="仿宋_GB2312" w:eastAsia="仿宋_GB2312" w:hAnsi="Times New Roman" w:hint="eastAsia"/>
          <w:kern w:val="0"/>
          <w:sz w:val="32"/>
          <w:szCs w:val="32"/>
        </w:rPr>
        <w:t>“全国计量科普之星”和“全国计量科普达人”产生：在我省进行的年度计量科普达人竞答中，按照成绩选取前</w:t>
      </w:r>
      <w:r w:rsidRPr="00ED1B7F">
        <w:rPr>
          <w:rFonts w:ascii="仿宋_GB2312" w:eastAsia="仿宋_GB2312" w:hAnsi="Times New Roman"/>
          <w:kern w:val="0"/>
          <w:sz w:val="32"/>
          <w:szCs w:val="32"/>
        </w:rPr>
        <w:t>100</w:t>
      </w:r>
      <w:r w:rsidRPr="00ED1B7F">
        <w:rPr>
          <w:rFonts w:ascii="仿宋_GB2312" w:eastAsia="仿宋_GB2312" w:hAnsi="Times New Roman" w:hint="eastAsia"/>
          <w:kern w:val="0"/>
          <w:sz w:val="32"/>
          <w:szCs w:val="32"/>
        </w:rPr>
        <w:t>名作为代表，参加全国年度达人竞答。国家在各省进行的年度计量达人竞答中，按照成绩选取</w:t>
      </w:r>
      <w:r w:rsidRPr="00ED1B7F">
        <w:rPr>
          <w:rFonts w:ascii="仿宋_GB2312" w:eastAsia="仿宋_GB2312" w:hAnsi="Times New Roman"/>
          <w:kern w:val="0"/>
          <w:sz w:val="32"/>
          <w:szCs w:val="32"/>
        </w:rPr>
        <w:t>5200</w:t>
      </w:r>
      <w:r w:rsidRPr="00ED1B7F">
        <w:rPr>
          <w:rFonts w:ascii="仿宋_GB2312" w:eastAsia="仿宋_GB2312" w:hAnsi="Times New Roman" w:hint="eastAsia"/>
          <w:kern w:val="0"/>
          <w:sz w:val="32"/>
          <w:szCs w:val="32"/>
        </w:rPr>
        <w:t>人参加全国年度计量竞答。决赛仍采取网络答题形式。竞答只对参赛者开放，选手须在</w:t>
      </w:r>
      <w:r w:rsidRPr="00ED1B7F">
        <w:rPr>
          <w:rFonts w:ascii="仿宋_GB2312" w:eastAsia="仿宋_GB2312" w:hAnsi="Times New Roman"/>
          <w:kern w:val="0"/>
          <w:sz w:val="32"/>
          <w:szCs w:val="32"/>
        </w:rPr>
        <w:t>20</w:t>
      </w:r>
      <w:r w:rsidRPr="00ED1B7F">
        <w:rPr>
          <w:rFonts w:ascii="仿宋_GB2312" w:eastAsia="仿宋_GB2312" w:hAnsi="Times New Roman" w:hint="eastAsia"/>
          <w:kern w:val="0"/>
          <w:sz w:val="32"/>
          <w:szCs w:val="32"/>
        </w:rPr>
        <w:t>日内完成。答题为十关，十关全部通过后的答题准确率和答题时间（答题时间等于十关通关时间之和，十关之间可间断）为评判标准。每人限答三次，取最好成绩。答题优胜者前</w:t>
      </w:r>
      <w:r w:rsidRPr="00ED1B7F">
        <w:rPr>
          <w:rFonts w:ascii="仿宋_GB2312" w:eastAsia="仿宋_GB2312" w:hAnsi="Times New Roman"/>
          <w:kern w:val="0"/>
          <w:sz w:val="32"/>
          <w:szCs w:val="32"/>
        </w:rPr>
        <w:t>520</w:t>
      </w:r>
      <w:r w:rsidRPr="00ED1B7F">
        <w:rPr>
          <w:rFonts w:ascii="仿宋_GB2312" w:eastAsia="仿宋_GB2312" w:hAnsi="Times New Roman" w:hint="eastAsia"/>
          <w:kern w:val="0"/>
          <w:sz w:val="32"/>
          <w:szCs w:val="32"/>
        </w:rPr>
        <w:t>名获“全国计量科普之星”荣誉称号，其中前</w:t>
      </w:r>
      <w:r w:rsidRPr="00ED1B7F">
        <w:rPr>
          <w:rFonts w:ascii="仿宋_GB2312" w:eastAsia="仿宋_GB2312" w:hAnsi="Times New Roman"/>
          <w:kern w:val="0"/>
          <w:sz w:val="32"/>
          <w:szCs w:val="32"/>
        </w:rPr>
        <w:t>100</w:t>
      </w:r>
      <w:r w:rsidRPr="00ED1B7F">
        <w:rPr>
          <w:rFonts w:ascii="仿宋_GB2312" w:eastAsia="仿宋_GB2312" w:hAnsi="Times New Roman" w:hint="eastAsia"/>
          <w:kern w:val="0"/>
          <w:sz w:val="32"/>
          <w:szCs w:val="32"/>
        </w:rPr>
        <w:t>名授予“全国计量科普达人”荣誉称号。</w:t>
      </w:r>
    </w:p>
    <w:p w:rsidR="001D0A6F" w:rsidRPr="00ED1B7F" w:rsidRDefault="001D0A6F" w:rsidP="006D55BC">
      <w:pPr>
        <w:widowControl/>
        <w:spacing w:line="620" w:lineRule="exact"/>
        <w:ind w:firstLineChars="200" w:firstLine="31680"/>
        <w:rPr>
          <w:rFonts w:ascii="黑体" w:eastAsia="黑体" w:hAnsi="仿宋" w:cs="宋体"/>
          <w:kern w:val="0"/>
          <w:sz w:val="32"/>
          <w:szCs w:val="32"/>
        </w:rPr>
      </w:pPr>
      <w:r w:rsidRPr="00ED1B7F">
        <w:rPr>
          <w:rFonts w:ascii="黑体" w:eastAsia="黑体" w:hAnsi="黑体" w:cs="宋体" w:hint="eastAsia"/>
          <w:kern w:val="0"/>
          <w:sz w:val="32"/>
          <w:szCs w:val="32"/>
        </w:rPr>
        <w:t>四、奖励和表彰</w:t>
      </w:r>
    </w:p>
    <w:p w:rsidR="001D0A6F" w:rsidRPr="00ED1B7F" w:rsidRDefault="001D0A6F" w:rsidP="006D55BC">
      <w:pPr>
        <w:widowControl/>
        <w:spacing w:line="620" w:lineRule="exact"/>
        <w:ind w:firstLineChars="196" w:firstLine="31680"/>
        <w:rPr>
          <w:rFonts w:ascii="仿宋_GB2312" w:eastAsia="仿宋_GB2312" w:hAnsi="仿宋" w:cs="宋体"/>
          <w:kern w:val="0"/>
          <w:sz w:val="32"/>
          <w:szCs w:val="32"/>
        </w:rPr>
      </w:pPr>
      <w:r w:rsidRPr="00ED1B7F">
        <w:rPr>
          <w:rFonts w:ascii="仿宋_GB2312" w:eastAsia="仿宋_GB2312" w:hAnsi="楷体" w:cs="宋体" w:hint="eastAsia"/>
          <w:kern w:val="0"/>
          <w:sz w:val="32"/>
          <w:szCs w:val="32"/>
        </w:rPr>
        <w:t>（一）四川省计量达人的表彰：</w:t>
      </w:r>
      <w:r w:rsidRPr="00ED1B7F">
        <w:rPr>
          <w:rFonts w:ascii="仿宋_GB2312" w:eastAsia="仿宋_GB2312" w:hAnsi="仿宋" w:cs="宋体" w:hint="eastAsia"/>
          <w:kern w:val="0"/>
          <w:sz w:val="32"/>
          <w:szCs w:val="32"/>
        </w:rPr>
        <w:t>对</w:t>
      </w:r>
      <w:r w:rsidRPr="00ED1B7F">
        <w:rPr>
          <w:rFonts w:ascii="仿宋_GB2312" w:eastAsia="仿宋_GB2312" w:hAnsi="Times New Roman" w:hint="eastAsia"/>
          <w:kern w:val="0"/>
          <w:sz w:val="32"/>
          <w:szCs w:val="32"/>
        </w:rPr>
        <w:t>于我省周达人、周冠军；月达人、月冠军及年度达人、年度冠军，由我省组织表彰，奖品标准额度：周达人</w:t>
      </w:r>
      <w:r w:rsidRPr="00ED1B7F">
        <w:rPr>
          <w:rFonts w:ascii="仿宋_GB2312" w:eastAsia="仿宋_GB2312" w:hAnsi="Times New Roman"/>
          <w:kern w:val="0"/>
          <w:sz w:val="32"/>
          <w:szCs w:val="32"/>
        </w:rPr>
        <w:t>50</w:t>
      </w:r>
      <w:r w:rsidRPr="00ED1B7F">
        <w:rPr>
          <w:rFonts w:ascii="仿宋_GB2312" w:eastAsia="仿宋_GB2312" w:hAnsi="Times New Roman" w:hint="eastAsia"/>
          <w:kern w:val="0"/>
          <w:sz w:val="32"/>
          <w:szCs w:val="32"/>
        </w:rPr>
        <w:t>元，周冠军</w:t>
      </w:r>
      <w:r w:rsidRPr="00ED1B7F">
        <w:rPr>
          <w:rFonts w:ascii="仿宋_GB2312" w:eastAsia="仿宋_GB2312" w:hAnsi="Times New Roman"/>
          <w:kern w:val="0"/>
          <w:sz w:val="32"/>
          <w:szCs w:val="32"/>
        </w:rPr>
        <w:t>100</w:t>
      </w:r>
      <w:r w:rsidRPr="00ED1B7F">
        <w:rPr>
          <w:rFonts w:ascii="仿宋_GB2312" w:eastAsia="仿宋_GB2312" w:hAnsi="Times New Roman" w:hint="eastAsia"/>
          <w:kern w:val="0"/>
          <w:sz w:val="32"/>
          <w:szCs w:val="32"/>
        </w:rPr>
        <w:t>元；月达人</w:t>
      </w:r>
      <w:r w:rsidRPr="00ED1B7F">
        <w:rPr>
          <w:rFonts w:ascii="仿宋_GB2312" w:eastAsia="仿宋_GB2312" w:hAnsi="Times New Roman"/>
          <w:kern w:val="0"/>
          <w:sz w:val="32"/>
          <w:szCs w:val="32"/>
        </w:rPr>
        <w:t>100</w:t>
      </w:r>
      <w:r w:rsidRPr="00ED1B7F">
        <w:rPr>
          <w:rFonts w:ascii="仿宋_GB2312" w:eastAsia="仿宋_GB2312" w:hAnsi="Times New Roman" w:hint="eastAsia"/>
          <w:kern w:val="0"/>
          <w:sz w:val="32"/>
          <w:szCs w:val="32"/>
        </w:rPr>
        <w:t>元，月冠军</w:t>
      </w:r>
      <w:r w:rsidRPr="00ED1B7F">
        <w:rPr>
          <w:rFonts w:ascii="仿宋_GB2312" w:eastAsia="仿宋_GB2312" w:hAnsi="Times New Roman"/>
          <w:kern w:val="0"/>
          <w:sz w:val="32"/>
          <w:szCs w:val="32"/>
        </w:rPr>
        <w:t>200</w:t>
      </w:r>
      <w:r w:rsidRPr="00ED1B7F">
        <w:rPr>
          <w:rFonts w:ascii="仿宋_GB2312" w:eastAsia="仿宋_GB2312" w:hAnsi="Times New Roman" w:hint="eastAsia"/>
          <w:kern w:val="0"/>
          <w:sz w:val="32"/>
          <w:szCs w:val="32"/>
        </w:rPr>
        <w:t>元；年度达人</w:t>
      </w:r>
      <w:r w:rsidRPr="00ED1B7F">
        <w:rPr>
          <w:rFonts w:ascii="仿宋_GB2312" w:eastAsia="仿宋_GB2312" w:hAnsi="Times New Roman"/>
          <w:kern w:val="0"/>
          <w:sz w:val="32"/>
          <w:szCs w:val="32"/>
        </w:rPr>
        <w:t>500</w:t>
      </w:r>
      <w:r w:rsidRPr="00ED1B7F">
        <w:rPr>
          <w:rFonts w:ascii="仿宋_GB2312" w:eastAsia="仿宋_GB2312" w:hAnsi="Times New Roman" w:hint="eastAsia"/>
          <w:kern w:val="0"/>
          <w:sz w:val="32"/>
          <w:szCs w:val="32"/>
        </w:rPr>
        <w:t>元</w:t>
      </w:r>
      <w:r w:rsidRPr="00ED1B7F">
        <w:rPr>
          <w:rFonts w:ascii="仿宋_GB2312" w:eastAsia="仿宋_GB2312" w:hAnsi="Times New Roman"/>
          <w:kern w:val="0"/>
          <w:sz w:val="32"/>
          <w:szCs w:val="32"/>
        </w:rPr>
        <w:t>,</w:t>
      </w:r>
      <w:r w:rsidRPr="00ED1B7F">
        <w:rPr>
          <w:rFonts w:ascii="仿宋_GB2312" w:eastAsia="仿宋_GB2312" w:hAnsi="Times New Roman" w:hint="eastAsia"/>
          <w:kern w:val="0"/>
          <w:sz w:val="32"/>
          <w:szCs w:val="32"/>
        </w:rPr>
        <w:t>年度冠军</w:t>
      </w:r>
      <w:r w:rsidRPr="00ED1B7F">
        <w:rPr>
          <w:rFonts w:ascii="仿宋_GB2312" w:eastAsia="仿宋_GB2312" w:hAnsi="Times New Roman"/>
          <w:kern w:val="0"/>
          <w:sz w:val="32"/>
          <w:szCs w:val="32"/>
        </w:rPr>
        <w:t>1000</w:t>
      </w:r>
      <w:r w:rsidRPr="00ED1B7F">
        <w:rPr>
          <w:rFonts w:ascii="仿宋_GB2312" w:eastAsia="仿宋_GB2312" w:hAnsi="Times New Roman" w:hint="eastAsia"/>
          <w:kern w:val="0"/>
          <w:sz w:val="32"/>
          <w:szCs w:val="32"/>
        </w:rPr>
        <w:t>元。奖品为中国移动、中国电信、中国联通的手机充值卡（直接由三大营运商向获奖者给手机充值）。月冠军、年度达人和年度冠军由省科协、省质监局联合颁发荣誉证书，并对年度冠军颁发奖杯。对于“全国计量</w:t>
      </w:r>
      <w:r w:rsidRPr="00ED1B7F">
        <w:rPr>
          <w:rFonts w:ascii="仿宋_GB2312" w:eastAsia="仿宋_GB2312" w:hAnsi="仿宋" w:cs="宋体" w:hint="eastAsia"/>
          <w:kern w:val="0"/>
          <w:sz w:val="32"/>
          <w:szCs w:val="32"/>
        </w:rPr>
        <w:t>科普之星”、“全国计量科普达人”，由国家颁发奖品及荣誉证书。</w:t>
      </w:r>
    </w:p>
    <w:p w:rsidR="001D0A6F" w:rsidRPr="00ED1B7F" w:rsidRDefault="001D0A6F" w:rsidP="006D55BC">
      <w:pPr>
        <w:widowControl/>
        <w:spacing w:line="620" w:lineRule="exact"/>
        <w:ind w:firstLineChars="200" w:firstLine="31680"/>
        <w:rPr>
          <w:rFonts w:ascii="仿宋_GB2312" w:eastAsia="仿宋_GB2312" w:hAnsi="仿宋" w:cs="宋体"/>
          <w:kern w:val="0"/>
          <w:sz w:val="32"/>
          <w:szCs w:val="32"/>
        </w:rPr>
      </w:pPr>
      <w:r w:rsidRPr="00ED1B7F">
        <w:rPr>
          <w:rFonts w:ascii="仿宋_GB2312" w:eastAsia="仿宋_GB2312" w:hAnsi="仿宋" w:cs="宋体" w:hint="eastAsia"/>
          <w:kern w:val="0"/>
          <w:sz w:val="32"/>
          <w:szCs w:val="32"/>
        </w:rPr>
        <w:t>每个参加选手同级荣誉称号及奖励只能获得一次。</w:t>
      </w:r>
    </w:p>
    <w:p w:rsidR="001D0A6F" w:rsidRPr="00ED1B7F" w:rsidRDefault="001D0A6F" w:rsidP="006D55BC">
      <w:pPr>
        <w:widowControl/>
        <w:spacing w:line="620" w:lineRule="exact"/>
        <w:ind w:firstLineChars="196" w:firstLine="31680"/>
        <w:rPr>
          <w:rFonts w:ascii="仿宋_GB2312" w:eastAsia="仿宋_GB2312" w:hAnsi="仿宋" w:cs="宋体"/>
          <w:kern w:val="0"/>
          <w:sz w:val="32"/>
          <w:szCs w:val="32"/>
        </w:rPr>
      </w:pPr>
      <w:r w:rsidRPr="00ED1B7F">
        <w:rPr>
          <w:rFonts w:ascii="仿宋_GB2312" w:eastAsia="仿宋_GB2312" w:hAnsi="楷体" w:cs="宋体" w:hint="eastAsia"/>
          <w:kern w:val="0"/>
          <w:sz w:val="32"/>
          <w:szCs w:val="32"/>
        </w:rPr>
        <w:t>（二）优秀组织奖：</w:t>
      </w:r>
      <w:r w:rsidRPr="00ED1B7F">
        <w:rPr>
          <w:rFonts w:ascii="仿宋_GB2312" w:eastAsia="仿宋_GB2312" w:hAnsi="仿宋" w:cs="宋体" w:hint="eastAsia"/>
          <w:kern w:val="0"/>
          <w:sz w:val="32"/>
          <w:szCs w:val="32"/>
        </w:rPr>
        <w:t>根据各有关单位开展计量科普知识竞答活动情况，我省设立一定数量的组织奖，由省科协、省质监局联合表彰（评价标准及名额另行制定）。</w:t>
      </w:r>
    </w:p>
    <w:p w:rsidR="001D0A6F" w:rsidRPr="00ED1B7F" w:rsidRDefault="001D0A6F" w:rsidP="006D55BC">
      <w:pPr>
        <w:widowControl/>
        <w:spacing w:line="620" w:lineRule="exact"/>
        <w:ind w:firstLineChars="200" w:firstLine="31680"/>
        <w:rPr>
          <w:rFonts w:ascii="黑体" w:eastAsia="黑体" w:hAnsi="黑体" w:cs="宋体"/>
          <w:kern w:val="0"/>
          <w:sz w:val="32"/>
          <w:szCs w:val="32"/>
        </w:rPr>
      </w:pPr>
      <w:r w:rsidRPr="00ED1B7F">
        <w:rPr>
          <w:rFonts w:ascii="黑体" w:eastAsia="黑体" w:hAnsi="黑体" w:cs="宋体" w:hint="eastAsia"/>
          <w:kern w:val="0"/>
          <w:sz w:val="32"/>
          <w:szCs w:val="32"/>
        </w:rPr>
        <w:t>五、活动安排</w:t>
      </w:r>
    </w:p>
    <w:p w:rsidR="001D0A6F" w:rsidRPr="00ED1B7F" w:rsidRDefault="001D0A6F" w:rsidP="006D55BC">
      <w:pPr>
        <w:widowControl/>
        <w:spacing w:line="620" w:lineRule="exact"/>
        <w:ind w:firstLineChars="196" w:firstLine="31680"/>
        <w:rPr>
          <w:rFonts w:ascii="仿宋_GB2312" w:eastAsia="仿宋_GB2312" w:hAnsi="楷体" w:cs="宋体"/>
          <w:kern w:val="0"/>
          <w:sz w:val="32"/>
          <w:szCs w:val="32"/>
        </w:rPr>
      </w:pPr>
      <w:r w:rsidRPr="00ED1B7F">
        <w:rPr>
          <w:rFonts w:ascii="仿宋_GB2312" w:eastAsia="仿宋_GB2312" w:hAnsi="楷体" w:cs="宋体" w:hint="eastAsia"/>
          <w:kern w:val="0"/>
          <w:sz w:val="32"/>
          <w:szCs w:val="32"/>
        </w:rPr>
        <w:t>（一）竞答筹备阶段（</w:t>
      </w:r>
      <w:r w:rsidRPr="00ED1B7F">
        <w:rPr>
          <w:rFonts w:ascii="仿宋_GB2312" w:eastAsia="仿宋_GB2312" w:hAnsi="楷体" w:hint="eastAsia"/>
          <w:kern w:val="0"/>
          <w:sz w:val="32"/>
          <w:szCs w:val="32"/>
        </w:rPr>
        <w:t>目前</w:t>
      </w:r>
      <w:r w:rsidRPr="00ED1B7F">
        <w:rPr>
          <w:rFonts w:ascii="仿宋_GB2312" w:eastAsia="仿宋_GB2312" w:hAnsi="Times New Roman"/>
          <w:kern w:val="0"/>
          <w:sz w:val="32"/>
          <w:szCs w:val="32"/>
        </w:rPr>
        <w:t>-2016</w:t>
      </w:r>
      <w:r w:rsidRPr="00ED1B7F">
        <w:rPr>
          <w:rFonts w:ascii="仿宋_GB2312" w:eastAsia="仿宋_GB2312" w:hAnsi="楷体" w:hint="eastAsia"/>
          <w:kern w:val="0"/>
          <w:sz w:val="32"/>
          <w:szCs w:val="32"/>
        </w:rPr>
        <w:t>年</w:t>
      </w:r>
      <w:r w:rsidRPr="00ED1B7F">
        <w:rPr>
          <w:rFonts w:ascii="仿宋_GB2312" w:eastAsia="仿宋_GB2312" w:hAnsi="Times New Roman"/>
          <w:kern w:val="0"/>
          <w:sz w:val="32"/>
          <w:szCs w:val="32"/>
        </w:rPr>
        <w:t>5</w:t>
      </w:r>
      <w:r w:rsidRPr="00ED1B7F">
        <w:rPr>
          <w:rFonts w:ascii="仿宋_GB2312" w:eastAsia="仿宋_GB2312" w:hAnsi="楷体" w:hint="eastAsia"/>
          <w:kern w:val="0"/>
          <w:sz w:val="32"/>
          <w:szCs w:val="32"/>
        </w:rPr>
        <w:t>月</w:t>
      </w:r>
      <w:r w:rsidRPr="00ED1B7F">
        <w:rPr>
          <w:rFonts w:ascii="仿宋_GB2312" w:eastAsia="仿宋_GB2312" w:hAnsi="Times New Roman"/>
          <w:kern w:val="0"/>
          <w:sz w:val="32"/>
          <w:szCs w:val="32"/>
        </w:rPr>
        <w:t>20</w:t>
      </w:r>
      <w:r w:rsidRPr="00ED1B7F">
        <w:rPr>
          <w:rFonts w:ascii="仿宋_GB2312" w:eastAsia="仿宋_GB2312" w:hAnsi="楷体" w:hint="eastAsia"/>
          <w:kern w:val="0"/>
          <w:sz w:val="32"/>
          <w:szCs w:val="32"/>
        </w:rPr>
        <w:t>日）</w:t>
      </w:r>
      <w:r w:rsidRPr="00ED1B7F">
        <w:rPr>
          <w:rFonts w:ascii="仿宋_GB2312" w:eastAsia="仿宋_GB2312" w:hAnsi="楷体" w:cs="宋体" w:hint="eastAsia"/>
          <w:kern w:val="0"/>
          <w:sz w:val="32"/>
          <w:szCs w:val="32"/>
        </w:rPr>
        <w:t>。</w:t>
      </w:r>
    </w:p>
    <w:p w:rsidR="001D0A6F" w:rsidRPr="00ED1B7F" w:rsidRDefault="001D0A6F" w:rsidP="006D55BC">
      <w:pPr>
        <w:widowControl/>
        <w:spacing w:line="620" w:lineRule="exact"/>
        <w:ind w:firstLineChars="196" w:firstLine="31680"/>
        <w:rPr>
          <w:rFonts w:ascii="仿宋_GB2312" w:eastAsia="仿宋_GB2312" w:hAnsi="仿宋" w:cs="宋体"/>
          <w:kern w:val="0"/>
          <w:sz w:val="32"/>
          <w:szCs w:val="32"/>
        </w:rPr>
      </w:pPr>
      <w:r w:rsidRPr="00ED1B7F">
        <w:rPr>
          <w:rFonts w:ascii="仿宋_GB2312" w:eastAsia="仿宋_GB2312" w:hAnsi="仿宋" w:cs="宋体" w:hint="eastAsia"/>
          <w:kern w:val="0"/>
          <w:sz w:val="32"/>
          <w:szCs w:val="32"/>
        </w:rPr>
        <w:t>制定并印发开展活动方案及通知，做好相关协调工作。</w:t>
      </w:r>
    </w:p>
    <w:p w:rsidR="001D0A6F" w:rsidRPr="00ED1B7F" w:rsidRDefault="001D0A6F" w:rsidP="006D55BC">
      <w:pPr>
        <w:widowControl/>
        <w:spacing w:line="620" w:lineRule="exact"/>
        <w:ind w:firstLineChars="196"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（二）竞答启动及试答阶段（</w:t>
      </w:r>
      <w:r w:rsidRPr="00ED1B7F">
        <w:rPr>
          <w:rFonts w:ascii="仿宋_GB2312" w:eastAsia="仿宋_GB2312" w:hAnsi="Times New Roman"/>
          <w:kern w:val="0"/>
          <w:sz w:val="32"/>
          <w:szCs w:val="32"/>
        </w:rPr>
        <w:t>2016</w:t>
      </w:r>
      <w:r w:rsidRPr="00ED1B7F">
        <w:rPr>
          <w:rFonts w:ascii="仿宋_GB2312" w:eastAsia="仿宋_GB2312" w:hAnsi="Times New Roman" w:hint="eastAsia"/>
          <w:kern w:val="0"/>
          <w:sz w:val="32"/>
          <w:szCs w:val="32"/>
        </w:rPr>
        <w:t>年</w:t>
      </w:r>
      <w:r w:rsidRPr="00ED1B7F">
        <w:rPr>
          <w:rFonts w:ascii="仿宋_GB2312" w:eastAsia="仿宋_GB2312" w:hAnsi="Times New Roman"/>
          <w:kern w:val="0"/>
          <w:sz w:val="32"/>
          <w:szCs w:val="32"/>
        </w:rPr>
        <w:t>5</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20-2016</w:t>
      </w:r>
      <w:r w:rsidRPr="00ED1B7F">
        <w:rPr>
          <w:rFonts w:ascii="仿宋_GB2312" w:eastAsia="仿宋_GB2312" w:hAnsi="Times New Roman" w:hint="eastAsia"/>
          <w:kern w:val="0"/>
          <w:sz w:val="32"/>
          <w:szCs w:val="32"/>
        </w:rPr>
        <w:t>年</w:t>
      </w:r>
      <w:r w:rsidRPr="00ED1B7F">
        <w:rPr>
          <w:rFonts w:ascii="仿宋_GB2312" w:eastAsia="仿宋_GB2312" w:hAnsi="Times New Roman"/>
          <w:kern w:val="0"/>
          <w:sz w:val="32"/>
          <w:szCs w:val="32"/>
        </w:rPr>
        <w:t>5</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31</w:t>
      </w:r>
      <w:r w:rsidRPr="00ED1B7F">
        <w:rPr>
          <w:rFonts w:ascii="仿宋_GB2312" w:eastAsia="仿宋_GB2312" w:hAnsi="Times New Roman" w:hint="eastAsia"/>
          <w:kern w:val="0"/>
          <w:sz w:val="32"/>
          <w:szCs w:val="32"/>
        </w:rPr>
        <w:t>日）。</w:t>
      </w:r>
    </w:p>
    <w:p w:rsidR="001D0A6F" w:rsidRPr="00ED1B7F" w:rsidRDefault="001D0A6F" w:rsidP="006D55BC">
      <w:pPr>
        <w:widowControl/>
        <w:spacing w:line="620" w:lineRule="exact"/>
        <w:ind w:firstLineChars="196"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1. 2016</w:t>
      </w:r>
      <w:r w:rsidRPr="00ED1B7F">
        <w:rPr>
          <w:rFonts w:ascii="仿宋_GB2312" w:eastAsia="仿宋_GB2312" w:hAnsi="Times New Roman" w:hint="eastAsia"/>
          <w:kern w:val="0"/>
          <w:sz w:val="32"/>
          <w:szCs w:val="32"/>
        </w:rPr>
        <w:t>年</w:t>
      </w:r>
      <w:r w:rsidRPr="00ED1B7F">
        <w:rPr>
          <w:rFonts w:ascii="仿宋_GB2312" w:eastAsia="仿宋_GB2312" w:hAnsi="Times New Roman"/>
          <w:kern w:val="0"/>
          <w:sz w:val="32"/>
          <w:szCs w:val="32"/>
        </w:rPr>
        <w:t>5</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20</w:t>
      </w:r>
      <w:r w:rsidRPr="00ED1B7F">
        <w:rPr>
          <w:rFonts w:ascii="仿宋_GB2312" w:eastAsia="仿宋_GB2312" w:hAnsi="Times New Roman" w:hint="eastAsia"/>
          <w:kern w:val="0"/>
          <w:sz w:val="32"/>
          <w:szCs w:val="32"/>
        </w:rPr>
        <w:t>日，中科协、国家质检总局在北京清华大学，召开“全国计量科普知识竞答”启动仪式。网上竞答系统全面开通，我省同时启动网上竞答。</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2. 5</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20</w:t>
      </w:r>
      <w:r w:rsidRPr="00ED1B7F">
        <w:rPr>
          <w:rFonts w:ascii="仿宋_GB2312" w:eastAsia="仿宋_GB2312" w:hAnsi="Times New Roman" w:hint="eastAsia"/>
          <w:kern w:val="0"/>
          <w:sz w:val="32"/>
          <w:szCs w:val="32"/>
        </w:rPr>
        <w:t>日</w:t>
      </w:r>
      <w:r w:rsidRPr="00ED1B7F">
        <w:rPr>
          <w:rFonts w:ascii="仿宋_GB2312" w:eastAsia="仿宋_GB2312" w:hAnsi="Times New Roman"/>
          <w:kern w:val="0"/>
          <w:sz w:val="32"/>
          <w:szCs w:val="32"/>
        </w:rPr>
        <w:t>-31</w:t>
      </w:r>
      <w:r w:rsidRPr="00ED1B7F">
        <w:rPr>
          <w:rFonts w:ascii="仿宋_GB2312" w:eastAsia="仿宋_GB2312" w:hAnsi="Times New Roman" w:hint="eastAsia"/>
          <w:kern w:val="0"/>
          <w:sz w:val="32"/>
          <w:szCs w:val="32"/>
        </w:rPr>
        <w:t>日，网上知识学习和试答，及网络在线测试。</w:t>
      </w:r>
    </w:p>
    <w:p w:rsidR="001D0A6F" w:rsidRPr="00ED1B7F" w:rsidRDefault="001D0A6F" w:rsidP="006D55BC">
      <w:pPr>
        <w:widowControl/>
        <w:spacing w:line="620" w:lineRule="exact"/>
        <w:ind w:firstLineChars="196" w:firstLine="31680"/>
        <w:rPr>
          <w:rFonts w:ascii="仿宋_GB2312" w:eastAsia="仿宋_GB2312" w:hAnsi="Times New Roman"/>
          <w:kern w:val="0"/>
          <w:sz w:val="32"/>
          <w:szCs w:val="32"/>
        </w:rPr>
      </w:pPr>
      <w:r w:rsidRPr="00ED1B7F">
        <w:rPr>
          <w:rFonts w:ascii="仿宋_GB2312" w:eastAsia="仿宋_GB2312" w:hAnsi="楷体" w:hint="eastAsia"/>
          <w:kern w:val="0"/>
          <w:sz w:val="32"/>
          <w:szCs w:val="32"/>
        </w:rPr>
        <w:t>（三）我省竞答阶段（</w:t>
      </w:r>
      <w:r w:rsidRPr="00ED1B7F">
        <w:rPr>
          <w:rFonts w:ascii="仿宋_GB2312" w:eastAsia="仿宋_GB2312" w:hAnsi="Times New Roman"/>
          <w:kern w:val="0"/>
          <w:sz w:val="32"/>
          <w:szCs w:val="32"/>
        </w:rPr>
        <w:t>2016</w:t>
      </w:r>
      <w:r w:rsidRPr="00ED1B7F">
        <w:rPr>
          <w:rFonts w:ascii="仿宋_GB2312" w:eastAsia="仿宋_GB2312" w:hAnsi="楷体" w:hint="eastAsia"/>
          <w:kern w:val="0"/>
          <w:sz w:val="32"/>
          <w:szCs w:val="32"/>
        </w:rPr>
        <w:t>年</w:t>
      </w:r>
      <w:r w:rsidRPr="00ED1B7F">
        <w:rPr>
          <w:rFonts w:ascii="仿宋_GB2312" w:eastAsia="仿宋_GB2312" w:hAnsi="Times New Roman"/>
          <w:kern w:val="0"/>
          <w:sz w:val="32"/>
          <w:szCs w:val="32"/>
        </w:rPr>
        <w:t>6</w:t>
      </w:r>
      <w:r w:rsidRPr="00ED1B7F">
        <w:rPr>
          <w:rFonts w:ascii="仿宋_GB2312" w:eastAsia="仿宋_GB2312" w:hAnsi="楷体" w:hint="eastAsia"/>
          <w:kern w:val="0"/>
          <w:sz w:val="32"/>
          <w:szCs w:val="32"/>
        </w:rPr>
        <w:t>月</w:t>
      </w:r>
      <w:r w:rsidRPr="00ED1B7F">
        <w:rPr>
          <w:rFonts w:ascii="仿宋_GB2312" w:eastAsia="仿宋_GB2312" w:hAnsi="Times New Roman"/>
          <w:kern w:val="0"/>
          <w:sz w:val="32"/>
          <w:szCs w:val="32"/>
        </w:rPr>
        <w:t>1</w:t>
      </w:r>
      <w:r w:rsidRPr="00ED1B7F">
        <w:rPr>
          <w:rFonts w:ascii="仿宋_GB2312" w:eastAsia="仿宋_GB2312" w:hAnsi="楷体" w:hint="eastAsia"/>
          <w:kern w:val="0"/>
          <w:sz w:val="32"/>
          <w:szCs w:val="32"/>
        </w:rPr>
        <w:t>日</w:t>
      </w:r>
      <w:r w:rsidRPr="00ED1B7F">
        <w:rPr>
          <w:rFonts w:ascii="仿宋_GB2312" w:eastAsia="仿宋_GB2312" w:hAnsi="Times New Roman"/>
          <w:kern w:val="0"/>
          <w:sz w:val="32"/>
          <w:szCs w:val="32"/>
        </w:rPr>
        <w:t>-2016</w:t>
      </w:r>
      <w:r w:rsidRPr="00ED1B7F">
        <w:rPr>
          <w:rFonts w:ascii="仿宋_GB2312" w:eastAsia="仿宋_GB2312" w:hAnsi="楷体" w:hint="eastAsia"/>
          <w:kern w:val="0"/>
          <w:sz w:val="32"/>
          <w:szCs w:val="32"/>
        </w:rPr>
        <w:t>年</w:t>
      </w:r>
      <w:r w:rsidRPr="00ED1B7F">
        <w:rPr>
          <w:rFonts w:ascii="仿宋_GB2312" w:eastAsia="仿宋_GB2312" w:hAnsi="Times New Roman"/>
          <w:kern w:val="0"/>
          <w:sz w:val="32"/>
          <w:szCs w:val="32"/>
        </w:rPr>
        <w:t>12</w:t>
      </w:r>
      <w:r w:rsidRPr="00ED1B7F">
        <w:rPr>
          <w:rFonts w:ascii="仿宋_GB2312" w:eastAsia="仿宋_GB2312" w:hAnsi="楷体" w:hint="eastAsia"/>
          <w:kern w:val="0"/>
          <w:sz w:val="32"/>
          <w:szCs w:val="32"/>
        </w:rPr>
        <w:t>月</w:t>
      </w:r>
      <w:r w:rsidRPr="00ED1B7F">
        <w:rPr>
          <w:rFonts w:ascii="仿宋_GB2312" w:eastAsia="仿宋_GB2312" w:hAnsi="Times New Roman"/>
          <w:kern w:val="0"/>
          <w:sz w:val="32"/>
          <w:szCs w:val="32"/>
        </w:rPr>
        <w:t xml:space="preserve"> 31</w:t>
      </w:r>
      <w:r w:rsidRPr="00ED1B7F">
        <w:rPr>
          <w:rFonts w:ascii="仿宋_GB2312" w:eastAsia="仿宋_GB2312" w:hAnsi="楷体" w:hint="eastAsia"/>
          <w:kern w:val="0"/>
          <w:sz w:val="32"/>
          <w:szCs w:val="32"/>
        </w:rPr>
        <w:t>日）。</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1. </w:t>
      </w:r>
      <w:r w:rsidRPr="00ED1B7F">
        <w:rPr>
          <w:rFonts w:ascii="仿宋_GB2312" w:eastAsia="仿宋_GB2312" w:hAnsi="Times New Roman" w:hint="eastAsia"/>
          <w:kern w:val="0"/>
          <w:sz w:val="32"/>
          <w:szCs w:val="32"/>
        </w:rPr>
        <w:t>我省全面进入计量科普知识竞答活动。通过计量科普竞答活动进校区、园区、企业、社区等活动，不断掀起竞答高潮。</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2. </w:t>
      </w:r>
      <w:r w:rsidRPr="00ED1B7F">
        <w:rPr>
          <w:rFonts w:ascii="仿宋_GB2312" w:eastAsia="仿宋_GB2312" w:hAnsi="Times New Roman" w:hint="eastAsia"/>
          <w:kern w:val="0"/>
          <w:sz w:val="32"/>
          <w:szCs w:val="32"/>
        </w:rPr>
        <w:t>全省各地积极收集竞答活动中的特色活动案例，在我省相关网站及媒体进行宣传报道，并及时将相关资料报送省领导小组办公室。</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3. </w:t>
      </w:r>
      <w:r w:rsidRPr="00ED1B7F">
        <w:rPr>
          <w:rFonts w:ascii="仿宋_GB2312" w:eastAsia="仿宋_GB2312" w:hAnsi="Times New Roman" w:hint="eastAsia"/>
          <w:kern w:val="0"/>
          <w:sz w:val="32"/>
          <w:szCs w:val="32"/>
        </w:rPr>
        <w:t>鼓励各地、各单位利用该系统，采取集中注册、线上线下结合等方式开展多种形式的专题计量知识科普竞答活动。</w:t>
      </w:r>
    </w:p>
    <w:p w:rsidR="001D0A6F" w:rsidRPr="00ED1B7F" w:rsidRDefault="001D0A6F" w:rsidP="006D55BC">
      <w:pPr>
        <w:widowControl/>
        <w:spacing w:line="620" w:lineRule="exact"/>
        <w:ind w:firstLineChars="196" w:firstLine="31680"/>
        <w:rPr>
          <w:rFonts w:ascii="仿宋_GB2312" w:eastAsia="仿宋_GB2312" w:hAnsi="Times New Roman"/>
          <w:kern w:val="0"/>
          <w:sz w:val="32"/>
          <w:szCs w:val="32"/>
        </w:rPr>
      </w:pPr>
      <w:r w:rsidRPr="00ED1B7F">
        <w:rPr>
          <w:rFonts w:ascii="仿宋_GB2312" w:eastAsia="仿宋_GB2312" w:hAnsi="楷体" w:hint="eastAsia"/>
          <w:kern w:val="0"/>
          <w:sz w:val="32"/>
          <w:szCs w:val="32"/>
        </w:rPr>
        <w:t>（四）我省年度决赛（</w:t>
      </w:r>
      <w:r w:rsidRPr="00ED1B7F">
        <w:rPr>
          <w:rFonts w:ascii="仿宋_GB2312" w:eastAsia="仿宋_GB2312" w:hAnsi="Times New Roman"/>
          <w:kern w:val="0"/>
          <w:sz w:val="32"/>
          <w:szCs w:val="32"/>
        </w:rPr>
        <w:t>2017</w:t>
      </w:r>
      <w:r w:rsidRPr="00ED1B7F">
        <w:rPr>
          <w:rFonts w:ascii="仿宋_GB2312" w:eastAsia="仿宋_GB2312" w:hAnsi="楷体" w:hint="eastAsia"/>
          <w:kern w:val="0"/>
          <w:sz w:val="32"/>
          <w:szCs w:val="32"/>
        </w:rPr>
        <w:t>年</w:t>
      </w:r>
      <w:r w:rsidRPr="00ED1B7F">
        <w:rPr>
          <w:rFonts w:ascii="仿宋_GB2312" w:eastAsia="仿宋_GB2312" w:hAnsi="Times New Roman"/>
          <w:kern w:val="0"/>
          <w:sz w:val="32"/>
          <w:szCs w:val="32"/>
        </w:rPr>
        <w:t>1</w:t>
      </w:r>
      <w:r w:rsidRPr="00ED1B7F">
        <w:rPr>
          <w:rFonts w:ascii="仿宋_GB2312" w:eastAsia="仿宋_GB2312" w:hAnsi="楷体" w:hint="eastAsia"/>
          <w:kern w:val="0"/>
          <w:sz w:val="32"/>
          <w:szCs w:val="32"/>
        </w:rPr>
        <w:t>月</w:t>
      </w:r>
      <w:r w:rsidRPr="00ED1B7F">
        <w:rPr>
          <w:rFonts w:ascii="仿宋_GB2312" w:eastAsia="仿宋_GB2312" w:hAnsi="Times New Roman"/>
          <w:kern w:val="0"/>
          <w:sz w:val="32"/>
          <w:szCs w:val="32"/>
        </w:rPr>
        <w:t>1</w:t>
      </w:r>
      <w:r w:rsidRPr="00ED1B7F">
        <w:rPr>
          <w:rFonts w:ascii="仿宋_GB2312" w:eastAsia="仿宋_GB2312" w:hAnsi="楷体" w:hint="eastAsia"/>
          <w:kern w:val="0"/>
          <w:sz w:val="32"/>
          <w:szCs w:val="32"/>
        </w:rPr>
        <w:t>日</w:t>
      </w:r>
      <w:r w:rsidRPr="00ED1B7F">
        <w:rPr>
          <w:rFonts w:ascii="仿宋_GB2312" w:eastAsia="仿宋_GB2312" w:hAnsi="Times New Roman"/>
          <w:kern w:val="0"/>
          <w:sz w:val="32"/>
          <w:szCs w:val="32"/>
        </w:rPr>
        <w:t>-2017</w:t>
      </w:r>
      <w:r w:rsidRPr="00ED1B7F">
        <w:rPr>
          <w:rFonts w:ascii="仿宋_GB2312" w:eastAsia="仿宋_GB2312" w:hAnsi="楷体" w:hint="eastAsia"/>
          <w:kern w:val="0"/>
          <w:sz w:val="32"/>
          <w:szCs w:val="32"/>
        </w:rPr>
        <w:t>年</w:t>
      </w:r>
      <w:r w:rsidRPr="00ED1B7F">
        <w:rPr>
          <w:rFonts w:ascii="仿宋_GB2312" w:eastAsia="仿宋_GB2312" w:hAnsi="Times New Roman"/>
          <w:kern w:val="0"/>
          <w:sz w:val="32"/>
          <w:szCs w:val="32"/>
        </w:rPr>
        <w:t>1</w:t>
      </w:r>
      <w:r w:rsidRPr="00ED1B7F">
        <w:rPr>
          <w:rFonts w:ascii="仿宋_GB2312" w:eastAsia="仿宋_GB2312" w:hAnsi="楷体" w:hint="eastAsia"/>
          <w:kern w:val="0"/>
          <w:sz w:val="32"/>
          <w:szCs w:val="32"/>
        </w:rPr>
        <w:t>月</w:t>
      </w:r>
      <w:r w:rsidRPr="00ED1B7F">
        <w:rPr>
          <w:rFonts w:ascii="仿宋_GB2312" w:eastAsia="仿宋_GB2312" w:hAnsi="Times New Roman"/>
          <w:kern w:val="0"/>
          <w:sz w:val="32"/>
          <w:szCs w:val="32"/>
        </w:rPr>
        <w:t>31</w:t>
      </w:r>
      <w:r w:rsidRPr="00ED1B7F">
        <w:rPr>
          <w:rFonts w:ascii="仿宋_GB2312" w:eastAsia="仿宋_GB2312" w:hAnsi="楷体" w:hint="eastAsia"/>
          <w:kern w:val="0"/>
          <w:sz w:val="32"/>
          <w:szCs w:val="32"/>
        </w:rPr>
        <w:t>日）。</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1. </w:t>
      </w:r>
      <w:r w:rsidRPr="00ED1B7F">
        <w:rPr>
          <w:rFonts w:ascii="仿宋_GB2312" w:eastAsia="仿宋_GB2312" w:hAnsi="Times New Roman" w:hint="eastAsia"/>
          <w:kern w:val="0"/>
          <w:sz w:val="32"/>
          <w:szCs w:val="32"/>
        </w:rPr>
        <w:t>组织我省的</w:t>
      </w:r>
      <w:r w:rsidRPr="00ED1B7F">
        <w:rPr>
          <w:rFonts w:ascii="仿宋_GB2312" w:eastAsia="仿宋_GB2312" w:hAnsi="Times New Roman"/>
          <w:kern w:val="0"/>
          <w:sz w:val="32"/>
          <w:szCs w:val="32"/>
        </w:rPr>
        <w:t>700</w:t>
      </w:r>
      <w:r w:rsidRPr="00ED1B7F">
        <w:rPr>
          <w:rFonts w:ascii="仿宋_GB2312" w:eastAsia="仿宋_GB2312" w:hAnsi="Times New Roman" w:hint="eastAsia"/>
          <w:kern w:val="0"/>
          <w:sz w:val="32"/>
          <w:szCs w:val="32"/>
        </w:rPr>
        <w:t>位月达人，参加全省年度达人竞答。</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2. </w:t>
      </w:r>
      <w:r w:rsidRPr="00ED1B7F">
        <w:rPr>
          <w:rFonts w:ascii="仿宋_GB2312" w:eastAsia="仿宋_GB2312" w:hAnsi="Times New Roman" w:hint="eastAsia"/>
          <w:kern w:val="0"/>
          <w:sz w:val="32"/>
          <w:szCs w:val="32"/>
        </w:rPr>
        <w:t>我省产生的竞答活动前</w:t>
      </w:r>
      <w:r w:rsidRPr="00ED1B7F">
        <w:rPr>
          <w:rFonts w:ascii="仿宋_GB2312" w:eastAsia="仿宋_GB2312" w:hAnsi="Times New Roman"/>
          <w:kern w:val="0"/>
          <w:sz w:val="32"/>
          <w:szCs w:val="32"/>
        </w:rPr>
        <w:t>100</w:t>
      </w:r>
      <w:r w:rsidRPr="00ED1B7F">
        <w:rPr>
          <w:rFonts w:ascii="仿宋_GB2312" w:eastAsia="仿宋_GB2312" w:hAnsi="Times New Roman" w:hint="eastAsia"/>
          <w:kern w:val="0"/>
          <w:sz w:val="32"/>
          <w:szCs w:val="32"/>
        </w:rPr>
        <w:t>名，进入全国年度达人竞答。</w:t>
      </w:r>
    </w:p>
    <w:p w:rsidR="001D0A6F" w:rsidRPr="00ED1B7F" w:rsidRDefault="001D0A6F" w:rsidP="006D55BC">
      <w:pPr>
        <w:widowControl/>
        <w:spacing w:line="620" w:lineRule="exact"/>
        <w:ind w:firstLineChars="196"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（五）全国年度达人竞答阶段（</w:t>
      </w:r>
      <w:r w:rsidRPr="00ED1B7F">
        <w:rPr>
          <w:rFonts w:ascii="仿宋_GB2312" w:eastAsia="仿宋_GB2312" w:hAnsi="Times New Roman"/>
          <w:kern w:val="0"/>
          <w:sz w:val="32"/>
          <w:szCs w:val="32"/>
        </w:rPr>
        <w:t>2017</w:t>
      </w:r>
      <w:r w:rsidRPr="00ED1B7F">
        <w:rPr>
          <w:rFonts w:ascii="仿宋_GB2312" w:eastAsia="仿宋_GB2312" w:hAnsi="Times New Roman" w:hint="eastAsia"/>
          <w:kern w:val="0"/>
          <w:sz w:val="32"/>
          <w:szCs w:val="32"/>
        </w:rPr>
        <w:t>年</w:t>
      </w:r>
      <w:r w:rsidRPr="00ED1B7F">
        <w:rPr>
          <w:rFonts w:ascii="仿宋_GB2312" w:eastAsia="仿宋_GB2312" w:hAnsi="Times New Roman"/>
          <w:kern w:val="0"/>
          <w:sz w:val="32"/>
          <w:szCs w:val="32"/>
        </w:rPr>
        <w:t>2</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1</w:t>
      </w:r>
      <w:r w:rsidRPr="00ED1B7F">
        <w:rPr>
          <w:rFonts w:ascii="仿宋_GB2312" w:eastAsia="仿宋_GB2312" w:hAnsi="Times New Roman" w:hint="eastAsia"/>
          <w:kern w:val="0"/>
          <w:sz w:val="32"/>
          <w:szCs w:val="32"/>
        </w:rPr>
        <w:t>日</w:t>
      </w:r>
      <w:r w:rsidRPr="00ED1B7F">
        <w:rPr>
          <w:rFonts w:ascii="仿宋_GB2312" w:eastAsia="仿宋_GB2312" w:hAnsi="Times New Roman"/>
          <w:kern w:val="0"/>
          <w:sz w:val="32"/>
          <w:szCs w:val="32"/>
        </w:rPr>
        <w:t>-2017</w:t>
      </w:r>
      <w:r w:rsidRPr="00ED1B7F">
        <w:rPr>
          <w:rFonts w:ascii="仿宋_GB2312" w:eastAsia="仿宋_GB2312" w:hAnsi="Times New Roman" w:hint="eastAsia"/>
          <w:kern w:val="0"/>
          <w:sz w:val="32"/>
          <w:szCs w:val="32"/>
        </w:rPr>
        <w:t>年</w:t>
      </w:r>
      <w:r w:rsidRPr="00ED1B7F">
        <w:rPr>
          <w:rFonts w:ascii="仿宋_GB2312" w:eastAsia="仿宋_GB2312" w:hAnsi="Times New Roman"/>
          <w:kern w:val="0"/>
          <w:sz w:val="32"/>
          <w:szCs w:val="32"/>
        </w:rPr>
        <w:t>3</w:t>
      </w:r>
      <w:r w:rsidRPr="00ED1B7F">
        <w:rPr>
          <w:rFonts w:ascii="仿宋_GB2312" w:eastAsia="仿宋_GB2312" w:hAnsi="Times New Roman" w:hint="eastAsia"/>
          <w:kern w:val="0"/>
          <w:sz w:val="32"/>
          <w:szCs w:val="32"/>
        </w:rPr>
        <w:t>月</w:t>
      </w:r>
      <w:r w:rsidRPr="00ED1B7F">
        <w:rPr>
          <w:rFonts w:ascii="仿宋_GB2312" w:eastAsia="仿宋_GB2312" w:hAnsi="Times New Roman"/>
          <w:kern w:val="0"/>
          <w:sz w:val="32"/>
          <w:szCs w:val="32"/>
        </w:rPr>
        <w:t>20</w:t>
      </w:r>
      <w:r w:rsidRPr="00ED1B7F">
        <w:rPr>
          <w:rFonts w:ascii="仿宋_GB2312" w:eastAsia="仿宋_GB2312" w:hAnsi="Times New Roman" w:hint="eastAsia"/>
          <w:kern w:val="0"/>
          <w:sz w:val="32"/>
          <w:szCs w:val="32"/>
        </w:rPr>
        <w:t>日）。</w:t>
      </w:r>
    </w:p>
    <w:p w:rsidR="001D0A6F" w:rsidRPr="00ED1B7F" w:rsidRDefault="001D0A6F" w:rsidP="005822E2">
      <w:pPr>
        <w:widowControl/>
        <w:spacing w:line="620" w:lineRule="exact"/>
        <w:ind w:firstLine="630"/>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1. </w:t>
      </w:r>
      <w:r w:rsidRPr="00ED1B7F">
        <w:rPr>
          <w:rFonts w:ascii="仿宋_GB2312" w:eastAsia="仿宋_GB2312" w:hAnsi="Times New Roman" w:hint="eastAsia"/>
          <w:kern w:val="0"/>
          <w:sz w:val="32"/>
          <w:szCs w:val="32"/>
        </w:rPr>
        <w:t>确定全国参与网上竞答活动的人员，参加全国年度达人竞答。</w:t>
      </w:r>
    </w:p>
    <w:p w:rsidR="001D0A6F" w:rsidRPr="00ED1B7F" w:rsidRDefault="001D0A6F" w:rsidP="005822E2">
      <w:pPr>
        <w:widowControl/>
        <w:spacing w:line="620" w:lineRule="exact"/>
        <w:ind w:firstLine="630"/>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2. </w:t>
      </w:r>
      <w:r w:rsidRPr="00ED1B7F">
        <w:rPr>
          <w:rFonts w:ascii="仿宋_GB2312" w:eastAsia="仿宋_GB2312" w:hAnsi="Times New Roman" w:hint="eastAsia"/>
          <w:kern w:val="0"/>
          <w:sz w:val="32"/>
          <w:szCs w:val="32"/>
        </w:rPr>
        <w:t>根据全省各地上报材料及组织活动开展情况，评选出我省优秀组织奖。</w:t>
      </w:r>
    </w:p>
    <w:p w:rsidR="001D0A6F" w:rsidRPr="00ED1B7F" w:rsidRDefault="001D0A6F" w:rsidP="005822E2">
      <w:pPr>
        <w:widowControl/>
        <w:spacing w:line="620" w:lineRule="exact"/>
        <w:ind w:firstLine="630"/>
        <w:rPr>
          <w:rFonts w:ascii="仿宋_GB2312" w:eastAsia="仿宋_GB2312" w:hAnsi="Times New Roman"/>
          <w:kern w:val="0"/>
          <w:sz w:val="32"/>
          <w:szCs w:val="32"/>
        </w:rPr>
      </w:pPr>
      <w:r w:rsidRPr="00ED1B7F">
        <w:rPr>
          <w:rFonts w:ascii="仿宋_GB2312" w:eastAsia="仿宋_GB2312" w:hAnsi="Times New Roman"/>
          <w:kern w:val="0"/>
          <w:sz w:val="32"/>
          <w:szCs w:val="32"/>
        </w:rPr>
        <w:t xml:space="preserve">3. </w:t>
      </w:r>
      <w:r w:rsidRPr="00ED1B7F">
        <w:rPr>
          <w:rFonts w:ascii="仿宋_GB2312" w:eastAsia="仿宋_GB2312" w:hAnsi="Times New Roman" w:hint="eastAsia"/>
          <w:kern w:val="0"/>
          <w:sz w:val="32"/>
          <w:szCs w:val="32"/>
        </w:rPr>
        <w:t>对我省竞答活动进行全面总结。</w:t>
      </w:r>
    </w:p>
    <w:p w:rsidR="001D0A6F" w:rsidRPr="00ED1B7F" w:rsidRDefault="001D0A6F" w:rsidP="006D55BC">
      <w:pPr>
        <w:widowControl/>
        <w:spacing w:line="620" w:lineRule="exact"/>
        <w:ind w:firstLineChars="196"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（六）表彰（</w:t>
      </w:r>
      <w:r w:rsidRPr="00ED1B7F">
        <w:rPr>
          <w:rFonts w:ascii="仿宋_GB2312" w:eastAsia="仿宋_GB2312" w:hAnsi="Times New Roman"/>
          <w:kern w:val="0"/>
          <w:sz w:val="32"/>
          <w:szCs w:val="32"/>
        </w:rPr>
        <w:t>2017</w:t>
      </w:r>
      <w:r w:rsidRPr="00ED1B7F">
        <w:rPr>
          <w:rFonts w:ascii="仿宋_GB2312" w:eastAsia="仿宋_GB2312" w:hAnsi="Times New Roman" w:hint="eastAsia"/>
          <w:kern w:val="0"/>
          <w:sz w:val="32"/>
          <w:szCs w:val="32"/>
        </w:rPr>
        <w:t>年</w:t>
      </w:r>
      <w:r w:rsidRPr="00ED1B7F">
        <w:rPr>
          <w:rFonts w:ascii="仿宋_GB2312" w:eastAsia="仿宋_GB2312" w:hAnsi="Times New Roman"/>
          <w:kern w:val="0"/>
          <w:sz w:val="32"/>
          <w:szCs w:val="32"/>
        </w:rPr>
        <w:t>5</w:t>
      </w:r>
      <w:r w:rsidRPr="00ED1B7F">
        <w:rPr>
          <w:rFonts w:ascii="仿宋_GB2312" w:eastAsia="仿宋_GB2312" w:hAnsi="Times New Roman" w:hint="eastAsia"/>
          <w:kern w:val="0"/>
          <w:sz w:val="32"/>
          <w:szCs w:val="32"/>
        </w:rPr>
        <w:t>月）。</w:t>
      </w:r>
    </w:p>
    <w:p w:rsidR="001D0A6F" w:rsidRPr="00ED1B7F" w:rsidRDefault="001D0A6F" w:rsidP="006D55BC">
      <w:pPr>
        <w:widowControl/>
        <w:spacing w:line="620" w:lineRule="exact"/>
        <w:ind w:firstLineChars="200" w:firstLine="31680"/>
        <w:rPr>
          <w:rFonts w:ascii="仿宋_GB2312" w:eastAsia="仿宋_GB2312" w:hAnsi="仿宋" w:cs="宋体"/>
          <w:kern w:val="0"/>
          <w:sz w:val="32"/>
          <w:szCs w:val="32"/>
        </w:rPr>
      </w:pPr>
      <w:r w:rsidRPr="00ED1B7F">
        <w:rPr>
          <w:rFonts w:ascii="仿宋_GB2312" w:eastAsia="仿宋_GB2312" w:hAnsi="仿宋" w:cs="宋体" w:hint="eastAsia"/>
          <w:kern w:val="0"/>
          <w:sz w:val="32"/>
          <w:szCs w:val="32"/>
        </w:rPr>
        <w:t>根据我省组织参加竞答活动的情况，对优秀组织单位给予表彰。同时，组织参加“全国计量科普知识竞答”表彰活动。</w:t>
      </w:r>
    </w:p>
    <w:p w:rsidR="001D0A6F" w:rsidRPr="00ED1B7F" w:rsidRDefault="001D0A6F" w:rsidP="006D55BC">
      <w:pPr>
        <w:widowControl/>
        <w:spacing w:line="620" w:lineRule="exact"/>
        <w:ind w:firstLineChars="200" w:firstLine="31680"/>
        <w:rPr>
          <w:rFonts w:ascii="黑体" w:eastAsia="黑体" w:hAnsi="黑体" w:cs="宋体"/>
          <w:kern w:val="0"/>
          <w:sz w:val="32"/>
          <w:szCs w:val="32"/>
        </w:rPr>
      </w:pPr>
      <w:r w:rsidRPr="00ED1B7F">
        <w:rPr>
          <w:rFonts w:ascii="黑体" w:eastAsia="黑体" w:hAnsi="黑体" w:cs="宋体" w:hint="eastAsia"/>
          <w:kern w:val="0"/>
          <w:sz w:val="32"/>
          <w:szCs w:val="32"/>
        </w:rPr>
        <w:t>六、活动平台</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（一）活动网站：</w:t>
      </w:r>
    </w:p>
    <w:p w:rsidR="001D0A6F" w:rsidRPr="00ED1B7F" w:rsidRDefault="001D0A6F" w:rsidP="006D55BC">
      <w:pPr>
        <w:widowControl/>
        <w:spacing w:line="620" w:lineRule="exact"/>
        <w:ind w:firstLineChars="200" w:firstLine="31680"/>
        <w:rPr>
          <w:rFonts w:ascii="仿宋_GB2312" w:eastAsia="仿宋_GB2312" w:hAnsi="Times New Roman"/>
          <w:kern w:val="0"/>
          <w:sz w:val="32"/>
          <w:szCs w:val="32"/>
        </w:rPr>
      </w:pPr>
      <w:r w:rsidRPr="00ED1B7F">
        <w:rPr>
          <w:rFonts w:ascii="仿宋_GB2312" w:eastAsia="仿宋_GB2312" w:hAnsi="Times New Roman" w:hint="eastAsia"/>
          <w:kern w:val="0"/>
          <w:sz w:val="32"/>
          <w:szCs w:val="32"/>
        </w:rPr>
        <w:t>东方网：</w:t>
      </w:r>
      <w:r w:rsidRPr="00ED1B7F">
        <w:rPr>
          <w:rFonts w:ascii="仿宋_GB2312" w:eastAsia="仿宋_GB2312" w:hAnsi="Times New Roman"/>
          <w:kern w:val="0"/>
          <w:sz w:val="32"/>
          <w:szCs w:val="32"/>
        </w:rPr>
        <w:t>jlkp.eastday.com</w:t>
      </w:r>
      <w:r w:rsidRPr="00ED1B7F">
        <w:rPr>
          <w:rFonts w:ascii="仿宋_GB2312" w:eastAsia="仿宋_GB2312" w:hAnsi="Times New Roman" w:hint="eastAsia"/>
          <w:kern w:val="0"/>
          <w:sz w:val="32"/>
          <w:szCs w:val="32"/>
        </w:rPr>
        <w:t>、四川新闻网：</w:t>
      </w:r>
      <w:hyperlink r:id="rId14" w:history="1">
        <w:r w:rsidRPr="00ED1B7F">
          <w:rPr>
            <w:rFonts w:ascii="仿宋_GB2312" w:eastAsia="仿宋_GB2312" w:hAnsi="Times New Roman"/>
            <w:kern w:val="0"/>
            <w:sz w:val="32"/>
            <w:szCs w:val="32"/>
          </w:rPr>
          <w:t>www.newssc.org</w:t>
        </w:r>
      </w:hyperlink>
      <w:r w:rsidRPr="00ED1B7F">
        <w:rPr>
          <w:rFonts w:ascii="仿宋_GB2312" w:eastAsia="仿宋_GB2312" w:hAnsi="Times New Roman" w:hint="eastAsia"/>
          <w:kern w:val="0"/>
          <w:sz w:val="32"/>
          <w:szCs w:val="32"/>
        </w:rPr>
        <w:t>、消费质量网：</w:t>
      </w:r>
      <w:r w:rsidRPr="00ED1B7F">
        <w:rPr>
          <w:rFonts w:ascii="仿宋_GB2312" w:eastAsia="仿宋_GB2312" w:hAnsi="Times New Roman"/>
          <w:kern w:val="0"/>
          <w:sz w:val="32"/>
          <w:szCs w:val="32"/>
        </w:rPr>
        <w:t>www.xfzlw.com</w:t>
      </w:r>
      <w:r w:rsidRPr="00ED1B7F">
        <w:rPr>
          <w:rFonts w:ascii="仿宋_GB2312" w:eastAsia="仿宋_GB2312" w:hAnsi="Times New Roman" w:hint="eastAsia"/>
          <w:kern w:val="0"/>
          <w:sz w:val="32"/>
          <w:szCs w:val="32"/>
        </w:rPr>
        <w:t>、四川省质监局网：</w:t>
      </w:r>
      <w:hyperlink r:id="rId15" w:history="1">
        <w:r w:rsidRPr="00ED1B7F">
          <w:rPr>
            <w:rFonts w:ascii="仿宋_GB2312" w:eastAsia="仿宋_GB2312" w:hAnsi="Times New Roman"/>
            <w:kern w:val="0"/>
            <w:sz w:val="32"/>
            <w:szCs w:val="32"/>
          </w:rPr>
          <w:t>www.sczj.gov.cn</w:t>
        </w:r>
      </w:hyperlink>
      <w:r w:rsidRPr="00ED1B7F">
        <w:rPr>
          <w:rFonts w:ascii="仿宋_GB2312" w:eastAsia="仿宋_GB2312" w:hAnsi="Times New Roman" w:hint="eastAsia"/>
          <w:kern w:val="0"/>
          <w:sz w:val="32"/>
          <w:szCs w:val="32"/>
        </w:rPr>
        <w:t>。</w:t>
      </w:r>
    </w:p>
    <w:p w:rsidR="001D0A6F" w:rsidRPr="00ED1B7F" w:rsidRDefault="001D0A6F" w:rsidP="006D55BC">
      <w:pPr>
        <w:widowControl/>
        <w:spacing w:line="620" w:lineRule="exact"/>
        <w:ind w:firstLineChars="200" w:firstLine="31680"/>
        <w:rPr>
          <w:rFonts w:ascii="仿宋_GB2312" w:eastAsia="仿宋_GB2312" w:hAnsi="仿宋" w:cs="宋体"/>
          <w:kern w:val="0"/>
          <w:sz w:val="32"/>
          <w:szCs w:val="32"/>
        </w:rPr>
      </w:pPr>
      <w:r w:rsidRPr="00ED1B7F">
        <w:rPr>
          <w:rFonts w:ascii="仿宋_GB2312" w:eastAsia="仿宋_GB2312" w:hAnsi="仿宋" w:cs="宋体" w:hint="eastAsia"/>
          <w:kern w:val="0"/>
          <w:sz w:val="32"/>
          <w:szCs w:val="32"/>
        </w:rPr>
        <w:t>（二）微信：</w:t>
      </w:r>
    </w:p>
    <w:p w:rsidR="001D0A6F" w:rsidRPr="00ED1B7F" w:rsidRDefault="001D0A6F" w:rsidP="006D55BC">
      <w:pPr>
        <w:widowControl/>
        <w:spacing w:line="620" w:lineRule="exact"/>
        <w:ind w:firstLineChars="200" w:firstLine="31680"/>
        <w:rPr>
          <w:rFonts w:ascii="仿宋_GB2312" w:eastAsia="仿宋_GB2312" w:hAnsi="仿宋" w:cs="宋体"/>
          <w:kern w:val="0"/>
          <w:sz w:val="32"/>
          <w:szCs w:val="32"/>
        </w:rPr>
      </w:pPr>
      <w:r w:rsidRPr="00ED1B7F">
        <w:rPr>
          <w:rFonts w:ascii="仿宋_GB2312" w:eastAsia="仿宋_GB2312" w:hAnsi="仿宋" w:cs="宋体" w:hint="eastAsia"/>
          <w:kern w:val="0"/>
          <w:sz w:val="32"/>
          <w:szCs w:val="32"/>
        </w:rPr>
        <w:t>公众号：计量科普之窗。</w:t>
      </w:r>
    </w:p>
    <w:p w:rsidR="001D0A6F" w:rsidRPr="00ED1B7F" w:rsidRDefault="001D0A6F" w:rsidP="006D55BC">
      <w:pPr>
        <w:widowControl/>
        <w:spacing w:line="620" w:lineRule="exact"/>
        <w:ind w:firstLineChars="200" w:firstLine="31680"/>
        <w:rPr>
          <w:rFonts w:ascii="黑体" w:eastAsia="黑体" w:hAnsi="黑体" w:cs="宋体"/>
          <w:kern w:val="0"/>
          <w:sz w:val="32"/>
          <w:szCs w:val="32"/>
        </w:rPr>
      </w:pPr>
      <w:r w:rsidRPr="00ED1B7F">
        <w:rPr>
          <w:rFonts w:ascii="黑体" w:eastAsia="黑体" w:hAnsi="黑体" w:cs="宋体" w:hint="eastAsia"/>
          <w:kern w:val="0"/>
          <w:sz w:val="32"/>
          <w:szCs w:val="32"/>
        </w:rPr>
        <w:t>七、其他事项</w:t>
      </w:r>
    </w:p>
    <w:p w:rsidR="001D0A6F" w:rsidRPr="00ED1B7F" w:rsidRDefault="001D0A6F" w:rsidP="000B0789">
      <w:pPr>
        <w:widowControl/>
        <w:spacing w:line="620" w:lineRule="exact"/>
        <w:ind w:firstLineChars="200" w:firstLine="31680"/>
        <w:rPr>
          <w:rFonts w:ascii="仿宋_GB2312" w:eastAsia="仿宋_GB2312" w:hAnsi="仿宋" w:cs="宋体"/>
          <w:kern w:val="0"/>
          <w:sz w:val="32"/>
          <w:szCs w:val="32"/>
        </w:rPr>
      </w:pPr>
      <w:r w:rsidRPr="00ED1B7F">
        <w:rPr>
          <w:rFonts w:ascii="仿宋_GB2312" w:eastAsia="仿宋_GB2312" w:hAnsi="仿宋" w:cs="宋体" w:hint="eastAsia"/>
          <w:kern w:val="0"/>
          <w:sz w:val="32"/>
          <w:szCs w:val="32"/>
        </w:rPr>
        <w:t>各地可充分利用竞答平台的线下竞答扩展功能，积极在学校、社区、企业、事业单位等开展线下竞答活动，现场表彰，扩大竞答活动的参与度。具体需求可与技术支撑单位联系。</w:t>
      </w:r>
    </w:p>
    <w:sectPr w:rsidR="001D0A6F" w:rsidRPr="00ED1B7F" w:rsidSect="00AF66E1">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A6F" w:rsidRDefault="001D0A6F" w:rsidP="0086728C">
      <w:r>
        <w:separator/>
      </w:r>
    </w:p>
  </w:endnote>
  <w:endnote w:type="continuationSeparator" w:id="0">
    <w:p w:rsidR="001D0A6F" w:rsidRDefault="001D0A6F" w:rsidP="008672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方正仿宋简体">
    <w:altName w:val="微软雅黑"/>
    <w:panose1 w:val="03000509000000000000"/>
    <w:charset w:val="86"/>
    <w:family w:val="script"/>
    <w:pitch w:val="fixed"/>
    <w:sig w:usb0="00000001" w:usb1="080E0000" w:usb2="00000010" w:usb3="00000000" w:csb0="00040000" w:csb1="00000000"/>
  </w:font>
  <w:font w:name="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6F" w:rsidRDefault="001D0A6F" w:rsidP="0087771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1D0A6F" w:rsidRDefault="001D0A6F" w:rsidP="0087771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6F" w:rsidRPr="00877710" w:rsidRDefault="001D0A6F" w:rsidP="00877710">
    <w:pPr>
      <w:pStyle w:val="Footer"/>
      <w:framePr w:w="1262" w:wrap="around" w:vAnchor="text" w:hAnchor="margin" w:xAlign="outside" w:y="1"/>
      <w:rPr>
        <w:rStyle w:val="PageNumber"/>
        <w:rFonts w:ascii="Times New Roman" w:hAnsi="Times New Roman"/>
        <w:sz w:val="28"/>
        <w:szCs w:val="28"/>
      </w:rPr>
    </w:pPr>
    <w:r w:rsidRPr="00877710">
      <w:rPr>
        <w:rStyle w:val="PageNumber"/>
        <w:rFonts w:ascii="Times New Roman" w:hAnsi="Times New Roman"/>
        <w:sz w:val="28"/>
        <w:szCs w:val="28"/>
      </w:rPr>
      <w:t>—</w:t>
    </w:r>
    <w:r w:rsidRPr="00877710">
      <w:rPr>
        <w:rStyle w:val="PageNumber"/>
        <w:rFonts w:ascii="Times New Roman" w:hAnsi="Times New Roman"/>
        <w:sz w:val="28"/>
        <w:szCs w:val="28"/>
      </w:rPr>
      <w:fldChar w:fldCharType="begin"/>
    </w:r>
    <w:r w:rsidRPr="00877710">
      <w:rPr>
        <w:rStyle w:val="PageNumber"/>
        <w:rFonts w:ascii="Times New Roman" w:hAnsi="Times New Roman"/>
        <w:sz w:val="28"/>
        <w:szCs w:val="28"/>
      </w:rPr>
      <w:instrText xml:space="preserve">PAGE  </w:instrText>
    </w:r>
    <w:r w:rsidRPr="00877710">
      <w:rPr>
        <w:rStyle w:val="PageNumber"/>
        <w:rFonts w:ascii="Times New Roman" w:hAnsi="Times New Roman"/>
        <w:sz w:val="28"/>
        <w:szCs w:val="28"/>
      </w:rPr>
      <w:fldChar w:fldCharType="separate"/>
    </w:r>
    <w:r>
      <w:rPr>
        <w:rStyle w:val="PageNumber"/>
        <w:rFonts w:ascii="Times New Roman" w:hAnsi="Times New Roman"/>
        <w:noProof/>
        <w:sz w:val="28"/>
        <w:szCs w:val="28"/>
      </w:rPr>
      <w:t>1</w:t>
    </w:r>
    <w:r w:rsidRPr="00877710">
      <w:rPr>
        <w:rStyle w:val="PageNumber"/>
        <w:rFonts w:ascii="Times New Roman" w:hAnsi="Times New Roman"/>
        <w:sz w:val="28"/>
        <w:szCs w:val="28"/>
      </w:rPr>
      <w:fldChar w:fldCharType="end"/>
    </w:r>
    <w:r w:rsidRPr="00877710">
      <w:rPr>
        <w:rStyle w:val="PageNumber"/>
        <w:rFonts w:ascii="Times New Roman" w:hAnsi="Times New Roman"/>
        <w:sz w:val="28"/>
        <w:szCs w:val="28"/>
      </w:rPr>
      <w:t>—</w:t>
    </w:r>
  </w:p>
  <w:p w:rsidR="001D0A6F" w:rsidRPr="00F933D1" w:rsidRDefault="001D0A6F" w:rsidP="00877710">
    <w:pPr>
      <w:pStyle w:val="Footer"/>
      <w:ind w:right="360" w:firstLine="360"/>
      <w:jc w:val="right"/>
      <w:rPr>
        <w:rFonts w:ascii="黑体" w:eastAsia="黑体"/>
        <w:b/>
        <w:sz w:val="24"/>
        <w:szCs w:val="24"/>
      </w:rPr>
    </w:pPr>
  </w:p>
  <w:p w:rsidR="001D0A6F" w:rsidRDefault="001D0A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A6F" w:rsidRDefault="001D0A6F" w:rsidP="0086728C">
      <w:r>
        <w:separator/>
      </w:r>
    </w:p>
  </w:footnote>
  <w:footnote w:type="continuationSeparator" w:id="0">
    <w:p w:rsidR="001D0A6F" w:rsidRDefault="001D0A6F" w:rsidP="008672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6F" w:rsidRDefault="001D0A6F" w:rsidP="005822E2">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6455"/>
    <w:multiLevelType w:val="hybridMultilevel"/>
    <w:tmpl w:val="DE62F56E"/>
    <w:lvl w:ilvl="0" w:tplc="9F087B48">
      <w:start w:val="3"/>
      <w:numFmt w:val="japaneseCounting"/>
      <w:lvlText w:val="%1、"/>
      <w:lvlJc w:val="left"/>
      <w:pPr>
        <w:ind w:left="1349" w:hanging="720"/>
      </w:pPr>
      <w:rPr>
        <w:rFonts w:cs="Times New Roman" w:hint="default"/>
      </w:rPr>
    </w:lvl>
    <w:lvl w:ilvl="1" w:tplc="04090019" w:tentative="1">
      <w:start w:val="1"/>
      <w:numFmt w:val="lowerLetter"/>
      <w:lvlText w:val="%2)"/>
      <w:lvlJc w:val="left"/>
      <w:pPr>
        <w:ind w:left="1469" w:hanging="420"/>
      </w:pPr>
      <w:rPr>
        <w:rFonts w:cs="Times New Roman"/>
      </w:rPr>
    </w:lvl>
    <w:lvl w:ilvl="2" w:tplc="0409001B" w:tentative="1">
      <w:start w:val="1"/>
      <w:numFmt w:val="lowerRoman"/>
      <w:lvlText w:val="%3."/>
      <w:lvlJc w:val="right"/>
      <w:pPr>
        <w:ind w:left="1889" w:hanging="420"/>
      </w:pPr>
      <w:rPr>
        <w:rFonts w:cs="Times New Roman"/>
      </w:rPr>
    </w:lvl>
    <w:lvl w:ilvl="3" w:tplc="0409000F" w:tentative="1">
      <w:start w:val="1"/>
      <w:numFmt w:val="decimal"/>
      <w:lvlText w:val="%4."/>
      <w:lvlJc w:val="left"/>
      <w:pPr>
        <w:ind w:left="2309" w:hanging="420"/>
      </w:pPr>
      <w:rPr>
        <w:rFonts w:cs="Times New Roman"/>
      </w:rPr>
    </w:lvl>
    <w:lvl w:ilvl="4" w:tplc="04090019" w:tentative="1">
      <w:start w:val="1"/>
      <w:numFmt w:val="lowerLetter"/>
      <w:lvlText w:val="%5)"/>
      <w:lvlJc w:val="left"/>
      <w:pPr>
        <w:ind w:left="2729" w:hanging="420"/>
      </w:pPr>
      <w:rPr>
        <w:rFonts w:cs="Times New Roman"/>
      </w:rPr>
    </w:lvl>
    <w:lvl w:ilvl="5" w:tplc="0409001B" w:tentative="1">
      <w:start w:val="1"/>
      <w:numFmt w:val="lowerRoman"/>
      <w:lvlText w:val="%6."/>
      <w:lvlJc w:val="right"/>
      <w:pPr>
        <w:ind w:left="3149" w:hanging="420"/>
      </w:pPr>
      <w:rPr>
        <w:rFonts w:cs="Times New Roman"/>
      </w:rPr>
    </w:lvl>
    <w:lvl w:ilvl="6" w:tplc="0409000F" w:tentative="1">
      <w:start w:val="1"/>
      <w:numFmt w:val="decimal"/>
      <w:lvlText w:val="%7."/>
      <w:lvlJc w:val="left"/>
      <w:pPr>
        <w:ind w:left="3569" w:hanging="420"/>
      </w:pPr>
      <w:rPr>
        <w:rFonts w:cs="Times New Roman"/>
      </w:rPr>
    </w:lvl>
    <w:lvl w:ilvl="7" w:tplc="04090019" w:tentative="1">
      <w:start w:val="1"/>
      <w:numFmt w:val="lowerLetter"/>
      <w:lvlText w:val="%8)"/>
      <w:lvlJc w:val="left"/>
      <w:pPr>
        <w:ind w:left="3989" w:hanging="420"/>
      </w:pPr>
      <w:rPr>
        <w:rFonts w:cs="Times New Roman"/>
      </w:rPr>
    </w:lvl>
    <w:lvl w:ilvl="8" w:tplc="0409001B" w:tentative="1">
      <w:start w:val="1"/>
      <w:numFmt w:val="lowerRoman"/>
      <w:lvlText w:val="%9."/>
      <w:lvlJc w:val="right"/>
      <w:pPr>
        <w:ind w:left="4409" w:hanging="420"/>
      </w:pPr>
      <w:rPr>
        <w:rFonts w:cs="Times New Roman"/>
      </w:rPr>
    </w:lvl>
  </w:abstractNum>
  <w:abstractNum w:abstractNumId="1">
    <w:nsid w:val="69E84A53"/>
    <w:multiLevelType w:val="hybridMultilevel"/>
    <w:tmpl w:val="68782936"/>
    <w:lvl w:ilvl="0" w:tplc="842E64B8">
      <w:start w:val="1"/>
      <w:numFmt w:val="japaneseCounting"/>
      <w:lvlText w:val="%1、"/>
      <w:lvlJc w:val="left"/>
      <w:pPr>
        <w:ind w:left="1572" w:hanging="720"/>
      </w:pPr>
      <w:rPr>
        <w:rFonts w:cs="Times New Roman" w:hint="default"/>
      </w:rPr>
    </w:lvl>
    <w:lvl w:ilvl="1" w:tplc="04090019" w:tentative="1">
      <w:start w:val="1"/>
      <w:numFmt w:val="lowerLetter"/>
      <w:lvlText w:val="%2)"/>
      <w:lvlJc w:val="left"/>
      <w:pPr>
        <w:ind w:left="1482" w:hanging="420"/>
      </w:pPr>
      <w:rPr>
        <w:rFonts w:cs="Times New Roman"/>
      </w:rPr>
    </w:lvl>
    <w:lvl w:ilvl="2" w:tplc="0409001B" w:tentative="1">
      <w:start w:val="1"/>
      <w:numFmt w:val="lowerRoman"/>
      <w:lvlText w:val="%3."/>
      <w:lvlJc w:val="right"/>
      <w:pPr>
        <w:ind w:left="1902" w:hanging="420"/>
      </w:pPr>
      <w:rPr>
        <w:rFonts w:cs="Times New Roman"/>
      </w:rPr>
    </w:lvl>
    <w:lvl w:ilvl="3" w:tplc="0409000F" w:tentative="1">
      <w:start w:val="1"/>
      <w:numFmt w:val="decimal"/>
      <w:lvlText w:val="%4."/>
      <w:lvlJc w:val="left"/>
      <w:pPr>
        <w:ind w:left="2322" w:hanging="420"/>
      </w:pPr>
      <w:rPr>
        <w:rFonts w:cs="Times New Roman"/>
      </w:rPr>
    </w:lvl>
    <w:lvl w:ilvl="4" w:tplc="04090019" w:tentative="1">
      <w:start w:val="1"/>
      <w:numFmt w:val="lowerLetter"/>
      <w:lvlText w:val="%5)"/>
      <w:lvlJc w:val="left"/>
      <w:pPr>
        <w:ind w:left="2742" w:hanging="420"/>
      </w:pPr>
      <w:rPr>
        <w:rFonts w:cs="Times New Roman"/>
      </w:rPr>
    </w:lvl>
    <w:lvl w:ilvl="5" w:tplc="0409001B" w:tentative="1">
      <w:start w:val="1"/>
      <w:numFmt w:val="lowerRoman"/>
      <w:lvlText w:val="%6."/>
      <w:lvlJc w:val="right"/>
      <w:pPr>
        <w:ind w:left="3162" w:hanging="420"/>
      </w:pPr>
      <w:rPr>
        <w:rFonts w:cs="Times New Roman"/>
      </w:rPr>
    </w:lvl>
    <w:lvl w:ilvl="6" w:tplc="0409000F" w:tentative="1">
      <w:start w:val="1"/>
      <w:numFmt w:val="decimal"/>
      <w:lvlText w:val="%7."/>
      <w:lvlJc w:val="left"/>
      <w:pPr>
        <w:ind w:left="3582" w:hanging="420"/>
      </w:pPr>
      <w:rPr>
        <w:rFonts w:cs="Times New Roman"/>
      </w:rPr>
    </w:lvl>
    <w:lvl w:ilvl="7" w:tplc="04090019" w:tentative="1">
      <w:start w:val="1"/>
      <w:numFmt w:val="lowerLetter"/>
      <w:lvlText w:val="%8)"/>
      <w:lvlJc w:val="left"/>
      <w:pPr>
        <w:ind w:left="4002" w:hanging="420"/>
      </w:pPr>
      <w:rPr>
        <w:rFonts w:cs="Times New Roman"/>
      </w:rPr>
    </w:lvl>
    <w:lvl w:ilvl="8" w:tplc="0409001B" w:tentative="1">
      <w:start w:val="1"/>
      <w:numFmt w:val="lowerRoman"/>
      <w:lvlText w:val="%9."/>
      <w:lvlJc w:val="right"/>
      <w:pPr>
        <w:ind w:left="4422"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0C65"/>
    <w:rsid w:val="00000423"/>
    <w:rsid w:val="00000AF7"/>
    <w:rsid w:val="00000FE4"/>
    <w:rsid w:val="000014B9"/>
    <w:rsid w:val="0000262B"/>
    <w:rsid w:val="00002DD6"/>
    <w:rsid w:val="00003418"/>
    <w:rsid w:val="000045AC"/>
    <w:rsid w:val="0000471C"/>
    <w:rsid w:val="00004C2A"/>
    <w:rsid w:val="00004FC3"/>
    <w:rsid w:val="000061B9"/>
    <w:rsid w:val="000063F8"/>
    <w:rsid w:val="00006CE3"/>
    <w:rsid w:val="00006CEE"/>
    <w:rsid w:val="00007289"/>
    <w:rsid w:val="000074B9"/>
    <w:rsid w:val="00007735"/>
    <w:rsid w:val="000079C6"/>
    <w:rsid w:val="000103F9"/>
    <w:rsid w:val="00010457"/>
    <w:rsid w:val="00010888"/>
    <w:rsid w:val="000113D6"/>
    <w:rsid w:val="000115CD"/>
    <w:rsid w:val="000117F8"/>
    <w:rsid w:val="00011B30"/>
    <w:rsid w:val="00014260"/>
    <w:rsid w:val="00014440"/>
    <w:rsid w:val="00014493"/>
    <w:rsid w:val="0001509F"/>
    <w:rsid w:val="00015594"/>
    <w:rsid w:val="000157B0"/>
    <w:rsid w:val="000158C0"/>
    <w:rsid w:val="00015BA5"/>
    <w:rsid w:val="00016C10"/>
    <w:rsid w:val="00016F88"/>
    <w:rsid w:val="0001770F"/>
    <w:rsid w:val="00017806"/>
    <w:rsid w:val="00017AE5"/>
    <w:rsid w:val="00017F14"/>
    <w:rsid w:val="00020BBA"/>
    <w:rsid w:val="00020C33"/>
    <w:rsid w:val="00020C3C"/>
    <w:rsid w:val="00021C4A"/>
    <w:rsid w:val="00021DE8"/>
    <w:rsid w:val="000220A6"/>
    <w:rsid w:val="000224BA"/>
    <w:rsid w:val="000235D8"/>
    <w:rsid w:val="0002378E"/>
    <w:rsid w:val="00023F13"/>
    <w:rsid w:val="00023FB9"/>
    <w:rsid w:val="000242CD"/>
    <w:rsid w:val="00025241"/>
    <w:rsid w:val="00025597"/>
    <w:rsid w:val="000262E4"/>
    <w:rsid w:val="000266ED"/>
    <w:rsid w:val="00026847"/>
    <w:rsid w:val="00026E53"/>
    <w:rsid w:val="00027F0A"/>
    <w:rsid w:val="000302AA"/>
    <w:rsid w:val="00030341"/>
    <w:rsid w:val="00030498"/>
    <w:rsid w:val="000308D4"/>
    <w:rsid w:val="0003179C"/>
    <w:rsid w:val="00031F89"/>
    <w:rsid w:val="00032236"/>
    <w:rsid w:val="00032446"/>
    <w:rsid w:val="00032E62"/>
    <w:rsid w:val="000339DC"/>
    <w:rsid w:val="00033C78"/>
    <w:rsid w:val="00033CC5"/>
    <w:rsid w:val="00033D8E"/>
    <w:rsid w:val="00033DAD"/>
    <w:rsid w:val="0003429B"/>
    <w:rsid w:val="000349BD"/>
    <w:rsid w:val="00034CA8"/>
    <w:rsid w:val="00035D1D"/>
    <w:rsid w:val="00036729"/>
    <w:rsid w:val="00036A2E"/>
    <w:rsid w:val="00036BF2"/>
    <w:rsid w:val="00036DA6"/>
    <w:rsid w:val="00036EF2"/>
    <w:rsid w:val="00036F3F"/>
    <w:rsid w:val="0003701A"/>
    <w:rsid w:val="0004006B"/>
    <w:rsid w:val="000400D9"/>
    <w:rsid w:val="00040490"/>
    <w:rsid w:val="0004061D"/>
    <w:rsid w:val="00040D56"/>
    <w:rsid w:val="00040E09"/>
    <w:rsid w:val="0004103C"/>
    <w:rsid w:val="000410C7"/>
    <w:rsid w:val="000410EF"/>
    <w:rsid w:val="0004132F"/>
    <w:rsid w:val="00041FCF"/>
    <w:rsid w:val="0004208E"/>
    <w:rsid w:val="00042C27"/>
    <w:rsid w:val="00043030"/>
    <w:rsid w:val="000436ED"/>
    <w:rsid w:val="00043943"/>
    <w:rsid w:val="000439A8"/>
    <w:rsid w:val="00043FDD"/>
    <w:rsid w:val="00044BCE"/>
    <w:rsid w:val="00044D3C"/>
    <w:rsid w:val="00044DC4"/>
    <w:rsid w:val="00044F61"/>
    <w:rsid w:val="00045DF1"/>
    <w:rsid w:val="00045FCD"/>
    <w:rsid w:val="0004723D"/>
    <w:rsid w:val="0004750B"/>
    <w:rsid w:val="00047525"/>
    <w:rsid w:val="000476ED"/>
    <w:rsid w:val="000477CA"/>
    <w:rsid w:val="00047D1B"/>
    <w:rsid w:val="00047E74"/>
    <w:rsid w:val="0005009A"/>
    <w:rsid w:val="00050C2E"/>
    <w:rsid w:val="0005169D"/>
    <w:rsid w:val="000523FF"/>
    <w:rsid w:val="0005327F"/>
    <w:rsid w:val="00053542"/>
    <w:rsid w:val="00053C13"/>
    <w:rsid w:val="0005406D"/>
    <w:rsid w:val="00054632"/>
    <w:rsid w:val="00055324"/>
    <w:rsid w:val="00056908"/>
    <w:rsid w:val="00056A71"/>
    <w:rsid w:val="00056B47"/>
    <w:rsid w:val="00056C60"/>
    <w:rsid w:val="00057931"/>
    <w:rsid w:val="00057D30"/>
    <w:rsid w:val="0006037E"/>
    <w:rsid w:val="00060A8F"/>
    <w:rsid w:val="00061CAA"/>
    <w:rsid w:val="0006215E"/>
    <w:rsid w:val="00063380"/>
    <w:rsid w:val="00063830"/>
    <w:rsid w:val="00063AE7"/>
    <w:rsid w:val="00063EDD"/>
    <w:rsid w:val="00064780"/>
    <w:rsid w:val="0006483B"/>
    <w:rsid w:val="00064867"/>
    <w:rsid w:val="00064C6B"/>
    <w:rsid w:val="00064F5F"/>
    <w:rsid w:val="0006698F"/>
    <w:rsid w:val="000669D3"/>
    <w:rsid w:val="000669F9"/>
    <w:rsid w:val="00066C30"/>
    <w:rsid w:val="00067356"/>
    <w:rsid w:val="00067543"/>
    <w:rsid w:val="00067750"/>
    <w:rsid w:val="00067848"/>
    <w:rsid w:val="00067BFE"/>
    <w:rsid w:val="00070760"/>
    <w:rsid w:val="000707B7"/>
    <w:rsid w:val="0007122B"/>
    <w:rsid w:val="0007138B"/>
    <w:rsid w:val="00072954"/>
    <w:rsid w:val="00073ABF"/>
    <w:rsid w:val="00073E56"/>
    <w:rsid w:val="00073EDC"/>
    <w:rsid w:val="000743A7"/>
    <w:rsid w:val="0007453E"/>
    <w:rsid w:val="00074D8C"/>
    <w:rsid w:val="00075C13"/>
    <w:rsid w:val="00075CA5"/>
    <w:rsid w:val="00075F0C"/>
    <w:rsid w:val="00076E5F"/>
    <w:rsid w:val="00077257"/>
    <w:rsid w:val="0007741F"/>
    <w:rsid w:val="0007791E"/>
    <w:rsid w:val="00077B0C"/>
    <w:rsid w:val="00077B4A"/>
    <w:rsid w:val="00080B1E"/>
    <w:rsid w:val="00082025"/>
    <w:rsid w:val="00082618"/>
    <w:rsid w:val="00082D32"/>
    <w:rsid w:val="00082DF1"/>
    <w:rsid w:val="00083A04"/>
    <w:rsid w:val="00084645"/>
    <w:rsid w:val="00084653"/>
    <w:rsid w:val="00084738"/>
    <w:rsid w:val="00084BF3"/>
    <w:rsid w:val="00085CD2"/>
    <w:rsid w:val="00086015"/>
    <w:rsid w:val="00086290"/>
    <w:rsid w:val="00086BEA"/>
    <w:rsid w:val="00087E26"/>
    <w:rsid w:val="00087E91"/>
    <w:rsid w:val="00090AAE"/>
    <w:rsid w:val="00090C10"/>
    <w:rsid w:val="00091392"/>
    <w:rsid w:val="00091938"/>
    <w:rsid w:val="000922D0"/>
    <w:rsid w:val="00092A7D"/>
    <w:rsid w:val="00094080"/>
    <w:rsid w:val="000954D5"/>
    <w:rsid w:val="0009575D"/>
    <w:rsid w:val="00095A28"/>
    <w:rsid w:val="00095E2D"/>
    <w:rsid w:val="000969E4"/>
    <w:rsid w:val="00096B78"/>
    <w:rsid w:val="00097624"/>
    <w:rsid w:val="0009790B"/>
    <w:rsid w:val="00097D8B"/>
    <w:rsid w:val="000A0517"/>
    <w:rsid w:val="000A07AE"/>
    <w:rsid w:val="000A0BF3"/>
    <w:rsid w:val="000A1235"/>
    <w:rsid w:val="000A125B"/>
    <w:rsid w:val="000A1421"/>
    <w:rsid w:val="000A1450"/>
    <w:rsid w:val="000A1CE8"/>
    <w:rsid w:val="000A223D"/>
    <w:rsid w:val="000A23BB"/>
    <w:rsid w:val="000A2595"/>
    <w:rsid w:val="000A29CB"/>
    <w:rsid w:val="000A2BB6"/>
    <w:rsid w:val="000A3582"/>
    <w:rsid w:val="000A3795"/>
    <w:rsid w:val="000A3B69"/>
    <w:rsid w:val="000A3B74"/>
    <w:rsid w:val="000A43E3"/>
    <w:rsid w:val="000A5598"/>
    <w:rsid w:val="000A5E9B"/>
    <w:rsid w:val="000A6CF6"/>
    <w:rsid w:val="000A708D"/>
    <w:rsid w:val="000A7539"/>
    <w:rsid w:val="000A7FEB"/>
    <w:rsid w:val="000B05A6"/>
    <w:rsid w:val="000B072F"/>
    <w:rsid w:val="000B0789"/>
    <w:rsid w:val="000B13DF"/>
    <w:rsid w:val="000B1B1A"/>
    <w:rsid w:val="000B205C"/>
    <w:rsid w:val="000B23DB"/>
    <w:rsid w:val="000B259A"/>
    <w:rsid w:val="000B2DD7"/>
    <w:rsid w:val="000B2F24"/>
    <w:rsid w:val="000B3225"/>
    <w:rsid w:val="000B368B"/>
    <w:rsid w:val="000B3B64"/>
    <w:rsid w:val="000B439D"/>
    <w:rsid w:val="000B4752"/>
    <w:rsid w:val="000B4AC4"/>
    <w:rsid w:val="000B551B"/>
    <w:rsid w:val="000B5548"/>
    <w:rsid w:val="000B6B4D"/>
    <w:rsid w:val="000B70AB"/>
    <w:rsid w:val="000B740B"/>
    <w:rsid w:val="000B7534"/>
    <w:rsid w:val="000B7E6F"/>
    <w:rsid w:val="000C0FEF"/>
    <w:rsid w:val="000C102C"/>
    <w:rsid w:val="000C17CA"/>
    <w:rsid w:val="000C1E62"/>
    <w:rsid w:val="000C20D5"/>
    <w:rsid w:val="000C2523"/>
    <w:rsid w:val="000C2F02"/>
    <w:rsid w:val="000C3031"/>
    <w:rsid w:val="000C38F0"/>
    <w:rsid w:val="000C3CF9"/>
    <w:rsid w:val="000C5203"/>
    <w:rsid w:val="000C59E5"/>
    <w:rsid w:val="000C673E"/>
    <w:rsid w:val="000C6B43"/>
    <w:rsid w:val="000C7577"/>
    <w:rsid w:val="000C75AE"/>
    <w:rsid w:val="000C7981"/>
    <w:rsid w:val="000C7A30"/>
    <w:rsid w:val="000C7A9F"/>
    <w:rsid w:val="000D0732"/>
    <w:rsid w:val="000D0C8A"/>
    <w:rsid w:val="000D0F46"/>
    <w:rsid w:val="000D0F4C"/>
    <w:rsid w:val="000D1785"/>
    <w:rsid w:val="000D18A0"/>
    <w:rsid w:val="000D1996"/>
    <w:rsid w:val="000D1BA2"/>
    <w:rsid w:val="000D1D2C"/>
    <w:rsid w:val="000D1F41"/>
    <w:rsid w:val="000D2CCF"/>
    <w:rsid w:val="000D32A7"/>
    <w:rsid w:val="000D3467"/>
    <w:rsid w:val="000D42D2"/>
    <w:rsid w:val="000D5648"/>
    <w:rsid w:val="000D5F7B"/>
    <w:rsid w:val="000E06D4"/>
    <w:rsid w:val="000E0DB2"/>
    <w:rsid w:val="000E2208"/>
    <w:rsid w:val="000E239A"/>
    <w:rsid w:val="000E26C2"/>
    <w:rsid w:val="000E3122"/>
    <w:rsid w:val="000E373D"/>
    <w:rsid w:val="000E3DAA"/>
    <w:rsid w:val="000E40BE"/>
    <w:rsid w:val="000E4279"/>
    <w:rsid w:val="000E43BB"/>
    <w:rsid w:val="000E457F"/>
    <w:rsid w:val="000E48B5"/>
    <w:rsid w:val="000E4D4F"/>
    <w:rsid w:val="000E4ECB"/>
    <w:rsid w:val="000E4F2C"/>
    <w:rsid w:val="000E522C"/>
    <w:rsid w:val="000E634B"/>
    <w:rsid w:val="000E679E"/>
    <w:rsid w:val="000E7338"/>
    <w:rsid w:val="000E75AB"/>
    <w:rsid w:val="000F1642"/>
    <w:rsid w:val="000F16A1"/>
    <w:rsid w:val="000F1A51"/>
    <w:rsid w:val="000F21A7"/>
    <w:rsid w:val="000F2B3F"/>
    <w:rsid w:val="000F2E3F"/>
    <w:rsid w:val="000F306B"/>
    <w:rsid w:val="000F30A6"/>
    <w:rsid w:val="000F3662"/>
    <w:rsid w:val="000F3E04"/>
    <w:rsid w:val="000F3EC2"/>
    <w:rsid w:val="000F41F1"/>
    <w:rsid w:val="000F44A0"/>
    <w:rsid w:val="000F5B13"/>
    <w:rsid w:val="000F5CBD"/>
    <w:rsid w:val="000F5FBA"/>
    <w:rsid w:val="000F628B"/>
    <w:rsid w:val="000F7007"/>
    <w:rsid w:val="000F7302"/>
    <w:rsid w:val="000F73DB"/>
    <w:rsid w:val="000F79AA"/>
    <w:rsid w:val="000F7AEA"/>
    <w:rsid w:val="000F7C21"/>
    <w:rsid w:val="001004B0"/>
    <w:rsid w:val="001006A0"/>
    <w:rsid w:val="001007EA"/>
    <w:rsid w:val="0010111F"/>
    <w:rsid w:val="0010193C"/>
    <w:rsid w:val="00102007"/>
    <w:rsid w:val="00102214"/>
    <w:rsid w:val="00102272"/>
    <w:rsid w:val="001025E1"/>
    <w:rsid w:val="00102824"/>
    <w:rsid w:val="00102892"/>
    <w:rsid w:val="00103594"/>
    <w:rsid w:val="001039E2"/>
    <w:rsid w:val="00103A33"/>
    <w:rsid w:val="001043D6"/>
    <w:rsid w:val="00104C63"/>
    <w:rsid w:val="0010532B"/>
    <w:rsid w:val="00105AB0"/>
    <w:rsid w:val="00105F1D"/>
    <w:rsid w:val="001062A0"/>
    <w:rsid w:val="00106692"/>
    <w:rsid w:val="0011016E"/>
    <w:rsid w:val="00110A15"/>
    <w:rsid w:val="001111BC"/>
    <w:rsid w:val="00111611"/>
    <w:rsid w:val="001119B6"/>
    <w:rsid w:val="00111B58"/>
    <w:rsid w:val="001121FA"/>
    <w:rsid w:val="00112BA6"/>
    <w:rsid w:val="00112BF9"/>
    <w:rsid w:val="001145E3"/>
    <w:rsid w:val="001148EF"/>
    <w:rsid w:val="00114B11"/>
    <w:rsid w:val="00114E94"/>
    <w:rsid w:val="00115191"/>
    <w:rsid w:val="0011575C"/>
    <w:rsid w:val="00116013"/>
    <w:rsid w:val="00117790"/>
    <w:rsid w:val="001177D3"/>
    <w:rsid w:val="001204E7"/>
    <w:rsid w:val="001207AD"/>
    <w:rsid w:val="00120A76"/>
    <w:rsid w:val="00121086"/>
    <w:rsid w:val="001212A8"/>
    <w:rsid w:val="00121C52"/>
    <w:rsid w:val="00122BA5"/>
    <w:rsid w:val="00122CE8"/>
    <w:rsid w:val="001230A6"/>
    <w:rsid w:val="001233A2"/>
    <w:rsid w:val="0012341E"/>
    <w:rsid w:val="00123448"/>
    <w:rsid w:val="001235E1"/>
    <w:rsid w:val="00123CF8"/>
    <w:rsid w:val="00123D9D"/>
    <w:rsid w:val="001242EE"/>
    <w:rsid w:val="001250E0"/>
    <w:rsid w:val="0012546B"/>
    <w:rsid w:val="001261A8"/>
    <w:rsid w:val="00126225"/>
    <w:rsid w:val="00126F3A"/>
    <w:rsid w:val="00127B19"/>
    <w:rsid w:val="0013064C"/>
    <w:rsid w:val="00130C51"/>
    <w:rsid w:val="00131008"/>
    <w:rsid w:val="001312A5"/>
    <w:rsid w:val="001312AD"/>
    <w:rsid w:val="001316B0"/>
    <w:rsid w:val="00131AC0"/>
    <w:rsid w:val="00131CA3"/>
    <w:rsid w:val="00131DAF"/>
    <w:rsid w:val="00132C6D"/>
    <w:rsid w:val="00133470"/>
    <w:rsid w:val="00133B29"/>
    <w:rsid w:val="0013495F"/>
    <w:rsid w:val="00134A84"/>
    <w:rsid w:val="001358DA"/>
    <w:rsid w:val="00135C67"/>
    <w:rsid w:val="0013627A"/>
    <w:rsid w:val="00136C2B"/>
    <w:rsid w:val="00137165"/>
    <w:rsid w:val="00137210"/>
    <w:rsid w:val="001372EA"/>
    <w:rsid w:val="00137CE7"/>
    <w:rsid w:val="00140929"/>
    <w:rsid w:val="001422EC"/>
    <w:rsid w:val="00142787"/>
    <w:rsid w:val="00142796"/>
    <w:rsid w:val="001428D4"/>
    <w:rsid w:val="00143535"/>
    <w:rsid w:val="00144077"/>
    <w:rsid w:val="00144296"/>
    <w:rsid w:val="001448A6"/>
    <w:rsid w:val="00144B7F"/>
    <w:rsid w:val="00145484"/>
    <w:rsid w:val="00145750"/>
    <w:rsid w:val="001457AE"/>
    <w:rsid w:val="0014658E"/>
    <w:rsid w:val="00146EEE"/>
    <w:rsid w:val="001473D5"/>
    <w:rsid w:val="00147AC9"/>
    <w:rsid w:val="00147D36"/>
    <w:rsid w:val="0015056E"/>
    <w:rsid w:val="00151DD2"/>
    <w:rsid w:val="00152477"/>
    <w:rsid w:val="00152C00"/>
    <w:rsid w:val="00152E5B"/>
    <w:rsid w:val="00153364"/>
    <w:rsid w:val="001535A4"/>
    <w:rsid w:val="0015393D"/>
    <w:rsid w:val="0015395D"/>
    <w:rsid w:val="00153EC8"/>
    <w:rsid w:val="00154BB9"/>
    <w:rsid w:val="00155631"/>
    <w:rsid w:val="00155B3B"/>
    <w:rsid w:val="0015634E"/>
    <w:rsid w:val="0015674A"/>
    <w:rsid w:val="00156801"/>
    <w:rsid w:val="00156CDD"/>
    <w:rsid w:val="00156E4E"/>
    <w:rsid w:val="0015785F"/>
    <w:rsid w:val="00160544"/>
    <w:rsid w:val="001610D0"/>
    <w:rsid w:val="0016130E"/>
    <w:rsid w:val="001614E7"/>
    <w:rsid w:val="0016198C"/>
    <w:rsid w:val="00161B67"/>
    <w:rsid w:val="00161FC1"/>
    <w:rsid w:val="0016206A"/>
    <w:rsid w:val="00163272"/>
    <w:rsid w:val="001634C2"/>
    <w:rsid w:val="001649A5"/>
    <w:rsid w:val="00164ACE"/>
    <w:rsid w:val="00164DDC"/>
    <w:rsid w:val="00164F8E"/>
    <w:rsid w:val="00165266"/>
    <w:rsid w:val="00165308"/>
    <w:rsid w:val="00165A0D"/>
    <w:rsid w:val="00165C6E"/>
    <w:rsid w:val="001664DA"/>
    <w:rsid w:val="001664EF"/>
    <w:rsid w:val="0016676E"/>
    <w:rsid w:val="00166A69"/>
    <w:rsid w:val="00166AE1"/>
    <w:rsid w:val="00167A8E"/>
    <w:rsid w:val="00167C54"/>
    <w:rsid w:val="0017000D"/>
    <w:rsid w:val="00170130"/>
    <w:rsid w:val="001708BC"/>
    <w:rsid w:val="00170A42"/>
    <w:rsid w:val="00171050"/>
    <w:rsid w:val="00171055"/>
    <w:rsid w:val="0017174A"/>
    <w:rsid w:val="00171928"/>
    <w:rsid w:val="00171BD5"/>
    <w:rsid w:val="001725A7"/>
    <w:rsid w:val="001726BB"/>
    <w:rsid w:val="00172ABB"/>
    <w:rsid w:val="00172CAD"/>
    <w:rsid w:val="00172FB4"/>
    <w:rsid w:val="00174773"/>
    <w:rsid w:val="00174790"/>
    <w:rsid w:val="0017531A"/>
    <w:rsid w:val="00175C97"/>
    <w:rsid w:val="00175D14"/>
    <w:rsid w:val="00175F0D"/>
    <w:rsid w:val="0017612E"/>
    <w:rsid w:val="00176A18"/>
    <w:rsid w:val="00176CF0"/>
    <w:rsid w:val="00177489"/>
    <w:rsid w:val="001776C5"/>
    <w:rsid w:val="00177DD2"/>
    <w:rsid w:val="00180532"/>
    <w:rsid w:val="00180548"/>
    <w:rsid w:val="001807D1"/>
    <w:rsid w:val="00180844"/>
    <w:rsid w:val="001811F7"/>
    <w:rsid w:val="001815A2"/>
    <w:rsid w:val="00181B44"/>
    <w:rsid w:val="00182303"/>
    <w:rsid w:val="00182875"/>
    <w:rsid w:val="00182B76"/>
    <w:rsid w:val="0018369C"/>
    <w:rsid w:val="001841A5"/>
    <w:rsid w:val="001849A2"/>
    <w:rsid w:val="00184BC3"/>
    <w:rsid w:val="00184C30"/>
    <w:rsid w:val="00184D8D"/>
    <w:rsid w:val="001853F5"/>
    <w:rsid w:val="001858A4"/>
    <w:rsid w:val="00185A2F"/>
    <w:rsid w:val="0018657E"/>
    <w:rsid w:val="00186E1D"/>
    <w:rsid w:val="00187083"/>
    <w:rsid w:val="001906BD"/>
    <w:rsid w:val="0019128C"/>
    <w:rsid w:val="0019187D"/>
    <w:rsid w:val="00191F64"/>
    <w:rsid w:val="00192E6E"/>
    <w:rsid w:val="00192FF7"/>
    <w:rsid w:val="001937E1"/>
    <w:rsid w:val="00194626"/>
    <w:rsid w:val="001948DC"/>
    <w:rsid w:val="00194A15"/>
    <w:rsid w:val="00194AA7"/>
    <w:rsid w:val="00195416"/>
    <w:rsid w:val="001957DC"/>
    <w:rsid w:val="0019648A"/>
    <w:rsid w:val="00196631"/>
    <w:rsid w:val="001966A2"/>
    <w:rsid w:val="00196F21"/>
    <w:rsid w:val="001972BF"/>
    <w:rsid w:val="001973A6"/>
    <w:rsid w:val="00197E1B"/>
    <w:rsid w:val="00197F6C"/>
    <w:rsid w:val="001A0C74"/>
    <w:rsid w:val="001A1409"/>
    <w:rsid w:val="001A218A"/>
    <w:rsid w:val="001A24F4"/>
    <w:rsid w:val="001A28D1"/>
    <w:rsid w:val="001A2DF1"/>
    <w:rsid w:val="001A3918"/>
    <w:rsid w:val="001A3E93"/>
    <w:rsid w:val="001A4277"/>
    <w:rsid w:val="001A44BC"/>
    <w:rsid w:val="001A52E5"/>
    <w:rsid w:val="001A53C3"/>
    <w:rsid w:val="001A5A70"/>
    <w:rsid w:val="001A5B89"/>
    <w:rsid w:val="001A5FF6"/>
    <w:rsid w:val="001A62C9"/>
    <w:rsid w:val="001A6D5E"/>
    <w:rsid w:val="001B0059"/>
    <w:rsid w:val="001B036D"/>
    <w:rsid w:val="001B037D"/>
    <w:rsid w:val="001B0451"/>
    <w:rsid w:val="001B0CC8"/>
    <w:rsid w:val="001B1AC0"/>
    <w:rsid w:val="001B2A0E"/>
    <w:rsid w:val="001B3114"/>
    <w:rsid w:val="001B35EB"/>
    <w:rsid w:val="001B3634"/>
    <w:rsid w:val="001B3A79"/>
    <w:rsid w:val="001B47C3"/>
    <w:rsid w:val="001B4CEF"/>
    <w:rsid w:val="001B5052"/>
    <w:rsid w:val="001B51E9"/>
    <w:rsid w:val="001B5A39"/>
    <w:rsid w:val="001B5DDE"/>
    <w:rsid w:val="001B7163"/>
    <w:rsid w:val="001B7618"/>
    <w:rsid w:val="001B7931"/>
    <w:rsid w:val="001C0263"/>
    <w:rsid w:val="001C0F4D"/>
    <w:rsid w:val="001C20E2"/>
    <w:rsid w:val="001C2708"/>
    <w:rsid w:val="001C2A37"/>
    <w:rsid w:val="001C2EBD"/>
    <w:rsid w:val="001C44BC"/>
    <w:rsid w:val="001C4A76"/>
    <w:rsid w:val="001C4C54"/>
    <w:rsid w:val="001C4D35"/>
    <w:rsid w:val="001C521F"/>
    <w:rsid w:val="001C53FB"/>
    <w:rsid w:val="001C55D3"/>
    <w:rsid w:val="001C5CAE"/>
    <w:rsid w:val="001C6DA0"/>
    <w:rsid w:val="001C776C"/>
    <w:rsid w:val="001C7B0B"/>
    <w:rsid w:val="001C7C87"/>
    <w:rsid w:val="001C7CD3"/>
    <w:rsid w:val="001D0247"/>
    <w:rsid w:val="001D0831"/>
    <w:rsid w:val="001D0A6F"/>
    <w:rsid w:val="001D0B5B"/>
    <w:rsid w:val="001D0F02"/>
    <w:rsid w:val="001D1289"/>
    <w:rsid w:val="001D1A13"/>
    <w:rsid w:val="001D1A8B"/>
    <w:rsid w:val="001D2220"/>
    <w:rsid w:val="001D26E1"/>
    <w:rsid w:val="001D28CD"/>
    <w:rsid w:val="001D30DC"/>
    <w:rsid w:val="001D3782"/>
    <w:rsid w:val="001D3AD0"/>
    <w:rsid w:val="001D4A98"/>
    <w:rsid w:val="001D51FE"/>
    <w:rsid w:val="001D5C64"/>
    <w:rsid w:val="001D5FD7"/>
    <w:rsid w:val="001D6346"/>
    <w:rsid w:val="001D65C8"/>
    <w:rsid w:val="001D6ECA"/>
    <w:rsid w:val="001D7C1D"/>
    <w:rsid w:val="001D7E88"/>
    <w:rsid w:val="001E0822"/>
    <w:rsid w:val="001E0885"/>
    <w:rsid w:val="001E09A2"/>
    <w:rsid w:val="001E0CD3"/>
    <w:rsid w:val="001E1485"/>
    <w:rsid w:val="001E2021"/>
    <w:rsid w:val="001E2DCE"/>
    <w:rsid w:val="001E3312"/>
    <w:rsid w:val="001E446A"/>
    <w:rsid w:val="001E494C"/>
    <w:rsid w:val="001E4B8D"/>
    <w:rsid w:val="001E6767"/>
    <w:rsid w:val="001E6980"/>
    <w:rsid w:val="001E69F8"/>
    <w:rsid w:val="001E6A49"/>
    <w:rsid w:val="001E7132"/>
    <w:rsid w:val="001E7321"/>
    <w:rsid w:val="001F030E"/>
    <w:rsid w:val="001F03C2"/>
    <w:rsid w:val="001F041F"/>
    <w:rsid w:val="001F1317"/>
    <w:rsid w:val="001F196D"/>
    <w:rsid w:val="001F227C"/>
    <w:rsid w:val="001F2639"/>
    <w:rsid w:val="001F2A13"/>
    <w:rsid w:val="001F33F0"/>
    <w:rsid w:val="001F340F"/>
    <w:rsid w:val="001F34E1"/>
    <w:rsid w:val="001F366E"/>
    <w:rsid w:val="001F3995"/>
    <w:rsid w:val="001F3EAF"/>
    <w:rsid w:val="001F3EC6"/>
    <w:rsid w:val="001F41A6"/>
    <w:rsid w:val="001F45F8"/>
    <w:rsid w:val="001F599B"/>
    <w:rsid w:val="001F5FA3"/>
    <w:rsid w:val="001F60C6"/>
    <w:rsid w:val="001F66C6"/>
    <w:rsid w:val="001F745D"/>
    <w:rsid w:val="001F7D6D"/>
    <w:rsid w:val="00200153"/>
    <w:rsid w:val="002008CC"/>
    <w:rsid w:val="0020197E"/>
    <w:rsid w:val="00202548"/>
    <w:rsid w:val="00202593"/>
    <w:rsid w:val="00202891"/>
    <w:rsid w:val="002028C4"/>
    <w:rsid w:val="002029E6"/>
    <w:rsid w:val="00202A1D"/>
    <w:rsid w:val="00202DE6"/>
    <w:rsid w:val="0020399E"/>
    <w:rsid w:val="00203A80"/>
    <w:rsid w:val="00204634"/>
    <w:rsid w:val="0020483D"/>
    <w:rsid w:val="0020557F"/>
    <w:rsid w:val="00205A71"/>
    <w:rsid w:val="002063C9"/>
    <w:rsid w:val="0020762E"/>
    <w:rsid w:val="00207E8E"/>
    <w:rsid w:val="0021120C"/>
    <w:rsid w:val="002117B1"/>
    <w:rsid w:val="00211869"/>
    <w:rsid w:val="00212075"/>
    <w:rsid w:val="00212581"/>
    <w:rsid w:val="00212876"/>
    <w:rsid w:val="00212F3E"/>
    <w:rsid w:val="0021369C"/>
    <w:rsid w:val="00213935"/>
    <w:rsid w:val="00213A9C"/>
    <w:rsid w:val="00214446"/>
    <w:rsid w:val="0021451F"/>
    <w:rsid w:val="00215039"/>
    <w:rsid w:val="002151BE"/>
    <w:rsid w:val="0021561E"/>
    <w:rsid w:val="00215CA9"/>
    <w:rsid w:val="00215DC8"/>
    <w:rsid w:val="00215FBD"/>
    <w:rsid w:val="00217336"/>
    <w:rsid w:val="00217781"/>
    <w:rsid w:val="00220340"/>
    <w:rsid w:val="002204A0"/>
    <w:rsid w:val="002213DE"/>
    <w:rsid w:val="00221588"/>
    <w:rsid w:val="002217DD"/>
    <w:rsid w:val="00221993"/>
    <w:rsid w:val="00221C45"/>
    <w:rsid w:val="00222279"/>
    <w:rsid w:val="002224BB"/>
    <w:rsid w:val="00222D54"/>
    <w:rsid w:val="002238D8"/>
    <w:rsid w:val="00224047"/>
    <w:rsid w:val="0022458B"/>
    <w:rsid w:val="002252D1"/>
    <w:rsid w:val="00225AE7"/>
    <w:rsid w:val="00225BDD"/>
    <w:rsid w:val="002265E0"/>
    <w:rsid w:val="0022690C"/>
    <w:rsid w:val="002278C6"/>
    <w:rsid w:val="002279B3"/>
    <w:rsid w:val="002314CB"/>
    <w:rsid w:val="00231758"/>
    <w:rsid w:val="00231B44"/>
    <w:rsid w:val="002328BF"/>
    <w:rsid w:val="00233940"/>
    <w:rsid w:val="00233E6B"/>
    <w:rsid w:val="0023400F"/>
    <w:rsid w:val="00234907"/>
    <w:rsid w:val="00235732"/>
    <w:rsid w:val="00235A29"/>
    <w:rsid w:val="0023629B"/>
    <w:rsid w:val="00236AC7"/>
    <w:rsid w:val="00236D65"/>
    <w:rsid w:val="0024034F"/>
    <w:rsid w:val="00240C05"/>
    <w:rsid w:val="00240D27"/>
    <w:rsid w:val="00241202"/>
    <w:rsid w:val="00241C04"/>
    <w:rsid w:val="002422FF"/>
    <w:rsid w:val="00242BF8"/>
    <w:rsid w:val="00242C0E"/>
    <w:rsid w:val="00243CDE"/>
    <w:rsid w:val="00243FC1"/>
    <w:rsid w:val="00244143"/>
    <w:rsid w:val="002446E1"/>
    <w:rsid w:val="002446FB"/>
    <w:rsid w:val="00244C85"/>
    <w:rsid w:val="00245131"/>
    <w:rsid w:val="002453C0"/>
    <w:rsid w:val="00245B4E"/>
    <w:rsid w:val="00246056"/>
    <w:rsid w:val="00246649"/>
    <w:rsid w:val="00246A96"/>
    <w:rsid w:val="00247292"/>
    <w:rsid w:val="00247423"/>
    <w:rsid w:val="00247808"/>
    <w:rsid w:val="00247DDA"/>
    <w:rsid w:val="0025052E"/>
    <w:rsid w:val="00250786"/>
    <w:rsid w:val="00250972"/>
    <w:rsid w:val="00250B82"/>
    <w:rsid w:val="00251640"/>
    <w:rsid w:val="002520E3"/>
    <w:rsid w:val="00252648"/>
    <w:rsid w:val="00252716"/>
    <w:rsid w:val="00252873"/>
    <w:rsid w:val="002529BF"/>
    <w:rsid w:val="002544A9"/>
    <w:rsid w:val="0025494F"/>
    <w:rsid w:val="00255497"/>
    <w:rsid w:val="0025594E"/>
    <w:rsid w:val="0025595D"/>
    <w:rsid w:val="00256D7C"/>
    <w:rsid w:val="00256E46"/>
    <w:rsid w:val="00257009"/>
    <w:rsid w:val="00260400"/>
    <w:rsid w:val="00260ABA"/>
    <w:rsid w:val="00261022"/>
    <w:rsid w:val="00261A08"/>
    <w:rsid w:val="002620B8"/>
    <w:rsid w:val="002633F8"/>
    <w:rsid w:val="00263DB0"/>
    <w:rsid w:val="00263F26"/>
    <w:rsid w:val="002643D6"/>
    <w:rsid w:val="0026478C"/>
    <w:rsid w:val="00265DF6"/>
    <w:rsid w:val="00266D90"/>
    <w:rsid w:val="002674D4"/>
    <w:rsid w:val="002678A6"/>
    <w:rsid w:val="002702F2"/>
    <w:rsid w:val="002708EC"/>
    <w:rsid w:val="00270B91"/>
    <w:rsid w:val="00271654"/>
    <w:rsid w:val="00271C6A"/>
    <w:rsid w:val="00272279"/>
    <w:rsid w:val="00272789"/>
    <w:rsid w:val="00272AD8"/>
    <w:rsid w:val="00272E21"/>
    <w:rsid w:val="00273033"/>
    <w:rsid w:val="00273DFE"/>
    <w:rsid w:val="00274101"/>
    <w:rsid w:val="00274191"/>
    <w:rsid w:val="002753A9"/>
    <w:rsid w:val="00275538"/>
    <w:rsid w:val="002757CC"/>
    <w:rsid w:val="00275D10"/>
    <w:rsid w:val="00275F54"/>
    <w:rsid w:val="0027635F"/>
    <w:rsid w:val="00276F18"/>
    <w:rsid w:val="00277487"/>
    <w:rsid w:val="00280178"/>
    <w:rsid w:val="0028045B"/>
    <w:rsid w:val="0028049E"/>
    <w:rsid w:val="002809C9"/>
    <w:rsid w:val="00280A30"/>
    <w:rsid w:val="00280DB8"/>
    <w:rsid w:val="0028114D"/>
    <w:rsid w:val="002811F3"/>
    <w:rsid w:val="00281912"/>
    <w:rsid w:val="00283860"/>
    <w:rsid w:val="00283CBC"/>
    <w:rsid w:val="002848E3"/>
    <w:rsid w:val="002856DF"/>
    <w:rsid w:val="002859B8"/>
    <w:rsid w:val="00285AE3"/>
    <w:rsid w:val="00285CF5"/>
    <w:rsid w:val="00285D99"/>
    <w:rsid w:val="002869D3"/>
    <w:rsid w:val="00287088"/>
    <w:rsid w:val="0028722A"/>
    <w:rsid w:val="0028747A"/>
    <w:rsid w:val="00287D55"/>
    <w:rsid w:val="00290056"/>
    <w:rsid w:val="0029088C"/>
    <w:rsid w:val="00290F19"/>
    <w:rsid w:val="002917A5"/>
    <w:rsid w:val="00291F2F"/>
    <w:rsid w:val="0029240B"/>
    <w:rsid w:val="002929B0"/>
    <w:rsid w:val="00292C49"/>
    <w:rsid w:val="002937D1"/>
    <w:rsid w:val="002937D6"/>
    <w:rsid w:val="00293D62"/>
    <w:rsid w:val="00294943"/>
    <w:rsid w:val="00295142"/>
    <w:rsid w:val="00295534"/>
    <w:rsid w:val="00295CCB"/>
    <w:rsid w:val="002967DA"/>
    <w:rsid w:val="00296897"/>
    <w:rsid w:val="00296A1D"/>
    <w:rsid w:val="00296AC6"/>
    <w:rsid w:val="00296BF2"/>
    <w:rsid w:val="002A10E7"/>
    <w:rsid w:val="002A1925"/>
    <w:rsid w:val="002A19E7"/>
    <w:rsid w:val="002A238A"/>
    <w:rsid w:val="002A292D"/>
    <w:rsid w:val="002A29AE"/>
    <w:rsid w:val="002A35D8"/>
    <w:rsid w:val="002A36ED"/>
    <w:rsid w:val="002A3DB2"/>
    <w:rsid w:val="002A44C5"/>
    <w:rsid w:val="002A4F6A"/>
    <w:rsid w:val="002A50DD"/>
    <w:rsid w:val="002A554C"/>
    <w:rsid w:val="002A5588"/>
    <w:rsid w:val="002A5794"/>
    <w:rsid w:val="002A5C45"/>
    <w:rsid w:val="002A5DA4"/>
    <w:rsid w:val="002A65E3"/>
    <w:rsid w:val="002A6E47"/>
    <w:rsid w:val="002A7416"/>
    <w:rsid w:val="002B00E7"/>
    <w:rsid w:val="002B01BF"/>
    <w:rsid w:val="002B0220"/>
    <w:rsid w:val="002B04DA"/>
    <w:rsid w:val="002B05D5"/>
    <w:rsid w:val="002B0EF7"/>
    <w:rsid w:val="002B1212"/>
    <w:rsid w:val="002B12D3"/>
    <w:rsid w:val="002B1770"/>
    <w:rsid w:val="002B1CB1"/>
    <w:rsid w:val="002B1D4C"/>
    <w:rsid w:val="002B2674"/>
    <w:rsid w:val="002B3136"/>
    <w:rsid w:val="002B5470"/>
    <w:rsid w:val="002B5684"/>
    <w:rsid w:val="002B58C8"/>
    <w:rsid w:val="002B5B07"/>
    <w:rsid w:val="002B5C55"/>
    <w:rsid w:val="002B6185"/>
    <w:rsid w:val="002B686A"/>
    <w:rsid w:val="002B6C9E"/>
    <w:rsid w:val="002B6F73"/>
    <w:rsid w:val="002B77D7"/>
    <w:rsid w:val="002C0093"/>
    <w:rsid w:val="002C07D3"/>
    <w:rsid w:val="002C1101"/>
    <w:rsid w:val="002C1ABD"/>
    <w:rsid w:val="002C1C0C"/>
    <w:rsid w:val="002C2214"/>
    <w:rsid w:val="002C2D08"/>
    <w:rsid w:val="002C3B95"/>
    <w:rsid w:val="002C4D3E"/>
    <w:rsid w:val="002C5419"/>
    <w:rsid w:val="002C5997"/>
    <w:rsid w:val="002C5D41"/>
    <w:rsid w:val="002C5E97"/>
    <w:rsid w:val="002C6508"/>
    <w:rsid w:val="002C6606"/>
    <w:rsid w:val="002C6805"/>
    <w:rsid w:val="002C6937"/>
    <w:rsid w:val="002C6CFE"/>
    <w:rsid w:val="002C6EFA"/>
    <w:rsid w:val="002C703D"/>
    <w:rsid w:val="002C7100"/>
    <w:rsid w:val="002C742B"/>
    <w:rsid w:val="002C74FA"/>
    <w:rsid w:val="002C76A4"/>
    <w:rsid w:val="002C7775"/>
    <w:rsid w:val="002D0508"/>
    <w:rsid w:val="002D0EC2"/>
    <w:rsid w:val="002D1690"/>
    <w:rsid w:val="002D273F"/>
    <w:rsid w:val="002D3D47"/>
    <w:rsid w:val="002D427E"/>
    <w:rsid w:val="002D433C"/>
    <w:rsid w:val="002D4D46"/>
    <w:rsid w:val="002D4FC4"/>
    <w:rsid w:val="002D5435"/>
    <w:rsid w:val="002D67BE"/>
    <w:rsid w:val="002D6861"/>
    <w:rsid w:val="002E0290"/>
    <w:rsid w:val="002E1B2F"/>
    <w:rsid w:val="002E1D4D"/>
    <w:rsid w:val="002E291C"/>
    <w:rsid w:val="002E2E7F"/>
    <w:rsid w:val="002E3636"/>
    <w:rsid w:val="002E450F"/>
    <w:rsid w:val="002E4630"/>
    <w:rsid w:val="002E46C4"/>
    <w:rsid w:val="002E4A59"/>
    <w:rsid w:val="002E4F60"/>
    <w:rsid w:val="002E5565"/>
    <w:rsid w:val="002E5D98"/>
    <w:rsid w:val="002E5F74"/>
    <w:rsid w:val="002E687D"/>
    <w:rsid w:val="002E6CBF"/>
    <w:rsid w:val="002E705C"/>
    <w:rsid w:val="002E7383"/>
    <w:rsid w:val="002E7FB1"/>
    <w:rsid w:val="002F0020"/>
    <w:rsid w:val="002F03A0"/>
    <w:rsid w:val="002F1632"/>
    <w:rsid w:val="002F1CD7"/>
    <w:rsid w:val="002F287F"/>
    <w:rsid w:val="002F3661"/>
    <w:rsid w:val="002F3C2B"/>
    <w:rsid w:val="002F4125"/>
    <w:rsid w:val="002F4200"/>
    <w:rsid w:val="002F4345"/>
    <w:rsid w:val="002F4EA0"/>
    <w:rsid w:val="002F722E"/>
    <w:rsid w:val="002F7BA6"/>
    <w:rsid w:val="002F7C15"/>
    <w:rsid w:val="002F7F17"/>
    <w:rsid w:val="003000D9"/>
    <w:rsid w:val="003001AA"/>
    <w:rsid w:val="0030028C"/>
    <w:rsid w:val="00301533"/>
    <w:rsid w:val="0030229B"/>
    <w:rsid w:val="0030286B"/>
    <w:rsid w:val="003028D0"/>
    <w:rsid w:val="00302B6A"/>
    <w:rsid w:val="00303337"/>
    <w:rsid w:val="00303AED"/>
    <w:rsid w:val="00303FDC"/>
    <w:rsid w:val="0030407C"/>
    <w:rsid w:val="0030433F"/>
    <w:rsid w:val="003047E7"/>
    <w:rsid w:val="0030484B"/>
    <w:rsid w:val="00304A80"/>
    <w:rsid w:val="00304BA1"/>
    <w:rsid w:val="00305105"/>
    <w:rsid w:val="00305113"/>
    <w:rsid w:val="0030546C"/>
    <w:rsid w:val="00305949"/>
    <w:rsid w:val="00306175"/>
    <w:rsid w:val="00306205"/>
    <w:rsid w:val="003064EA"/>
    <w:rsid w:val="00306879"/>
    <w:rsid w:val="003069E3"/>
    <w:rsid w:val="00306A3C"/>
    <w:rsid w:val="00306CFF"/>
    <w:rsid w:val="0031017C"/>
    <w:rsid w:val="00310F0F"/>
    <w:rsid w:val="003120B8"/>
    <w:rsid w:val="00312BD1"/>
    <w:rsid w:val="00312CA1"/>
    <w:rsid w:val="00313BCC"/>
    <w:rsid w:val="0031664A"/>
    <w:rsid w:val="00316686"/>
    <w:rsid w:val="0031675E"/>
    <w:rsid w:val="003170E2"/>
    <w:rsid w:val="00317352"/>
    <w:rsid w:val="00317DD4"/>
    <w:rsid w:val="00320034"/>
    <w:rsid w:val="003206C6"/>
    <w:rsid w:val="00320B0A"/>
    <w:rsid w:val="00320B2D"/>
    <w:rsid w:val="00320B4F"/>
    <w:rsid w:val="00320CE6"/>
    <w:rsid w:val="0032112A"/>
    <w:rsid w:val="003216DB"/>
    <w:rsid w:val="00322510"/>
    <w:rsid w:val="00322A3E"/>
    <w:rsid w:val="00322EF9"/>
    <w:rsid w:val="003238B8"/>
    <w:rsid w:val="003239AB"/>
    <w:rsid w:val="00324809"/>
    <w:rsid w:val="00324EA6"/>
    <w:rsid w:val="00325553"/>
    <w:rsid w:val="00326766"/>
    <w:rsid w:val="00326A12"/>
    <w:rsid w:val="0032759B"/>
    <w:rsid w:val="003277F4"/>
    <w:rsid w:val="003318B4"/>
    <w:rsid w:val="00332AAE"/>
    <w:rsid w:val="0033420C"/>
    <w:rsid w:val="003342EF"/>
    <w:rsid w:val="00334667"/>
    <w:rsid w:val="00334D6C"/>
    <w:rsid w:val="00334DBD"/>
    <w:rsid w:val="0033545E"/>
    <w:rsid w:val="00335496"/>
    <w:rsid w:val="003355C8"/>
    <w:rsid w:val="00335624"/>
    <w:rsid w:val="0033571C"/>
    <w:rsid w:val="00336F07"/>
    <w:rsid w:val="00337E7A"/>
    <w:rsid w:val="00340149"/>
    <w:rsid w:val="00340823"/>
    <w:rsid w:val="00341289"/>
    <w:rsid w:val="003417AA"/>
    <w:rsid w:val="0034311B"/>
    <w:rsid w:val="0034390E"/>
    <w:rsid w:val="00343AEA"/>
    <w:rsid w:val="00345596"/>
    <w:rsid w:val="00346337"/>
    <w:rsid w:val="00346A33"/>
    <w:rsid w:val="00346CEA"/>
    <w:rsid w:val="00346D14"/>
    <w:rsid w:val="00347B2D"/>
    <w:rsid w:val="00350292"/>
    <w:rsid w:val="0035029B"/>
    <w:rsid w:val="00350F37"/>
    <w:rsid w:val="0035289F"/>
    <w:rsid w:val="00353FD0"/>
    <w:rsid w:val="003541C9"/>
    <w:rsid w:val="00355B29"/>
    <w:rsid w:val="00355BE9"/>
    <w:rsid w:val="0035612C"/>
    <w:rsid w:val="00356515"/>
    <w:rsid w:val="0035652C"/>
    <w:rsid w:val="003569DE"/>
    <w:rsid w:val="0035722C"/>
    <w:rsid w:val="0035723B"/>
    <w:rsid w:val="003573F1"/>
    <w:rsid w:val="003576E0"/>
    <w:rsid w:val="0036018F"/>
    <w:rsid w:val="003607B7"/>
    <w:rsid w:val="00360803"/>
    <w:rsid w:val="00360C65"/>
    <w:rsid w:val="00360E96"/>
    <w:rsid w:val="003611D7"/>
    <w:rsid w:val="00361687"/>
    <w:rsid w:val="0036172C"/>
    <w:rsid w:val="00361BFE"/>
    <w:rsid w:val="00361C6A"/>
    <w:rsid w:val="003621E1"/>
    <w:rsid w:val="00362FC7"/>
    <w:rsid w:val="003632BE"/>
    <w:rsid w:val="003632D5"/>
    <w:rsid w:val="00363617"/>
    <w:rsid w:val="00363725"/>
    <w:rsid w:val="0036393F"/>
    <w:rsid w:val="00363AC9"/>
    <w:rsid w:val="00364831"/>
    <w:rsid w:val="00364CF0"/>
    <w:rsid w:val="00364F50"/>
    <w:rsid w:val="003650E6"/>
    <w:rsid w:val="00365B99"/>
    <w:rsid w:val="00365BB9"/>
    <w:rsid w:val="00365DD7"/>
    <w:rsid w:val="00366399"/>
    <w:rsid w:val="003668D0"/>
    <w:rsid w:val="003669A7"/>
    <w:rsid w:val="00366EB8"/>
    <w:rsid w:val="0036732E"/>
    <w:rsid w:val="00367987"/>
    <w:rsid w:val="00367AC7"/>
    <w:rsid w:val="00367E0F"/>
    <w:rsid w:val="00370FD2"/>
    <w:rsid w:val="0037124D"/>
    <w:rsid w:val="0037132C"/>
    <w:rsid w:val="00371CDA"/>
    <w:rsid w:val="00371EAB"/>
    <w:rsid w:val="0037225A"/>
    <w:rsid w:val="003726F2"/>
    <w:rsid w:val="00373041"/>
    <w:rsid w:val="00373775"/>
    <w:rsid w:val="0037385A"/>
    <w:rsid w:val="00373B17"/>
    <w:rsid w:val="00374DE0"/>
    <w:rsid w:val="0037558D"/>
    <w:rsid w:val="003759E1"/>
    <w:rsid w:val="00375BC5"/>
    <w:rsid w:val="003761D2"/>
    <w:rsid w:val="00376BDE"/>
    <w:rsid w:val="00376DBC"/>
    <w:rsid w:val="00377434"/>
    <w:rsid w:val="003778F2"/>
    <w:rsid w:val="003800E6"/>
    <w:rsid w:val="00380558"/>
    <w:rsid w:val="00380714"/>
    <w:rsid w:val="00380B49"/>
    <w:rsid w:val="00381009"/>
    <w:rsid w:val="00381B6E"/>
    <w:rsid w:val="003825BE"/>
    <w:rsid w:val="00382615"/>
    <w:rsid w:val="00382991"/>
    <w:rsid w:val="00383229"/>
    <w:rsid w:val="00383752"/>
    <w:rsid w:val="00384FF0"/>
    <w:rsid w:val="0038552B"/>
    <w:rsid w:val="00386074"/>
    <w:rsid w:val="0038654C"/>
    <w:rsid w:val="0038696E"/>
    <w:rsid w:val="003873C6"/>
    <w:rsid w:val="0038741F"/>
    <w:rsid w:val="00387499"/>
    <w:rsid w:val="003879D7"/>
    <w:rsid w:val="003907AC"/>
    <w:rsid w:val="00390C53"/>
    <w:rsid w:val="0039105E"/>
    <w:rsid w:val="0039277F"/>
    <w:rsid w:val="00392F88"/>
    <w:rsid w:val="003932D8"/>
    <w:rsid w:val="00393C06"/>
    <w:rsid w:val="00394F5D"/>
    <w:rsid w:val="00395394"/>
    <w:rsid w:val="00395712"/>
    <w:rsid w:val="00396124"/>
    <w:rsid w:val="00396F51"/>
    <w:rsid w:val="00396FAF"/>
    <w:rsid w:val="003A00AE"/>
    <w:rsid w:val="003A02FC"/>
    <w:rsid w:val="003A0C9E"/>
    <w:rsid w:val="003A16C7"/>
    <w:rsid w:val="003A2203"/>
    <w:rsid w:val="003A2625"/>
    <w:rsid w:val="003A352F"/>
    <w:rsid w:val="003A3905"/>
    <w:rsid w:val="003A39AC"/>
    <w:rsid w:val="003A3B43"/>
    <w:rsid w:val="003A43B3"/>
    <w:rsid w:val="003A4418"/>
    <w:rsid w:val="003A4A64"/>
    <w:rsid w:val="003A677B"/>
    <w:rsid w:val="003A6C55"/>
    <w:rsid w:val="003A73F9"/>
    <w:rsid w:val="003A7D1E"/>
    <w:rsid w:val="003A7FDF"/>
    <w:rsid w:val="003B02A0"/>
    <w:rsid w:val="003B03B1"/>
    <w:rsid w:val="003B0722"/>
    <w:rsid w:val="003B0927"/>
    <w:rsid w:val="003B150F"/>
    <w:rsid w:val="003B18F0"/>
    <w:rsid w:val="003B1D4C"/>
    <w:rsid w:val="003B271E"/>
    <w:rsid w:val="003B2824"/>
    <w:rsid w:val="003B2E4E"/>
    <w:rsid w:val="003B2F00"/>
    <w:rsid w:val="003B2FD8"/>
    <w:rsid w:val="003B3152"/>
    <w:rsid w:val="003B33D9"/>
    <w:rsid w:val="003B35C7"/>
    <w:rsid w:val="003B3742"/>
    <w:rsid w:val="003B3A74"/>
    <w:rsid w:val="003B53DE"/>
    <w:rsid w:val="003B564C"/>
    <w:rsid w:val="003B60D3"/>
    <w:rsid w:val="003B62DE"/>
    <w:rsid w:val="003B68D1"/>
    <w:rsid w:val="003B6977"/>
    <w:rsid w:val="003B6F22"/>
    <w:rsid w:val="003B78C0"/>
    <w:rsid w:val="003B7BAA"/>
    <w:rsid w:val="003B7E09"/>
    <w:rsid w:val="003C0500"/>
    <w:rsid w:val="003C07A4"/>
    <w:rsid w:val="003C1E23"/>
    <w:rsid w:val="003C2033"/>
    <w:rsid w:val="003C2325"/>
    <w:rsid w:val="003C2942"/>
    <w:rsid w:val="003C2C45"/>
    <w:rsid w:val="003C2F86"/>
    <w:rsid w:val="003C30E7"/>
    <w:rsid w:val="003C31A6"/>
    <w:rsid w:val="003C3A14"/>
    <w:rsid w:val="003C3BC7"/>
    <w:rsid w:val="003C4262"/>
    <w:rsid w:val="003C45FF"/>
    <w:rsid w:val="003C467D"/>
    <w:rsid w:val="003C4B84"/>
    <w:rsid w:val="003C55D9"/>
    <w:rsid w:val="003C5614"/>
    <w:rsid w:val="003C6AFC"/>
    <w:rsid w:val="003C708C"/>
    <w:rsid w:val="003D05A4"/>
    <w:rsid w:val="003D0D2F"/>
    <w:rsid w:val="003D0F45"/>
    <w:rsid w:val="003D1338"/>
    <w:rsid w:val="003D13DF"/>
    <w:rsid w:val="003D14ED"/>
    <w:rsid w:val="003D1B1A"/>
    <w:rsid w:val="003D1D93"/>
    <w:rsid w:val="003D1E16"/>
    <w:rsid w:val="003D1EFE"/>
    <w:rsid w:val="003D2488"/>
    <w:rsid w:val="003D5A73"/>
    <w:rsid w:val="003D6432"/>
    <w:rsid w:val="003D6653"/>
    <w:rsid w:val="003E03AF"/>
    <w:rsid w:val="003E0466"/>
    <w:rsid w:val="003E0CB9"/>
    <w:rsid w:val="003E205B"/>
    <w:rsid w:val="003E2393"/>
    <w:rsid w:val="003E3446"/>
    <w:rsid w:val="003E4A97"/>
    <w:rsid w:val="003E4C39"/>
    <w:rsid w:val="003E5187"/>
    <w:rsid w:val="003E5495"/>
    <w:rsid w:val="003E5AE8"/>
    <w:rsid w:val="003E5BDF"/>
    <w:rsid w:val="003E5C82"/>
    <w:rsid w:val="003E630E"/>
    <w:rsid w:val="003E684E"/>
    <w:rsid w:val="003F04A4"/>
    <w:rsid w:val="003F04EC"/>
    <w:rsid w:val="003F1880"/>
    <w:rsid w:val="003F1E90"/>
    <w:rsid w:val="003F31BC"/>
    <w:rsid w:val="003F3214"/>
    <w:rsid w:val="003F3480"/>
    <w:rsid w:val="003F397F"/>
    <w:rsid w:val="003F3B60"/>
    <w:rsid w:val="003F40B8"/>
    <w:rsid w:val="003F4907"/>
    <w:rsid w:val="003F49DD"/>
    <w:rsid w:val="003F4AAA"/>
    <w:rsid w:val="003F504F"/>
    <w:rsid w:val="003F52E0"/>
    <w:rsid w:val="003F53C5"/>
    <w:rsid w:val="003F5408"/>
    <w:rsid w:val="003F57FB"/>
    <w:rsid w:val="003F5FF5"/>
    <w:rsid w:val="003F5FFA"/>
    <w:rsid w:val="003F6285"/>
    <w:rsid w:val="003F7658"/>
    <w:rsid w:val="003F7978"/>
    <w:rsid w:val="00400056"/>
    <w:rsid w:val="004007C2"/>
    <w:rsid w:val="00400A2A"/>
    <w:rsid w:val="00401C14"/>
    <w:rsid w:val="00401CBD"/>
    <w:rsid w:val="00401F1E"/>
    <w:rsid w:val="004024FD"/>
    <w:rsid w:val="004027E7"/>
    <w:rsid w:val="00402B50"/>
    <w:rsid w:val="00402CF2"/>
    <w:rsid w:val="00403DBE"/>
    <w:rsid w:val="00404493"/>
    <w:rsid w:val="0040617A"/>
    <w:rsid w:val="004064ED"/>
    <w:rsid w:val="0040651C"/>
    <w:rsid w:val="00407236"/>
    <w:rsid w:val="004073C8"/>
    <w:rsid w:val="00407ED3"/>
    <w:rsid w:val="00410BD6"/>
    <w:rsid w:val="0041133A"/>
    <w:rsid w:val="004113F4"/>
    <w:rsid w:val="00412618"/>
    <w:rsid w:val="00412773"/>
    <w:rsid w:val="00414306"/>
    <w:rsid w:val="004143BB"/>
    <w:rsid w:val="004143F9"/>
    <w:rsid w:val="00415528"/>
    <w:rsid w:val="004161BA"/>
    <w:rsid w:val="004163FB"/>
    <w:rsid w:val="0041655E"/>
    <w:rsid w:val="00416596"/>
    <w:rsid w:val="00416844"/>
    <w:rsid w:val="00416A34"/>
    <w:rsid w:val="004174BA"/>
    <w:rsid w:val="0042185C"/>
    <w:rsid w:val="00421C58"/>
    <w:rsid w:val="004222E9"/>
    <w:rsid w:val="00422BB8"/>
    <w:rsid w:val="00422D20"/>
    <w:rsid w:val="0042319B"/>
    <w:rsid w:val="00423B72"/>
    <w:rsid w:val="00424178"/>
    <w:rsid w:val="00424497"/>
    <w:rsid w:val="004245E6"/>
    <w:rsid w:val="00424D99"/>
    <w:rsid w:val="00425120"/>
    <w:rsid w:val="0042534D"/>
    <w:rsid w:val="0042612E"/>
    <w:rsid w:val="0042703B"/>
    <w:rsid w:val="00427222"/>
    <w:rsid w:val="004279FB"/>
    <w:rsid w:val="0043008A"/>
    <w:rsid w:val="0043042F"/>
    <w:rsid w:val="0043083D"/>
    <w:rsid w:val="0043191C"/>
    <w:rsid w:val="004319C8"/>
    <w:rsid w:val="00431AD6"/>
    <w:rsid w:val="00431E49"/>
    <w:rsid w:val="004321B4"/>
    <w:rsid w:val="0043239C"/>
    <w:rsid w:val="00432C1C"/>
    <w:rsid w:val="004333C0"/>
    <w:rsid w:val="004333D4"/>
    <w:rsid w:val="004334EF"/>
    <w:rsid w:val="00433514"/>
    <w:rsid w:val="00433715"/>
    <w:rsid w:val="004339F4"/>
    <w:rsid w:val="00433D2D"/>
    <w:rsid w:val="00433D4C"/>
    <w:rsid w:val="00434124"/>
    <w:rsid w:val="0043464F"/>
    <w:rsid w:val="00434832"/>
    <w:rsid w:val="00435007"/>
    <w:rsid w:val="004350D3"/>
    <w:rsid w:val="00436FDA"/>
    <w:rsid w:val="00436FF9"/>
    <w:rsid w:val="0043705C"/>
    <w:rsid w:val="004376F8"/>
    <w:rsid w:val="0044020B"/>
    <w:rsid w:val="00440682"/>
    <w:rsid w:val="0044152F"/>
    <w:rsid w:val="004415D7"/>
    <w:rsid w:val="00441CAF"/>
    <w:rsid w:val="004422E8"/>
    <w:rsid w:val="00442431"/>
    <w:rsid w:val="00443130"/>
    <w:rsid w:val="00443606"/>
    <w:rsid w:val="004449B3"/>
    <w:rsid w:val="00445890"/>
    <w:rsid w:val="004459B2"/>
    <w:rsid w:val="00445BDF"/>
    <w:rsid w:val="00445E22"/>
    <w:rsid w:val="00445FA0"/>
    <w:rsid w:val="004476D2"/>
    <w:rsid w:val="004477BA"/>
    <w:rsid w:val="00447CF6"/>
    <w:rsid w:val="00447E2A"/>
    <w:rsid w:val="00450596"/>
    <w:rsid w:val="0045076E"/>
    <w:rsid w:val="004511B7"/>
    <w:rsid w:val="00451320"/>
    <w:rsid w:val="00451A50"/>
    <w:rsid w:val="00452302"/>
    <w:rsid w:val="0045319B"/>
    <w:rsid w:val="004545B7"/>
    <w:rsid w:val="004561D0"/>
    <w:rsid w:val="00456355"/>
    <w:rsid w:val="0045637F"/>
    <w:rsid w:val="00456964"/>
    <w:rsid w:val="00456F6C"/>
    <w:rsid w:val="004571F3"/>
    <w:rsid w:val="0046013C"/>
    <w:rsid w:val="0046017D"/>
    <w:rsid w:val="004601E5"/>
    <w:rsid w:val="004606A3"/>
    <w:rsid w:val="004610E2"/>
    <w:rsid w:val="0046145E"/>
    <w:rsid w:val="0046199B"/>
    <w:rsid w:val="00462CAF"/>
    <w:rsid w:val="00462F4E"/>
    <w:rsid w:val="004631F5"/>
    <w:rsid w:val="0046323B"/>
    <w:rsid w:val="004638D5"/>
    <w:rsid w:val="00464032"/>
    <w:rsid w:val="004640D3"/>
    <w:rsid w:val="00464C21"/>
    <w:rsid w:val="00464D71"/>
    <w:rsid w:val="00465988"/>
    <w:rsid w:val="00465B10"/>
    <w:rsid w:val="00465BA4"/>
    <w:rsid w:val="00465DB5"/>
    <w:rsid w:val="00465F68"/>
    <w:rsid w:val="00467333"/>
    <w:rsid w:val="00467A31"/>
    <w:rsid w:val="00470067"/>
    <w:rsid w:val="00470D8B"/>
    <w:rsid w:val="00470F45"/>
    <w:rsid w:val="004718B8"/>
    <w:rsid w:val="00471999"/>
    <w:rsid w:val="00472B8C"/>
    <w:rsid w:val="0047366C"/>
    <w:rsid w:val="004738C0"/>
    <w:rsid w:val="0047395B"/>
    <w:rsid w:val="00474725"/>
    <w:rsid w:val="00474B88"/>
    <w:rsid w:val="00475320"/>
    <w:rsid w:val="00476232"/>
    <w:rsid w:val="00476711"/>
    <w:rsid w:val="004768BF"/>
    <w:rsid w:val="0047693B"/>
    <w:rsid w:val="004771D8"/>
    <w:rsid w:val="004773A4"/>
    <w:rsid w:val="004777ED"/>
    <w:rsid w:val="00477B88"/>
    <w:rsid w:val="004802E2"/>
    <w:rsid w:val="00480379"/>
    <w:rsid w:val="0048077E"/>
    <w:rsid w:val="00480CC6"/>
    <w:rsid w:val="00480DFB"/>
    <w:rsid w:val="00482951"/>
    <w:rsid w:val="00482DB1"/>
    <w:rsid w:val="00483D9E"/>
    <w:rsid w:val="0048510F"/>
    <w:rsid w:val="0048543A"/>
    <w:rsid w:val="004857B7"/>
    <w:rsid w:val="004863CE"/>
    <w:rsid w:val="00486C95"/>
    <w:rsid w:val="004900F4"/>
    <w:rsid w:val="00490257"/>
    <w:rsid w:val="00490CEA"/>
    <w:rsid w:val="00491835"/>
    <w:rsid w:val="00491A50"/>
    <w:rsid w:val="00491B86"/>
    <w:rsid w:val="00491F1A"/>
    <w:rsid w:val="00493387"/>
    <w:rsid w:val="00493AF7"/>
    <w:rsid w:val="00493CDE"/>
    <w:rsid w:val="00493F71"/>
    <w:rsid w:val="00494DAD"/>
    <w:rsid w:val="004953F5"/>
    <w:rsid w:val="00495504"/>
    <w:rsid w:val="0049551B"/>
    <w:rsid w:val="004961AA"/>
    <w:rsid w:val="004962BF"/>
    <w:rsid w:val="004964F8"/>
    <w:rsid w:val="004969AF"/>
    <w:rsid w:val="00496B8E"/>
    <w:rsid w:val="00497998"/>
    <w:rsid w:val="004A01D3"/>
    <w:rsid w:val="004A02E3"/>
    <w:rsid w:val="004A0AB7"/>
    <w:rsid w:val="004A0E5D"/>
    <w:rsid w:val="004A0ECE"/>
    <w:rsid w:val="004A11FE"/>
    <w:rsid w:val="004A140C"/>
    <w:rsid w:val="004A1954"/>
    <w:rsid w:val="004A2A0B"/>
    <w:rsid w:val="004A4559"/>
    <w:rsid w:val="004A4B36"/>
    <w:rsid w:val="004A5095"/>
    <w:rsid w:val="004A5230"/>
    <w:rsid w:val="004A648D"/>
    <w:rsid w:val="004A668E"/>
    <w:rsid w:val="004A6D67"/>
    <w:rsid w:val="004A70A1"/>
    <w:rsid w:val="004A77D7"/>
    <w:rsid w:val="004B16A9"/>
    <w:rsid w:val="004B1A47"/>
    <w:rsid w:val="004B1F48"/>
    <w:rsid w:val="004B26D4"/>
    <w:rsid w:val="004B28F5"/>
    <w:rsid w:val="004B2B32"/>
    <w:rsid w:val="004B2CF3"/>
    <w:rsid w:val="004B3BD8"/>
    <w:rsid w:val="004B3C1A"/>
    <w:rsid w:val="004B41B4"/>
    <w:rsid w:val="004B4433"/>
    <w:rsid w:val="004B4F44"/>
    <w:rsid w:val="004B4FAC"/>
    <w:rsid w:val="004B5BA4"/>
    <w:rsid w:val="004B6C14"/>
    <w:rsid w:val="004B6D12"/>
    <w:rsid w:val="004B6E81"/>
    <w:rsid w:val="004B71A6"/>
    <w:rsid w:val="004B7299"/>
    <w:rsid w:val="004B77A2"/>
    <w:rsid w:val="004C074F"/>
    <w:rsid w:val="004C0B93"/>
    <w:rsid w:val="004C0C8D"/>
    <w:rsid w:val="004C0D5B"/>
    <w:rsid w:val="004C0EC1"/>
    <w:rsid w:val="004C1926"/>
    <w:rsid w:val="004C1C07"/>
    <w:rsid w:val="004C2879"/>
    <w:rsid w:val="004C2D44"/>
    <w:rsid w:val="004C2FDE"/>
    <w:rsid w:val="004C31CB"/>
    <w:rsid w:val="004C321C"/>
    <w:rsid w:val="004C3659"/>
    <w:rsid w:val="004C41BB"/>
    <w:rsid w:val="004C4405"/>
    <w:rsid w:val="004C4CB4"/>
    <w:rsid w:val="004C5D88"/>
    <w:rsid w:val="004C62A8"/>
    <w:rsid w:val="004C69AA"/>
    <w:rsid w:val="004C6C8E"/>
    <w:rsid w:val="004C71F3"/>
    <w:rsid w:val="004C7293"/>
    <w:rsid w:val="004C73EB"/>
    <w:rsid w:val="004C77A0"/>
    <w:rsid w:val="004C796F"/>
    <w:rsid w:val="004D10F4"/>
    <w:rsid w:val="004D1960"/>
    <w:rsid w:val="004D19E0"/>
    <w:rsid w:val="004D202F"/>
    <w:rsid w:val="004D20A6"/>
    <w:rsid w:val="004D2498"/>
    <w:rsid w:val="004D259B"/>
    <w:rsid w:val="004D2701"/>
    <w:rsid w:val="004D3890"/>
    <w:rsid w:val="004D4308"/>
    <w:rsid w:val="004D45B6"/>
    <w:rsid w:val="004D4A23"/>
    <w:rsid w:val="004D4C17"/>
    <w:rsid w:val="004D4EEB"/>
    <w:rsid w:val="004D57CB"/>
    <w:rsid w:val="004D5E62"/>
    <w:rsid w:val="004D71E4"/>
    <w:rsid w:val="004D7352"/>
    <w:rsid w:val="004D7900"/>
    <w:rsid w:val="004E0BAB"/>
    <w:rsid w:val="004E0F02"/>
    <w:rsid w:val="004E1735"/>
    <w:rsid w:val="004E177C"/>
    <w:rsid w:val="004E19EA"/>
    <w:rsid w:val="004E223A"/>
    <w:rsid w:val="004E230A"/>
    <w:rsid w:val="004E272A"/>
    <w:rsid w:val="004E36E0"/>
    <w:rsid w:val="004E3815"/>
    <w:rsid w:val="004E3840"/>
    <w:rsid w:val="004E4C5A"/>
    <w:rsid w:val="004E504D"/>
    <w:rsid w:val="004E51C7"/>
    <w:rsid w:val="004E52FD"/>
    <w:rsid w:val="004E610F"/>
    <w:rsid w:val="004E6919"/>
    <w:rsid w:val="004E6CE5"/>
    <w:rsid w:val="004E7995"/>
    <w:rsid w:val="004F02EF"/>
    <w:rsid w:val="004F0433"/>
    <w:rsid w:val="004F1092"/>
    <w:rsid w:val="004F1973"/>
    <w:rsid w:val="004F2347"/>
    <w:rsid w:val="004F2C13"/>
    <w:rsid w:val="004F3F4F"/>
    <w:rsid w:val="004F45D1"/>
    <w:rsid w:val="004F4994"/>
    <w:rsid w:val="004F4CEC"/>
    <w:rsid w:val="004F53C0"/>
    <w:rsid w:val="004F5DAA"/>
    <w:rsid w:val="004F6CE4"/>
    <w:rsid w:val="004F6EBF"/>
    <w:rsid w:val="004F72EF"/>
    <w:rsid w:val="004F7AD9"/>
    <w:rsid w:val="004F7B97"/>
    <w:rsid w:val="004F7B99"/>
    <w:rsid w:val="004F7EF9"/>
    <w:rsid w:val="005004ED"/>
    <w:rsid w:val="00501506"/>
    <w:rsid w:val="005016F1"/>
    <w:rsid w:val="005029DC"/>
    <w:rsid w:val="00502A4D"/>
    <w:rsid w:val="00502A9D"/>
    <w:rsid w:val="00502EDE"/>
    <w:rsid w:val="005030C4"/>
    <w:rsid w:val="00505061"/>
    <w:rsid w:val="0050636C"/>
    <w:rsid w:val="0050680E"/>
    <w:rsid w:val="00506F79"/>
    <w:rsid w:val="00507435"/>
    <w:rsid w:val="005101B5"/>
    <w:rsid w:val="00511B65"/>
    <w:rsid w:val="00512B50"/>
    <w:rsid w:val="00513D89"/>
    <w:rsid w:val="00513D8E"/>
    <w:rsid w:val="00514A08"/>
    <w:rsid w:val="00515373"/>
    <w:rsid w:val="005160EA"/>
    <w:rsid w:val="00516117"/>
    <w:rsid w:val="0051622A"/>
    <w:rsid w:val="00517633"/>
    <w:rsid w:val="00517DB6"/>
    <w:rsid w:val="005209FB"/>
    <w:rsid w:val="00522342"/>
    <w:rsid w:val="005227BF"/>
    <w:rsid w:val="00522C11"/>
    <w:rsid w:val="00522C99"/>
    <w:rsid w:val="0052339E"/>
    <w:rsid w:val="00524C8E"/>
    <w:rsid w:val="00525440"/>
    <w:rsid w:val="0052617F"/>
    <w:rsid w:val="00526279"/>
    <w:rsid w:val="00526AD5"/>
    <w:rsid w:val="005272EA"/>
    <w:rsid w:val="0052763A"/>
    <w:rsid w:val="00527701"/>
    <w:rsid w:val="005279CE"/>
    <w:rsid w:val="005279F9"/>
    <w:rsid w:val="0053060F"/>
    <w:rsid w:val="005309D9"/>
    <w:rsid w:val="005316B4"/>
    <w:rsid w:val="005322FB"/>
    <w:rsid w:val="00532A79"/>
    <w:rsid w:val="0053376C"/>
    <w:rsid w:val="00533F52"/>
    <w:rsid w:val="0053439A"/>
    <w:rsid w:val="005343EA"/>
    <w:rsid w:val="00534CCC"/>
    <w:rsid w:val="00534DE8"/>
    <w:rsid w:val="00535BD3"/>
    <w:rsid w:val="00535D35"/>
    <w:rsid w:val="005365AF"/>
    <w:rsid w:val="005371EF"/>
    <w:rsid w:val="005373FD"/>
    <w:rsid w:val="00537728"/>
    <w:rsid w:val="005379E0"/>
    <w:rsid w:val="00537C36"/>
    <w:rsid w:val="00537DCE"/>
    <w:rsid w:val="00537EB6"/>
    <w:rsid w:val="00540295"/>
    <w:rsid w:val="00540452"/>
    <w:rsid w:val="00540A42"/>
    <w:rsid w:val="00541D0B"/>
    <w:rsid w:val="00541D0D"/>
    <w:rsid w:val="00542486"/>
    <w:rsid w:val="0054389B"/>
    <w:rsid w:val="005438FA"/>
    <w:rsid w:val="00543FC0"/>
    <w:rsid w:val="005440A9"/>
    <w:rsid w:val="00544A61"/>
    <w:rsid w:val="00544BEB"/>
    <w:rsid w:val="00544EBB"/>
    <w:rsid w:val="00544FD4"/>
    <w:rsid w:val="005465AE"/>
    <w:rsid w:val="0054761F"/>
    <w:rsid w:val="005479E4"/>
    <w:rsid w:val="00547BE1"/>
    <w:rsid w:val="0055093E"/>
    <w:rsid w:val="00551C6C"/>
    <w:rsid w:val="005523F6"/>
    <w:rsid w:val="00552470"/>
    <w:rsid w:val="00552D18"/>
    <w:rsid w:val="00552D37"/>
    <w:rsid w:val="005530D5"/>
    <w:rsid w:val="005531E7"/>
    <w:rsid w:val="0055332F"/>
    <w:rsid w:val="0055391E"/>
    <w:rsid w:val="00553AA0"/>
    <w:rsid w:val="00553D6A"/>
    <w:rsid w:val="00553E11"/>
    <w:rsid w:val="00553EDE"/>
    <w:rsid w:val="0055441A"/>
    <w:rsid w:val="005545F7"/>
    <w:rsid w:val="0055464A"/>
    <w:rsid w:val="005551EF"/>
    <w:rsid w:val="0055552D"/>
    <w:rsid w:val="0055591A"/>
    <w:rsid w:val="0055596D"/>
    <w:rsid w:val="00555AFA"/>
    <w:rsid w:val="00556124"/>
    <w:rsid w:val="00556C88"/>
    <w:rsid w:val="00556CED"/>
    <w:rsid w:val="00557106"/>
    <w:rsid w:val="0055734D"/>
    <w:rsid w:val="005573CA"/>
    <w:rsid w:val="00557459"/>
    <w:rsid w:val="005604AE"/>
    <w:rsid w:val="005606B3"/>
    <w:rsid w:val="005606DA"/>
    <w:rsid w:val="00560B09"/>
    <w:rsid w:val="00561A08"/>
    <w:rsid w:val="00561C4B"/>
    <w:rsid w:val="00561E6C"/>
    <w:rsid w:val="00562446"/>
    <w:rsid w:val="00562C83"/>
    <w:rsid w:val="0056331C"/>
    <w:rsid w:val="00563395"/>
    <w:rsid w:val="005657C5"/>
    <w:rsid w:val="005667A0"/>
    <w:rsid w:val="00567587"/>
    <w:rsid w:val="00567AD7"/>
    <w:rsid w:val="00567D69"/>
    <w:rsid w:val="005701CE"/>
    <w:rsid w:val="0057030F"/>
    <w:rsid w:val="005703E1"/>
    <w:rsid w:val="005707C4"/>
    <w:rsid w:val="00570BA3"/>
    <w:rsid w:val="00570DAB"/>
    <w:rsid w:val="00572150"/>
    <w:rsid w:val="005733EF"/>
    <w:rsid w:val="00573F77"/>
    <w:rsid w:val="0057417E"/>
    <w:rsid w:val="005746D2"/>
    <w:rsid w:val="00574A18"/>
    <w:rsid w:val="005750CB"/>
    <w:rsid w:val="0057510B"/>
    <w:rsid w:val="00575AB9"/>
    <w:rsid w:val="00575B27"/>
    <w:rsid w:val="00576533"/>
    <w:rsid w:val="00576D50"/>
    <w:rsid w:val="00577109"/>
    <w:rsid w:val="005774B2"/>
    <w:rsid w:val="00577BA7"/>
    <w:rsid w:val="00577C8C"/>
    <w:rsid w:val="00577CE8"/>
    <w:rsid w:val="0058037A"/>
    <w:rsid w:val="005806AD"/>
    <w:rsid w:val="00580A2F"/>
    <w:rsid w:val="00580A47"/>
    <w:rsid w:val="00580CF6"/>
    <w:rsid w:val="00581723"/>
    <w:rsid w:val="0058209C"/>
    <w:rsid w:val="005822E2"/>
    <w:rsid w:val="00582317"/>
    <w:rsid w:val="00582AFF"/>
    <w:rsid w:val="0058303E"/>
    <w:rsid w:val="00583892"/>
    <w:rsid w:val="0058527E"/>
    <w:rsid w:val="00585786"/>
    <w:rsid w:val="005861E2"/>
    <w:rsid w:val="00586216"/>
    <w:rsid w:val="00586C09"/>
    <w:rsid w:val="00586EF0"/>
    <w:rsid w:val="00586F36"/>
    <w:rsid w:val="005903A0"/>
    <w:rsid w:val="005906EF"/>
    <w:rsid w:val="00591CEE"/>
    <w:rsid w:val="00592F4C"/>
    <w:rsid w:val="00592FDD"/>
    <w:rsid w:val="005935F9"/>
    <w:rsid w:val="0059362B"/>
    <w:rsid w:val="005936E7"/>
    <w:rsid w:val="00595140"/>
    <w:rsid w:val="00595D5E"/>
    <w:rsid w:val="005975B6"/>
    <w:rsid w:val="005A0218"/>
    <w:rsid w:val="005A09E3"/>
    <w:rsid w:val="005A1227"/>
    <w:rsid w:val="005A1918"/>
    <w:rsid w:val="005A194B"/>
    <w:rsid w:val="005A1BB2"/>
    <w:rsid w:val="005A1C0B"/>
    <w:rsid w:val="005A1E5B"/>
    <w:rsid w:val="005A1EE9"/>
    <w:rsid w:val="005A1F29"/>
    <w:rsid w:val="005A292C"/>
    <w:rsid w:val="005A4C8A"/>
    <w:rsid w:val="005A577F"/>
    <w:rsid w:val="005A5834"/>
    <w:rsid w:val="005A5CA2"/>
    <w:rsid w:val="005A60EE"/>
    <w:rsid w:val="005A6127"/>
    <w:rsid w:val="005A6244"/>
    <w:rsid w:val="005A6265"/>
    <w:rsid w:val="005A7340"/>
    <w:rsid w:val="005A75EA"/>
    <w:rsid w:val="005A775D"/>
    <w:rsid w:val="005B02B2"/>
    <w:rsid w:val="005B12AE"/>
    <w:rsid w:val="005B22BB"/>
    <w:rsid w:val="005B24F1"/>
    <w:rsid w:val="005B2821"/>
    <w:rsid w:val="005B2C32"/>
    <w:rsid w:val="005B2D5F"/>
    <w:rsid w:val="005B37E6"/>
    <w:rsid w:val="005B4987"/>
    <w:rsid w:val="005B4ED6"/>
    <w:rsid w:val="005B5001"/>
    <w:rsid w:val="005B57FA"/>
    <w:rsid w:val="005B59A2"/>
    <w:rsid w:val="005B6394"/>
    <w:rsid w:val="005B646A"/>
    <w:rsid w:val="005B660F"/>
    <w:rsid w:val="005B6D85"/>
    <w:rsid w:val="005B6E6B"/>
    <w:rsid w:val="005B75F5"/>
    <w:rsid w:val="005B7D98"/>
    <w:rsid w:val="005C0064"/>
    <w:rsid w:val="005C07F9"/>
    <w:rsid w:val="005C092A"/>
    <w:rsid w:val="005C0935"/>
    <w:rsid w:val="005C0E20"/>
    <w:rsid w:val="005C11D7"/>
    <w:rsid w:val="005C17D9"/>
    <w:rsid w:val="005C2042"/>
    <w:rsid w:val="005C26C1"/>
    <w:rsid w:val="005C3341"/>
    <w:rsid w:val="005C394E"/>
    <w:rsid w:val="005C3C2D"/>
    <w:rsid w:val="005C3CED"/>
    <w:rsid w:val="005C4366"/>
    <w:rsid w:val="005C4DDA"/>
    <w:rsid w:val="005C4E55"/>
    <w:rsid w:val="005C5007"/>
    <w:rsid w:val="005C5278"/>
    <w:rsid w:val="005C5B64"/>
    <w:rsid w:val="005C61B8"/>
    <w:rsid w:val="005C64B6"/>
    <w:rsid w:val="005C673E"/>
    <w:rsid w:val="005C69F5"/>
    <w:rsid w:val="005C6DD9"/>
    <w:rsid w:val="005C7126"/>
    <w:rsid w:val="005C72A6"/>
    <w:rsid w:val="005C75B9"/>
    <w:rsid w:val="005C7689"/>
    <w:rsid w:val="005C76B3"/>
    <w:rsid w:val="005C775E"/>
    <w:rsid w:val="005C7F23"/>
    <w:rsid w:val="005D0178"/>
    <w:rsid w:val="005D01A6"/>
    <w:rsid w:val="005D09DD"/>
    <w:rsid w:val="005D0DEE"/>
    <w:rsid w:val="005D136B"/>
    <w:rsid w:val="005D1544"/>
    <w:rsid w:val="005D18B3"/>
    <w:rsid w:val="005D2489"/>
    <w:rsid w:val="005D2560"/>
    <w:rsid w:val="005D356B"/>
    <w:rsid w:val="005D410B"/>
    <w:rsid w:val="005D4466"/>
    <w:rsid w:val="005D4498"/>
    <w:rsid w:val="005D4765"/>
    <w:rsid w:val="005D489D"/>
    <w:rsid w:val="005D48DD"/>
    <w:rsid w:val="005D4FDF"/>
    <w:rsid w:val="005D5558"/>
    <w:rsid w:val="005D5AE1"/>
    <w:rsid w:val="005D5D2E"/>
    <w:rsid w:val="005D5E72"/>
    <w:rsid w:val="005D5FBB"/>
    <w:rsid w:val="005D6C88"/>
    <w:rsid w:val="005D76CE"/>
    <w:rsid w:val="005D7BE1"/>
    <w:rsid w:val="005D7E86"/>
    <w:rsid w:val="005E03EA"/>
    <w:rsid w:val="005E0997"/>
    <w:rsid w:val="005E1A7F"/>
    <w:rsid w:val="005E23CE"/>
    <w:rsid w:val="005E28A2"/>
    <w:rsid w:val="005E2B9C"/>
    <w:rsid w:val="005E2BB5"/>
    <w:rsid w:val="005E323B"/>
    <w:rsid w:val="005E3787"/>
    <w:rsid w:val="005E3A54"/>
    <w:rsid w:val="005E3BC5"/>
    <w:rsid w:val="005E3F5C"/>
    <w:rsid w:val="005E4596"/>
    <w:rsid w:val="005E4D29"/>
    <w:rsid w:val="005E52E2"/>
    <w:rsid w:val="005E614C"/>
    <w:rsid w:val="005E6544"/>
    <w:rsid w:val="005E6771"/>
    <w:rsid w:val="005E68CA"/>
    <w:rsid w:val="005E7086"/>
    <w:rsid w:val="005E7192"/>
    <w:rsid w:val="005E770F"/>
    <w:rsid w:val="005E7B79"/>
    <w:rsid w:val="005F0096"/>
    <w:rsid w:val="005F05B0"/>
    <w:rsid w:val="005F0614"/>
    <w:rsid w:val="005F0876"/>
    <w:rsid w:val="005F1B44"/>
    <w:rsid w:val="005F1DC6"/>
    <w:rsid w:val="005F22D5"/>
    <w:rsid w:val="005F2979"/>
    <w:rsid w:val="005F2B8A"/>
    <w:rsid w:val="005F2D36"/>
    <w:rsid w:val="005F339D"/>
    <w:rsid w:val="005F36BB"/>
    <w:rsid w:val="005F3BCB"/>
    <w:rsid w:val="005F3C78"/>
    <w:rsid w:val="005F3E4A"/>
    <w:rsid w:val="005F4572"/>
    <w:rsid w:val="005F4D08"/>
    <w:rsid w:val="005F4D3B"/>
    <w:rsid w:val="005F501C"/>
    <w:rsid w:val="005F585F"/>
    <w:rsid w:val="005F5AC1"/>
    <w:rsid w:val="005F604E"/>
    <w:rsid w:val="005F62FE"/>
    <w:rsid w:val="005F6830"/>
    <w:rsid w:val="005F6DDA"/>
    <w:rsid w:val="005F7320"/>
    <w:rsid w:val="005F76E0"/>
    <w:rsid w:val="005F78A3"/>
    <w:rsid w:val="005F78F2"/>
    <w:rsid w:val="005F7C0E"/>
    <w:rsid w:val="005F7E72"/>
    <w:rsid w:val="00600D30"/>
    <w:rsid w:val="00600F24"/>
    <w:rsid w:val="00601B9B"/>
    <w:rsid w:val="00601CBB"/>
    <w:rsid w:val="0060230B"/>
    <w:rsid w:val="006023FF"/>
    <w:rsid w:val="00602873"/>
    <w:rsid w:val="00602EF6"/>
    <w:rsid w:val="006031DE"/>
    <w:rsid w:val="006033D5"/>
    <w:rsid w:val="00603904"/>
    <w:rsid w:val="006039C4"/>
    <w:rsid w:val="00604106"/>
    <w:rsid w:val="006041BF"/>
    <w:rsid w:val="0060479B"/>
    <w:rsid w:val="00604C51"/>
    <w:rsid w:val="006050C6"/>
    <w:rsid w:val="00605217"/>
    <w:rsid w:val="00605411"/>
    <w:rsid w:val="006063CA"/>
    <w:rsid w:val="006066CE"/>
    <w:rsid w:val="00606A88"/>
    <w:rsid w:val="00606D08"/>
    <w:rsid w:val="006075E5"/>
    <w:rsid w:val="00610AE9"/>
    <w:rsid w:val="00610EBC"/>
    <w:rsid w:val="006112B6"/>
    <w:rsid w:val="006113A8"/>
    <w:rsid w:val="006113DA"/>
    <w:rsid w:val="00611FF3"/>
    <w:rsid w:val="0061247E"/>
    <w:rsid w:val="00612A55"/>
    <w:rsid w:val="00612A76"/>
    <w:rsid w:val="00613DAA"/>
    <w:rsid w:val="00613E58"/>
    <w:rsid w:val="00614971"/>
    <w:rsid w:val="00614CDA"/>
    <w:rsid w:val="006159B9"/>
    <w:rsid w:val="00615B89"/>
    <w:rsid w:val="00617184"/>
    <w:rsid w:val="0061718A"/>
    <w:rsid w:val="00620936"/>
    <w:rsid w:val="0062095B"/>
    <w:rsid w:val="00620BCA"/>
    <w:rsid w:val="00620BE8"/>
    <w:rsid w:val="00620CCE"/>
    <w:rsid w:val="0062223B"/>
    <w:rsid w:val="00624F47"/>
    <w:rsid w:val="00624F91"/>
    <w:rsid w:val="006252E3"/>
    <w:rsid w:val="006252EB"/>
    <w:rsid w:val="00625789"/>
    <w:rsid w:val="00627854"/>
    <w:rsid w:val="00627DD5"/>
    <w:rsid w:val="006307D5"/>
    <w:rsid w:val="00630C4C"/>
    <w:rsid w:val="0063154A"/>
    <w:rsid w:val="006315F5"/>
    <w:rsid w:val="00631B0B"/>
    <w:rsid w:val="00631ECF"/>
    <w:rsid w:val="0063227F"/>
    <w:rsid w:val="00632CC3"/>
    <w:rsid w:val="00633134"/>
    <w:rsid w:val="00633182"/>
    <w:rsid w:val="00633A89"/>
    <w:rsid w:val="00633AD5"/>
    <w:rsid w:val="0063439C"/>
    <w:rsid w:val="0063469E"/>
    <w:rsid w:val="00634793"/>
    <w:rsid w:val="006348AA"/>
    <w:rsid w:val="0063578D"/>
    <w:rsid w:val="0063580C"/>
    <w:rsid w:val="00635CDD"/>
    <w:rsid w:val="00635F0F"/>
    <w:rsid w:val="00636E4B"/>
    <w:rsid w:val="0063759F"/>
    <w:rsid w:val="0063783B"/>
    <w:rsid w:val="00637941"/>
    <w:rsid w:val="0064082F"/>
    <w:rsid w:val="00641216"/>
    <w:rsid w:val="00641B2F"/>
    <w:rsid w:val="006426E3"/>
    <w:rsid w:val="00642990"/>
    <w:rsid w:val="00642C6D"/>
    <w:rsid w:val="00642EAA"/>
    <w:rsid w:val="0064309E"/>
    <w:rsid w:val="00643B02"/>
    <w:rsid w:val="00643CE5"/>
    <w:rsid w:val="00644707"/>
    <w:rsid w:val="0064477D"/>
    <w:rsid w:val="00645708"/>
    <w:rsid w:val="006459FA"/>
    <w:rsid w:val="00646699"/>
    <w:rsid w:val="006467BA"/>
    <w:rsid w:val="00646A11"/>
    <w:rsid w:val="00646A23"/>
    <w:rsid w:val="00647367"/>
    <w:rsid w:val="006474EA"/>
    <w:rsid w:val="00647601"/>
    <w:rsid w:val="00647645"/>
    <w:rsid w:val="00650035"/>
    <w:rsid w:val="0065090F"/>
    <w:rsid w:val="006509FC"/>
    <w:rsid w:val="006516D2"/>
    <w:rsid w:val="00651A06"/>
    <w:rsid w:val="006523D8"/>
    <w:rsid w:val="00652797"/>
    <w:rsid w:val="006527CC"/>
    <w:rsid w:val="00652C90"/>
    <w:rsid w:val="00652E9F"/>
    <w:rsid w:val="006534DC"/>
    <w:rsid w:val="006545AC"/>
    <w:rsid w:val="00654664"/>
    <w:rsid w:val="006546A5"/>
    <w:rsid w:val="00654F8E"/>
    <w:rsid w:val="00655B64"/>
    <w:rsid w:val="0065639D"/>
    <w:rsid w:val="00657A54"/>
    <w:rsid w:val="00657A80"/>
    <w:rsid w:val="00657D12"/>
    <w:rsid w:val="00657F97"/>
    <w:rsid w:val="00660251"/>
    <w:rsid w:val="006605CD"/>
    <w:rsid w:val="00660B98"/>
    <w:rsid w:val="006619B4"/>
    <w:rsid w:val="0066236E"/>
    <w:rsid w:val="0066279B"/>
    <w:rsid w:val="00662A98"/>
    <w:rsid w:val="00662ADB"/>
    <w:rsid w:val="00662D38"/>
    <w:rsid w:val="00662F38"/>
    <w:rsid w:val="00662F75"/>
    <w:rsid w:val="00663077"/>
    <w:rsid w:val="006631AE"/>
    <w:rsid w:val="006631E7"/>
    <w:rsid w:val="0066364E"/>
    <w:rsid w:val="00663659"/>
    <w:rsid w:val="00663F4D"/>
    <w:rsid w:val="006640A3"/>
    <w:rsid w:val="0066486F"/>
    <w:rsid w:val="006648AA"/>
    <w:rsid w:val="006654DB"/>
    <w:rsid w:val="006654F7"/>
    <w:rsid w:val="006655F3"/>
    <w:rsid w:val="0066561E"/>
    <w:rsid w:val="00665C5C"/>
    <w:rsid w:val="00665FCC"/>
    <w:rsid w:val="0066682D"/>
    <w:rsid w:val="00666BB4"/>
    <w:rsid w:val="00666E76"/>
    <w:rsid w:val="00667042"/>
    <w:rsid w:val="00667B26"/>
    <w:rsid w:val="00670348"/>
    <w:rsid w:val="0067038F"/>
    <w:rsid w:val="00670788"/>
    <w:rsid w:val="00670905"/>
    <w:rsid w:val="00670C87"/>
    <w:rsid w:val="006710FF"/>
    <w:rsid w:val="006712C7"/>
    <w:rsid w:val="0067151D"/>
    <w:rsid w:val="006715BA"/>
    <w:rsid w:val="0067201A"/>
    <w:rsid w:val="0067253B"/>
    <w:rsid w:val="00672BBE"/>
    <w:rsid w:val="00674912"/>
    <w:rsid w:val="00674B1D"/>
    <w:rsid w:val="00674EC0"/>
    <w:rsid w:val="00675A55"/>
    <w:rsid w:val="00675EC7"/>
    <w:rsid w:val="00675F81"/>
    <w:rsid w:val="0067743B"/>
    <w:rsid w:val="006813D2"/>
    <w:rsid w:val="00681A2D"/>
    <w:rsid w:val="00681AE1"/>
    <w:rsid w:val="00681EC8"/>
    <w:rsid w:val="006831F8"/>
    <w:rsid w:val="006834B3"/>
    <w:rsid w:val="00683695"/>
    <w:rsid w:val="00683982"/>
    <w:rsid w:val="00683C8F"/>
    <w:rsid w:val="00683E8F"/>
    <w:rsid w:val="00684129"/>
    <w:rsid w:val="0068464E"/>
    <w:rsid w:val="00685BF5"/>
    <w:rsid w:val="006867EF"/>
    <w:rsid w:val="00686B90"/>
    <w:rsid w:val="00686C40"/>
    <w:rsid w:val="0068715C"/>
    <w:rsid w:val="0069007E"/>
    <w:rsid w:val="00690206"/>
    <w:rsid w:val="00690B02"/>
    <w:rsid w:val="00691539"/>
    <w:rsid w:val="00693694"/>
    <w:rsid w:val="00693939"/>
    <w:rsid w:val="00693ACB"/>
    <w:rsid w:val="00693B0D"/>
    <w:rsid w:val="006949C4"/>
    <w:rsid w:val="00694E92"/>
    <w:rsid w:val="006950EB"/>
    <w:rsid w:val="00695C2B"/>
    <w:rsid w:val="00695C60"/>
    <w:rsid w:val="00697C2C"/>
    <w:rsid w:val="00697EFB"/>
    <w:rsid w:val="006A0A10"/>
    <w:rsid w:val="006A1736"/>
    <w:rsid w:val="006A1FAB"/>
    <w:rsid w:val="006A2071"/>
    <w:rsid w:val="006A281C"/>
    <w:rsid w:val="006A2B40"/>
    <w:rsid w:val="006A3137"/>
    <w:rsid w:val="006A3328"/>
    <w:rsid w:val="006A4685"/>
    <w:rsid w:val="006A4695"/>
    <w:rsid w:val="006A48AD"/>
    <w:rsid w:val="006A5502"/>
    <w:rsid w:val="006A55D1"/>
    <w:rsid w:val="006A5727"/>
    <w:rsid w:val="006A5C64"/>
    <w:rsid w:val="006A5E31"/>
    <w:rsid w:val="006A5FFD"/>
    <w:rsid w:val="006A6895"/>
    <w:rsid w:val="006A6C1E"/>
    <w:rsid w:val="006A6E1A"/>
    <w:rsid w:val="006A756C"/>
    <w:rsid w:val="006A7B7A"/>
    <w:rsid w:val="006A7FA5"/>
    <w:rsid w:val="006B0708"/>
    <w:rsid w:val="006B07E4"/>
    <w:rsid w:val="006B0CC2"/>
    <w:rsid w:val="006B1044"/>
    <w:rsid w:val="006B1880"/>
    <w:rsid w:val="006B1A7F"/>
    <w:rsid w:val="006B2525"/>
    <w:rsid w:val="006B27A6"/>
    <w:rsid w:val="006B2985"/>
    <w:rsid w:val="006B3E02"/>
    <w:rsid w:val="006B5BA9"/>
    <w:rsid w:val="006B7DF4"/>
    <w:rsid w:val="006C00C6"/>
    <w:rsid w:val="006C05D4"/>
    <w:rsid w:val="006C08B8"/>
    <w:rsid w:val="006C1ADB"/>
    <w:rsid w:val="006C2784"/>
    <w:rsid w:val="006C3630"/>
    <w:rsid w:val="006C37FD"/>
    <w:rsid w:val="006C3870"/>
    <w:rsid w:val="006C41F9"/>
    <w:rsid w:val="006C4947"/>
    <w:rsid w:val="006C49DB"/>
    <w:rsid w:val="006C564F"/>
    <w:rsid w:val="006C68A6"/>
    <w:rsid w:val="006C6D32"/>
    <w:rsid w:val="006C70C3"/>
    <w:rsid w:val="006C7313"/>
    <w:rsid w:val="006C7708"/>
    <w:rsid w:val="006C7939"/>
    <w:rsid w:val="006C7A01"/>
    <w:rsid w:val="006D0913"/>
    <w:rsid w:val="006D0A6F"/>
    <w:rsid w:val="006D2392"/>
    <w:rsid w:val="006D2EC9"/>
    <w:rsid w:val="006D2FC3"/>
    <w:rsid w:val="006D3164"/>
    <w:rsid w:val="006D35AD"/>
    <w:rsid w:val="006D35EB"/>
    <w:rsid w:val="006D36AC"/>
    <w:rsid w:val="006D3A6D"/>
    <w:rsid w:val="006D4012"/>
    <w:rsid w:val="006D4179"/>
    <w:rsid w:val="006D4242"/>
    <w:rsid w:val="006D42E4"/>
    <w:rsid w:val="006D497E"/>
    <w:rsid w:val="006D4C68"/>
    <w:rsid w:val="006D4DB4"/>
    <w:rsid w:val="006D5025"/>
    <w:rsid w:val="006D55BC"/>
    <w:rsid w:val="006D5971"/>
    <w:rsid w:val="006D5BD7"/>
    <w:rsid w:val="006D5C39"/>
    <w:rsid w:val="006D6448"/>
    <w:rsid w:val="006D6C06"/>
    <w:rsid w:val="006D7B12"/>
    <w:rsid w:val="006E0032"/>
    <w:rsid w:val="006E0394"/>
    <w:rsid w:val="006E0521"/>
    <w:rsid w:val="006E09F3"/>
    <w:rsid w:val="006E0A4A"/>
    <w:rsid w:val="006E0DF9"/>
    <w:rsid w:val="006E0E4F"/>
    <w:rsid w:val="006E0EB2"/>
    <w:rsid w:val="006E1529"/>
    <w:rsid w:val="006E1AD3"/>
    <w:rsid w:val="006E237A"/>
    <w:rsid w:val="006E25E7"/>
    <w:rsid w:val="006E3DDE"/>
    <w:rsid w:val="006E44F3"/>
    <w:rsid w:val="006E4B3F"/>
    <w:rsid w:val="006E4D85"/>
    <w:rsid w:val="006E5149"/>
    <w:rsid w:val="006E6360"/>
    <w:rsid w:val="006E7261"/>
    <w:rsid w:val="006E7A43"/>
    <w:rsid w:val="006F01C6"/>
    <w:rsid w:val="006F190B"/>
    <w:rsid w:val="006F1BD3"/>
    <w:rsid w:val="006F21FD"/>
    <w:rsid w:val="006F2CA6"/>
    <w:rsid w:val="006F358F"/>
    <w:rsid w:val="006F35F8"/>
    <w:rsid w:val="006F360B"/>
    <w:rsid w:val="006F378B"/>
    <w:rsid w:val="006F443C"/>
    <w:rsid w:val="006F45A3"/>
    <w:rsid w:val="006F474B"/>
    <w:rsid w:val="006F4955"/>
    <w:rsid w:val="006F4999"/>
    <w:rsid w:val="006F57A0"/>
    <w:rsid w:val="006F583A"/>
    <w:rsid w:val="006F5CD9"/>
    <w:rsid w:val="006F629F"/>
    <w:rsid w:val="006F68E1"/>
    <w:rsid w:val="006F6AEC"/>
    <w:rsid w:val="006F6CA7"/>
    <w:rsid w:val="006F78D0"/>
    <w:rsid w:val="007017D4"/>
    <w:rsid w:val="00702C90"/>
    <w:rsid w:val="00702DBE"/>
    <w:rsid w:val="00702ECB"/>
    <w:rsid w:val="0070316C"/>
    <w:rsid w:val="007032FA"/>
    <w:rsid w:val="00703844"/>
    <w:rsid w:val="00703F98"/>
    <w:rsid w:val="007043C2"/>
    <w:rsid w:val="00704875"/>
    <w:rsid w:val="0070531E"/>
    <w:rsid w:val="00705555"/>
    <w:rsid w:val="00705696"/>
    <w:rsid w:val="00705746"/>
    <w:rsid w:val="00705994"/>
    <w:rsid w:val="00705EAE"/>
    <w:rsid w:val="007071ED"/>
    <w:rsid w:val="007077BF"/>
    <w:rsid w:val="00707F23"/>
    <w:rsid w:val="00711B05"/>
    <w:rsid w:val="00712FC0"/>
    <w:rsid w:val="00713655"/>
    <w:rsid w:val="0071388F"/>
    <w:rsid w:val="00714C6B"/>
    <w:rsid w:val="00715FD1"/>
    <w:rsid w:val="00716770"/>
    <w:rsid w:val="00716DB6"/>
    <w:rsid w:val="0071777D"/>
    <w:rsid w:val="00720230"/>
    <w:rsid w:val="0072072D"/>
    <w:rsid w:val="00720EA4"/>
    <w:rsid w:val="0072178F"/>
    <w:rsid w:val="00721AD1"/>
    <w:rsid w:val="0072226F"/>
    <w:rsid w:val="0072283B"/>
    <w:rsid w:val="00722AEA"/>
    <w:rsid w:val="007234B2"/>
    <w:rsid w:val="00723683"/>
    <w:rsid w:val="00723B58"/>
    <w:rsid w:val="0072459A"/>
    <w:rsid w:val="00724A9D"/>
    <w:rsid w:val="0072528F"/>
    <w:rsid w:val="007258BF"/>
    <w:rsid w:val="00726ED2"/>
    <w:rsid w:val="007279AD"/>
    <w:rsid w:val="00727CE3"/>
    <w:rsid w:val="00727D30"/>
    <w:rsid w:val="007303A2"/>
    <w:rsid w:val="00730627"/>
    <w:rsid w:val="0073074E"/>
    <w:rsid w:val="00730F03"/>
    <w:rsid w:val="0073101E"/>
    <w:rsid w:val="0073120D"/>
    <w:rsid w:val="007312E8"/>
    <w:rsid w:val="00731503"/>
    <w:rsid w:val="00731A6F"/>
    <w:rsid w:val="0073282F"/>
    <w:rsid w:val="0073383E"/>
    <w:rsid w:val="00734E6D"/>
    <w:rsid w:val="00735460"/>
    <w:rsid w:val="00736A45"/>
    <w:rsid w:val="00736BBC"/>
    <w:rsid w:val="00736D75"/>
    <w:rsid w:val="00736FF0"/>
    <w:rsid w:val="00737430"/>
    <w:rsid w:val="007377D9"/>
    <w:rsid w:val="00737990"/>
    <w:rsid w:val="00737DA0"/>
    <w:rsid w:val="00740EF2"/>
    <w:rsid w:val="007411CB"/>
    <w:rsid w:val="0074140E"/>
    <w:rsid w:val="00741EF8"/>
    <w:rsid w:val="007421D5"/>
    <w:rsid w:val="00742634"/>
    <w:rsid w:val="00742C03"/>
    <w:rsid w:val="00743544"/>
    <w:rsid w:val="007435DF"/>
    <w:rsid w:val="00744806"/>
    <w:rsid w:val="00744CE8"/>
    <w:rsid w:val="0074513C"/>
    <w:rsid w:val="007457D2"/>
    <w:rsid w:val="007461D0"/>
    <w:rsid w:val="00746578"/>
    <w:rsid w:val="0074661B"/>
    <w:rsid w:val="0074671E"/>
    <w:rsid w:val="00746879"/>
    <w:rsid w:val="00746A3E"/>
    <w:rsid w:val="00746F1D"/>
    <w:rsid w:val="00747B0D"/>
    <w:rsid w:val="007507D1"/>
    <w:rsid w:val="00750BA0"/>
    <w:rsid w:val="00751574"/>
    <w:rsid w:val="00751AB0"/>
    <w:rsid w:val="00752550"/>
    <w:rsid w:val="007526D5"/>
    <w:rsid w:val="007526E9"/>
    <w:rsid w:val="0075388D"/>
    <w:rsid w:val="00753EE4"/>
    <w:rsid w:val="0075458B"/>
    <w:rsid w:val="00754D1A"/>
    <w:rsid w:val="00755044"/>
    <w:rsid w:val="007554C5"/>
    <w:rsid w:val="00755FBD"/>
    <w:rsid w:val="00756445"/>
    <w:rsid w:val="00757A9B"/>
    <w:rsid w:val="00757C61"/>
    <w:rsid w:val="00760104"/>
    <w:rsid w:val="007609BC"/>
    <w:rsid w:val="00760B26"/>
    <w:rsid w:val="00761164"/>
    <w:rsid w:val="007618C0"/>
    <w:rsid w:val="007618E2"/>
    <w:rsid w:val="00761C20"/>
    <w:rsid w:val="00762980"/>
    <w:rsid w:val="00762F48"/>
    <w:rsid w:val="00763396"/>
    <w:rsid w:val="00763687"/>
    <w:rsid w:val="0076442F"/>
    <w:rsid w:val="00764950"/>
    <w:rsid w:val="00765CE2"/>
    <w:rsid w:val="00766339"/>
    <w:rsid w:val="007666EC"/>
    <w:rsid w:val="007676B6"/>
    <w:rsid w:val="007676D6"/>
    <w:rsid w:val="00767E38"/>
    <w:rsid w:val="00767E9E"/>
    <w:rsid w:val="00770384"/>
    <w:rsid w:val="00770566"/>
    <w:rsid w:val="00770AFF"/>
    <w:rsid w:val="00770BEE"/>
    <w:rsid w:val="00770DE1"/>
    <w:rsid w:val="00770F2E"/>
    <w:rsid w:val="00771B70"/>
    <w:rsid w:val="0077209E"/>
    <w:rsid w:val="00772432"/>
    <w:rsid w:val="00772E8D"/>
    <w:rsid w:val="007734AA"/>
    <w:rsid w:val="007735B4"/>
    <w:rsid w:val="00773982"/>
    <w:rsid w:val="00773A6A"/>
    <w:rsid w:val="00774267"/>
    <w:rsid w:val="007748D7"/>
    <w:rsid w:val="00774F36"/>
    <w:rsid w:val="00774F75"/>
    <w:rsid w:val="007753EE"/>
    <w:rsid w:val="00775743"/>
    <w:rsid w:val="007757D5"/>
    <w:rsid w:val="00775AAD"/>
    <w:rsid w:val="00776512"/>
    <w:rsid w:val="007768B5"/>
    <w:rsid w:val="00776954"/>
    <w:rsid w:val="00776CF8"/>
    <w:rsid w:val="00780B05"/>
    <w:rsid w:val="00781085"/>
    <w:rsid w:val="00781858"/>
    <w:rsid w:val="00781975"/>
    <w:rsid w:val="00781ADB"/>
    <w:rsid w:val="00781BA9"/>
    <w:rsid w:val="00781E73"/>
    <w:rsid w:val="00782B2A"/>
    <w:rsid w:val="00783499"/>
    <w:rsid w:val="00783772"/>
    <w:rsid w:val="00784441"/>
    <w:rsid w:val="007846E8"/>
    <w:rsid w:val="00784B19"/>
    <w:rsid w:val="00784B1B"/>
    <w:rsid w:val="00785092"/>
    <w:rsid w:val="007852D0"/>
    <w:rsid w:val="007855E9"/>
    <w:rsid w:val="00785D4B"/>
    <w:rsid w:val="00785FC0"/>
    <w:rsid w:val="007863C7"/>
    <w:rsid w:val="00786FF2"/>
    <w:rsid w:val="00787159"/>
    <w:rsid w:val="00787841"/>
    <w:rsid w:val="00787B85"/>
    <w:rsid w:val="00787DA2"/>
    <w:rsid w:val="00787E54"/>
    <w:rsid w:val="00787E92"/>
    <w:rsid w:val="00787E97"/>
    <w:rsid w:val="007904F2"/>
    <w:rsid w:val="00791460"/>
    <w:rsid w:val="00791633"/>
    <w:rsid w:val="007919CB"/>
    <w:rsid w:val="00792698"/>
    <w:rsid w:val="007929AA"/>
    <w:rsid w:val="00792A59"/>
    <w:rsid w:val="00793329"/>
    <w:rsid w:val="00793420"/>
    <w:rsid w:val="007935EF"/>
    <w:rsid w:val="00793AB7"/>
    <w:rsid w:val="00793CD0"/>
    <w:rsid w:val="0079468E"/>
    <w:rsid w:val="0079592A"/>
    <w:rsid w:val="00795BDA"/>
    <w:rsid w:val="00795D80"/>
    <w:rsid w:val="0079732E"/>
    <w:rsid w:val="00797696"/>
    <w:rsid w:val="007A10C0"/>
    <w:rsid w:val="007A116B"/>
    <w:rsid w:val="007A1214"/>
    <w:rsid w:val="007A1663"/>
    <w:rsid w:val="007A1EE7"/>
    <w:rsid w:val="007A2B71"/>
    <w:rsid w:val="007A2F94"/>
    <w:rsid w:val="007A376D"/>
    <w:rsid w:val="007A39FC"/>
    <w:rsid w:val="007A3B8C"/>
    <w:rsid w:val="007A3D15"/>
    <w:rsid w:val="007A41AC"/>
    <w:rsid w:val="007A41FB"/>
    <w:rsid w:val="007A47F7"/>
    <w:rsid w:val="007A4FC8"/>
    <w:rsid w:val="007A566C"/>
    <w:rsid w:val="007A5A36"/>
    <w:rsid w:val="007A5BEC"/>
    <w:rsid w:val="007A5C3F"/>
    <w:rsid w:val="007A5DD2"/>
    <w:rsid w:val="007A7178"/>
    <w:rsid w:val="007A7247"/>
    <w:rsid w:val="007A7C7F"/>
    <w:rsid w:val="007A7DD7"/>
    <w:rsid w:val="007B009D"/>
    <w:rsid w:val="007B0CAF"/>
    <w:rsid w:val="007B1572"/>
    <w:rsid w:val="007B1CD1"/>
    <w:rsid w:val="007B22D7"/>
    <w:rsid w:val="007B2435"/>
    <w:rsid w:val="007B248F"/>
    <w:rsid w:val="007B256B"/>
    <w:rsid w:val="007B2689"/>
    <w:rsid w:val="007B28A2"/>
    <w:rsid w:val="007B2AB3"/>
    <w:rsid w:val="007B3338"/>
    <w:rsid w:val="007B3F2D"/>
    <w:rsid w:val="007B4534"/>
    <w:rsid w:val="007B4761"/>
    <w:rsid w:val="007B484A"/>
    <w:rsid w:val="007B68F1"/>
    <w:rsid w:val="007B6AF2"/>
    <w:rsid w:val="007B7DB9"/>
    <w:rsid w:val="007C08B6"/>
    <w:rsid w:val="007C1270"/>
    <w:rsid w:val="007C1890"/>
    <w:rsid w:val="007C2A41"/>
    <w:rsid w:val="007C3B50"/>
    <w:rsid w:val="007C43A0"/>
    <w:rsid w:val="007C4CC5"/>
    <w:rsid w:val="007C5383"/>
    <w:rsid w:val="007C599D"/>
    <w:rsid w:val="007C6455"/>
    <w:rsid w:val="007C747D"/>
    <w:rsid w:val="007C781B"/>
    <w:rsid w:val="007D0196"/>
    <w:rsid w:val="007D02D1"/>
    <w:rsid w:val="007D0608"/>
    <w:rsid w:val="007D07C0"/>
    <w:rsid w:val="007D08FE"/>
    <w:rsid w:val="007D0AB7"/>
    <w:rsid w:val="007D0BF5"/>
    <w:rsid w:val="007D102D"/>
    <w:rsid w:val="007D11E2"/>
    <w:rsid w:val="007D1500"/>
    <w:rsid w:val="007D251C"/>
    <w:rsid w:val="007D29FE"/>
    <w:rsid w:val="007D2A5B"/>
    <w:rsid w:val="007D2AD4"/>
    <w:rsid w:val="007D36E4"/>
    <w:rsid w:val="007D3789"/>
    <w:rsid w:val="007D3EFF"/>
    <w:rsid w:val="007D41B9"/>
    <w:rsid w:val="007D4890"/>
    <w:rsid w:val="007D4A83"/>
    <w:rsid w:val="007D4C2F"/>
    <w:rsid w:val="007D509A"/>
    <w:rsid w:val="007D5638"/>
    <w:rsid w:val="007D6875"/>
    <w:rsid w:val="007D6D8B"/>
    <w:rsid w:val="007D71D1"/>
    <w:rsid w:val="007D7C3A"/>
    <w:rsid w:val="007E073A"/>
    <w:rsid w:val="007E102B"/>
    <w:rsid w:val="007E1D11"/>
    <w:rsid w:val="007E1E24"/>
    <w:rsid w:val="007E215B"/>
    <w:rsid w:val="007E21F2"/>
    <w:rsid w:val="007E2538"/>
    <w:rsid w:val="007E2CAD"/>
    <w:rsid w:val="007E2ECC"/>
    <w:rsid w:val="007E30B6"/>
    <w:rsid w:val="007E32EC"/>
    <w:rsid w:val="007E3737"/>
    <w:rsid w:val="007E476E"/>
    <w:rsid w:val="007E4840"/>
    <w:rsid w:val="007E54D8"/>
    <w:rsid w:val="007E5BFB"/>
    <w:rsid w:val="007E5DF1"/>
    <w:rsid w:val="007E633C"/>
    <w:rsid w:val="007E640C"/>
    <w:rsid w:val="007F0068"/>
    <w:rsid w:val="007F0619"/>
    <w:rsid w:val="007F0BF8"/>
    <w:rsid w:val="007F0CA4"/>
    <w:rsid w:val="007F1210"/>
    <w:rsid w:val="007F1384"/>
    <w:rsid w:val="007F13A8"/>
    <w:rsid w:val="007F152C"/>
    <w:rsid w:val="007F1ABD"/>
    <w:rsid w:val="007F2525"/>
    <w:rsid w:val="007F3719"/>
    <w:rsid w:val="007F3D95"/>
    <w:rsid w:val="007F3DD1"/>
    <w:rsid w:val="007F457C"/>
    <w:rsid w:val="007F5512"/>
    <w:rsid w:val="007F6022"/>
    <w:rsid w:val="007F68C9"/>
    <w:rsid w:val="007F724E"/>
    <w:rsid w:val="007F72C7"/>
    <w:rsid w:val="007F7CDB"/>
    <w:rsid w:val="00800B9D"/>
    <w:rsid w:val="00801394"/>
    <w:rsid w:val="00801BE7"/>
    <w:rsid w:val="00801EA6"/>
    <w:rsid w:val="00801FCF"/>
    <w:rsid w:val="008021F1"/>
    <w:rsid w:val="008022E5"/>
    <w:rsid w:val="00802761"/>
    <w:rsid w:val="00803659"/>
    <w:rsid w:val="00803701"/>
    <w:rsid w:val="0080392B"/>
    <w:rsid w:val="0080397B"/>
    <w:rsid w:val="00803EA7"/>
    <w:rsid w:val="00804566"/>
    <w:rsid w:val="00804D25"/>
    <w:rsid w:val="00804EF4"/>
    <w:rsid w:val="00805015"/>
    <w:rsid w:val="008059DF"/>
    <w:rsid w:val="00806016"/>
    <w:rsid w:val="008060D5"/>
    <w:rsid w:val="008067C0"/>
    <w:rsid w:val="00806AA7"/>
    <w:rsid w:val="0080715A"/>
    <w:rsid w:val="0080744B"/>
    <w:rsid w:val="008079BF"/>
    <w:rsid w:val="00807A2A"/>
    <w:rsid w:val="00810510"/>
    <w:rsid w:val="00810658"/>
    <w:rsid w:val="00810CB4"/>
    <w:rsid w:val="00811042"/>
    <w:rsid w:val="00811121"/>
    <w:rsid w:val="0081179E"/>
    <w:rsid w:val="008119F7"/>
    <w:rsid w:val="00811D0F"/>
    <w:rsid w:val="00811FAE"/>
    <w:rsid w:val="00812625"/>
    <w:rsid w:val="00812BB7"/>
    <w:rsid w:val="00812D21"/>
    <w:rsid w:val="008139AF"/>
    <w:rsid w:val="008143D7"/>
    <w:rsid w:val="00814647"/>
    <w:rsid w:val="00814659"/>
    <w:rsid w:val="008146AD"/>
    <w:rsid w:val="008155FA"/>
    <w:rsid w:val="00815A7E"/>
    <w:rsid w:val="00816509"/>
    <w:rsid w:val="00817307"/>
    <w:rsid w:val="008175C1"/>
    <w:rsid w:val="00817797"/>
    <w:rsid w:val="00817A6F"/>
    <w:rsid w:val="0082048E"/>
    <w:rsid w:val="008205C2"/>
    <w:rsid w:val="008214BC"/>
    <w:rsid w:val="008216A1"/>
    <w:rsid w:val="00821CB8"/>
    <w:rsid w:val="0082207B"/>
    <w:rsid w:val="008220A5"/>
    <w:rsid w:val="00822D59"/>
    <w:rsid w:val="00822F40"/>
    <w:rsid w:val="0082387E"/>
    <w:rsid w:val="00823F60"/>
    <w:rsid w:val="00824264"/>
    <w:rsid w:val="00824460"/>
    <w:rsid w:val="0082460F"/>
    <w:rsid w:val="008249EC"/>
    <w:rsid w:val="00825239"/>
    <w:rsid w:val="00825563"/>
    <w:rsid w:val="00826142"/>
    <w:rsid w:val="00826523"/>
    <w:rsid w:val="00826A12"/>
    <w:rsid w:val="00826CD9"/>
    <w:rsid w:val="00827B24"/>
    <w:rsid w:val="00827C38"/>
    <w:rsid w:val="008301B8"/>
    <w:rsid w:val="0083022B"/>
    <w:rsid w:val="00830985"/>
    <w:rsid w:val="0083180A"/>
    <w:rsid w:val="0083325C"/>
    <w:rsid w:val="0083385A"/>
    <w:rsid w:val="00833CA7"/>
    <w:rsid w:val="00833CC7"/>
    <w:rsid w:val="0083407F"/>
    <w:rsid w:val="0083495C"/>
    <w:rsid w:val="00834EF2"/>
    <w:rsid w:val="00835690"/>
    <w:rsid w:val="008368AC"/>
    <w:rsid w:val="00836D57"/>
    <w:rsid w:val="00836DF7"/>
    <w:rsid w:val="0083787F"/>
    <w:rsid w:val="00837A6C"/>
    <w:rsid w:val="008404CE"/>
    <w:rsid w:val="00840AD1"/>
    <w:rsid w:val="0084136F"/>
    <w:rsid w:val="00841852"/>
    <w:rsid w:val="00841A8D"/>
    <w:rsid w:val="0084277D"/>
    <w:rsid w:val="00842F6D"/>
    <w:rsid w:val="00843281"/>
    <w:rsid w:val="00843362"/>
    <w:rsid w:val="0084437F"/>
    <w:rsid w:val="00844A4F"/>
    <w:rsid w:val="008458DA"/>
    <w:rsid w:val="00846331"/>
    <w:rsid w:val="008465C4"/>
    <w:rsid w:val="008500F1"/>
    <w:rsid w:val="00850740"/>
    <w:rsid w:val="00850817"/>
    <w:rsid w:val="00850CD4"/>
    <w:rsid w:val="00850D17"/>
    <w:rsid w:val="00851EB4"/>
    <w:rsid w:val="00853113"/>
    <w:rsid w:val="00853117"/>
    <w:rsid w:val="00853B68"/>
    <w:rsid w:val="00854551"/>
    <w:rsid w:val="00854B47"/>
    <w:rsid w:val="00854D56"/>
    <w:rsid w:val="00854FDE"/>
    <w:rsid w:val="008552DA"/>
    <w:rsid w:val="00855381"/>
    <w:rsid w:val="0085577F"/>
    <w:rsid w:val="00856FCA"/>
    <w:rsid w:val="00857727"/>
    <w:rsid w:val="00857733"/>
    <w:rsid w:val="00857F8E"/>
    <w:rsid w:val="00857FCF"/>
    <w:rsid w:val="00860323"/>
    <w:rsid w:val="00860F91"/>
    <w:rsid w:val="008611A3"/>
    <w:rsid w:val="008612CB"/>
    <w:rsid w:val="008616C0"/>
    <w:rsid w:val="00861754"/>
    <w:rsid w:val="008617DE"/>
    <w:rsid w:val="008618F7"/>
    <w:rsid w:val="008619F5"/>
    <w:rsid w:val="0086218E"/>
    <w:rsid w:val="00862923"/>
    <w:rsid w:val="0086330E"/>
    <w:rsid w:val="008635FB"/>
    <w:rsid w:val="00863793"/>
    <w:rsid w:val="00863A40"/>
    <w:rsid w:val="00864371"/>
    <w:rsid w:val="008648A9"/>
    <w:rsid w:val="008658A4"/>
    <w:rsid w:val="00865DA1"/>
    <w:rsid w:val="0086604E"/>
    <w:rsid w:val="008660D9"/>
    <w:rsid w:val="0086678D"/>
    <w:rsid w:val="00866D9F"/>
    <w:rsid w:val="00866F4B"/>
    <w:rsid w:val="0086728C"/>
    <w:rsid w:val="00867325"/>
    <w:rsid w:val="008675C7"/>
    <w:rsid w:val="00870F55"/>
    <w:rsid w:val="00871B43"/>
    <w:rsid w:val="00871C41"/>
    <w:rsid w:val="00872120"/>
    <w:rsid w:val="00872390"/>
    <w:rsid w:val="008723FC"/>
    <w:rsid w:val="00872776"/>
    <w:rsid w:val="00872EEA"/>
    <w:rsid w:val="008738FA"/>
    <w:rsid w:val="0087561F"/>
    <w:rsid w:val="00875A1B"/>
    <w:rsid w:val="00875D58"/>
    <w:rsid w:val="00875FC7"/>
    <w:rsid w:val="008768BC"/>
    <w:rsid w:val="008769AC"/>
    <w:rsid w:val="00877471"/>
    <w:rsid w:val="00877629"/>
    <w:rsid w:val="00877670"/>
    <w:rsid w:val="00877710"/>
    <w:rsid w:val="008778FF"/>
    <w:rsid w:val="00877A02"/>
    <w:rsid w:val="00877AC8"/>
    <w:rsid w:val="00880EC8"/>
    <w:rsid w:val="00880EE2"/>
    <w:rsid w:val="00881D8C"/>
    <w:rsid w:val="00882496"/>
    <w:rsid w:val="008826AD"/>
    <w:rsid w:val="008835EC"/>
    <w:rsid w:val="00883C17"/>
    <w:rsid w:val="008847DD"/>
    <w:rsid w:val="00884A89"/>
    <w:rsid w:val="00885610"/>
    <w:rsid w:val="00885DAE"/>
    <w:rsid w:val="00885E4F"/>
    <w:rsid w:val="00885FAC"/>
    <w:rsid w:val="00886F21"/>
    <w:rsid w:val="00887B55"/>
    <w:rsid w:val="00887BAA"/>
    <w:rsid w:val="00890AE3"/>
    <w:rsid w:val="00890CD3"/>
    <w:rsid w:val="00890ECB"/>
    <w:rsid w:val="00890EEF"/>
    <w:rsid w:val="008917DD"/>
    <w:rsid w:val="00891B45"/>
    <w:rsid w:val="00891B85"/>
    <w:rsid w:val="008921D1"/>
    <w:rsid w:val="00892BE1"/>
    <w:rsid w:val="00892BE2"/>
    <w:rsid w:val="00892E41"/>
    <w:rsid w:val="008938C4"/>
    <w:rsid w:val="008946CF"/>
    <w:rsid w:val="00894975"/>
    <w:rsid w:val="00896196"/>
    <w:rsid w:val="0089620D"/>
    <w:rsid w:val="0089697C"/>
    <w:rsid w:val="00896CA9"/>
    <w:rsid w:val="008A00A5"/>
    <w:rsid w:val="008A00EA"/>
    <w:rsid w:val="008A010A"/>
    <w:rsid w:val="008A0656"/>
    <w:rsid w:val="008A06FB"/>
    <w:rsid w:val="008A08C9"/>
    <w:rsid w:val="008A0AE5"/>
    <w:rsid w:val="008A0D19"/>
    <w:rsid w:val="008A0DD6"/>
    <w:rsid w:val="008A17DB"/>
    <w:rsid w:val="008A1B88"/>
    <w:rsid w:val="008A1D14"/>
    <w:rsid w:val="008A1EA8"/>
    <w:rsid w:val="008A2255"/>
    <w:rsid w:val="008A25C4"/>
    <w:rsid w:val="008A28D6"/>
    <w:rsid w:val="008A2A30"/>
    <w:rsid w:val="008A2E67"/>
    <w:rsid w:val="008A30A1"/>
    <w:rsid w:val="008A33BD"/>
    <w:rsid w:val="008A352D"/>
    <w:rsid w:val="008A3866"/>
    <w:rsid w:val="008A407E"/>
    <w:rsid w:val="008A446D"/>
    <w:rsid w:val="008A4691"/>
    <w:rsid w:val="008A5055"/>
    <w:rsid w:val="008A5064"/>
    <w:rsid w:val="008A52B0"/>
    <w:rsid w:val="008A58B0"/>
    <w:rsid w:val="008A5B34"/>
    <w:rsid w:val="008A5D97"/>
    <w:rsid w:val="008A605B"/>
    <w:rsid w:val="008A613E"/>
    <w:rsid w:val="008A61BE"/>
    <w:rsid w:val="008A6B05"/>
    <w:rsid w:val="008A7070"/>
    <w:rsid w:val="008A7106"/>
    <w:rsid w:val="008A7708"/>
    <w:rsid w:val="008A7FC4"/>
    <w:rsid w:val="008B00C2"/>
    <w:rsid w:val="008B0156"/>
    <w:rsid w:val="008B074D"/>
    <w:rsid w:val="008B0816"/>
    <w:rsid w:val="008B0BB3"/>
    <w:rsid w:val="008B12B5"/>
    <w:rsid w:val="008B1346"/>
    <w:rsid w:val="008B1BF0"/>
    <w:rsid w:val="008B1DFA"/>
    <w:rsid w:val="008B2392"/>
    <w:rsid w:val="008B2796"/>
    <w:rsid w:val="008B2B55"/>
    <w:rsid w:val="008B2C3D"/>
    <w:rsid w:val="008B2F40"/>
    <w:rsid w:val="008B329B"/>
    <w:rsid w:val="008B3726"/>
    <w:rsid w:val="008B3789"/>
    <w:rsid w:val="008B3B20"/>
    <w:rsid w:val="008B478C"/>
    <w:rsid w:val="008B4F51"/>
    <w:rsid w:val="008B5D05"/>
    <w:rsid w:val="008B5ECD"/>
    <w:rsid w:val="008B61A4"/>
    <w:rsid w:val="008B62BD"/>
    <w:rsid w:val="008B71FE"/>
    <w:rsid w:val="008B77F0"/>
    <w:rsid w:val="008B788A"/>
    <w:rsid w:val="008B7B3E"/>
    <w:rsid w:val="008C023E"/>
    <w:rsid w:val="008C0346"/>
    <w:rsid w:val="008C07AB"/>
    <w:rsid w:val="008C0A2E"/>
    <w:rsid w:val="008C12C3"/>
    <w:rsid w:val="008C257F"/>
    <w:rsid w:val="008C2663"/>
    <w:rsid w:val="008C2FA3"/>
    <w:rsid w:val="008C3412"/>
    <w:rsid w:val="008C352B"/>
    <w:rsid w:val="008C37F4"/>
    <w:rsid w:val="008C39D9"/>
    <w:rsid w:val="008C3B13"/>
    <w:rsid w:val="008C3EA0"/>
    <w:rsid w:val="008C45FD"/>
    <w:rsid w:val="008C47A5"/>
    <w:rsid w:val="008C499E"/>
    <w:rsid w:val="008C4A88"/>
    <w:rsid w:val="008C4BCF"/>
    <w:rsid w:val="008C4C54"/>
    <w:rsid w:val="008C62B5"/>
    <w:rsid w:val="008C7BCE"/>
    <w:rsid w:val="008D0ACF"/>
    <w:rsid w:val="008D0EC7"/>
    <w:rsid w:val="008D0F94"/>
    <w:rsid w:val="008D13B7"/>
    <w:rsid w:val="008D1704"/>
    <w:rsid w:val="008D1E74"/>
    <w:rsid w:val="008D200E"/>
    <w:rsid w:val="008D29B6"/>
    <w:rsid w:val="008D3B1E"/>
    <w:rsid w:val="008D4C66"/>
    <w:rsid w:val="008D502C"/>
    <w:rsid w:val="008D615C"/>
    <w:rsid w:val="008D655B"/>
    <w:rsid w:val="008D67FC"/>
    <w:rsid w:val="008D7569"/>
    <w:rsid w:val="008D7607"/>
    <w:rsid w:val="008E0025"/>
    <w:rsid w:val="008E0E05"/>
    <w:rsid w:val="008E18EA"/>
    <w:rsid w:val="008E1EE5"/>
    <w:rsid w:val="008E1EF9"/>
    <w:rsid w:val="008E2227"/>
    <w:rsid w:val="008E2A32"/>
    <w:rsid w:val="008E3367"/>
    <w:rsid w:val="008E3D13"/>
    <w:rsid w:val="008E4A87"/>
    <w:rsid w:val="008E573F"/>
    <w:rsid w:val="008E6B15"/>
    <w:rsid w:val="008E72F7"/>
    <w:rsid w:val="008E7670"/>
    <w:rsid w:val="008F0B96"/>
    <w:rsid w:val="008F0DFD"/>
    <w:rsid w:val="008F15E3"/>
    <w:rsid w:val="008F1A89"/>
    <w:rsid w:val="008F2053"/>
    <w:rsid w:val="008F3401"/>
    <w:rsid w:val="008F3B0F"/>
    <w:rsid w:val="008F3F39"/>
    <w:rsid w:val="008F4287"/>
    <w:rsid w:val="008F5350"/>
    <w:rsid w:val="008F606A"/>
    <w:rsid w:val="008F6191"/>
    <w:rsid w:val="008F6D55"/>
    <w:rsid w:val="008F7013"/>
    <w:rsid w:val="008F77F7"/>
    <w:rsid w:val="008F7BFF"/>
    <w:rsid w:val="0090003B"/>
    <w:rsid w:val="009005F6"/>
    <w:rsid w:val="0090060B"/>
    <w:rsid w:val="00900E8E"/>
    <w:rsid w:val="00900EC1"/>
    <w:rsid w:val="009014BD"/>
    <w:rsid w:val="00901822"/>
    <w:rsid w:val="009020D1"/>
    <w:rsid w:val="009021E1"/>
    <w:rsid w:val="00903F51"/>
    <w:rsid w:val="00904ABC"/>
    <w:rsid w:val="0090574A"/>
    <w:rsid w:val="009058A0"/>
    <w:rsid w:val="00905BBB"/>
    <w:rsid w:val="009063EE"/>
    <w:rsid w:val="00906E29"/>
    <w:rsid w:val="00907FC5"/>
    <w:rsid w:val="00910150"/>
    <w:rsid w:val="0091026C"/>
    <w:rsid w:val="0091056A"/>
    <w:rsid w:val="0091065E"/>
    <w:rsid w:val="0091092E"/>
    <w:rsid w:val="00910D8E"/>
    <w:rsid w:val="00911769"/>
    <w:rsid w:val="00911F45"/>
    <w:rsid w:val="00912966"/>
    <w:rsid w:val="00913592"/>
    <w:rsid w:val="009136B9"/>
    <w:rsid w:val="009137AF"/>
    <w:rsid w:val="00913869"/>
    <w:rsid w:val="009142CB"/>
    <w:rsid w:val="0091577D"/>
    <w:rsid w:val="00915A44"/>
    <w:rsid w:val="00916117"/>
    <w:rsid w:val="00916B61"/>
    <w:rsid w:val="00916E00"/>
    <w:rsid w:val="00917DC4"/>
    <w:rsid w:val="00917E48"/>
    <w:rsid w:val="00920280"/>
    <w:rsid w:val="00920677"/>
    <w:rsid w:val="009206A7"/>
    <w:rsid w:val="00920775"/>
    <w:rsid w:val="009211A6"/>
    <w:rsid w:val="009215A9"/>
    <w:rsid w:val="00921766"/>
    <w:rsid w:val="00921F4B"/>
    <w:rsid w:val="009220C6"/>
    <w:rsid w:val="009227BE"/>
    <w:rsid w:val="00922953"/>
    <w:rsid w:val="00922F98"/>
    <w:rsid w:val="009237F0"/>
    <w:rsid w:val="009249CC"/>
    <w:rsid w:val="00924BDA"/>
    <w:rsid w:val="009250DE"/>
    <w:rsid w:val="00925A6D"/>
    <w:rsid w:val="0092611C"/>
    <w:rsid w:val="009261A6"/>
    <w:rsid w:val="00926254"/>
    <w:rsid w:val="00927B83"/>
    <w:rsid w:val="00930B74"/>
    <w:rsid w:val="00930EF4"/>
    <w:rsid w:val="009312E6"/>
    <w:rsid w:val="009315FC"/>
    <w:rsid w:val="009319B0"/>
    <w:rsid w:val="00932169"/>
    <w:rsid w:val="00932259"/>
    <w:rsid w:val="00932441"/>
    <w:rsid w:val="00932CA7"/>
    <w:rsid w:val="00932D5F"/>
    <w:rsid w:val="00933739"/>
    <w:rsid w:val="00933E43"/>
    <w:rsid w:val="00934045"/>
    <w:rsid w:val="00934108"/>
    <w:rsid w:val="0093472A"/>
    <w:rsid w:val="00934DCA"/>
    <w:rsid w:val="0093570C"/>
    <w:rsid w:val="009357AE"/>
    <w:rsid w:val="0093584B"/>
    <w:rsid w:val="00935999"/>
    <w:rsid w:val="00935A6D"/>
    <w:rsid w:val="00935C08"/>
    <w:rsid w:val="00937957"/>
    <w:rsid w:val="009403AD"/>
    <w:rsid w:val="009407AC"/>
    <w:rsid w:val="009407C6"/>
    <w:rsid w:val="00940C9C"/>
    <w:rsid w:val="009421ED"/>
    <w:rsid w:val="00942A13"/>
    <w:rsid w:val="00942B3F"/>
    <w:rsid w:val="0094330F"/>
    <w:rsid w:val="00943DDB"/>
    <w:rsid w:val="00943E24"/>
    <w:rsid w:val="00944B85"/>
    <w:rsid w:val="00944DA5"/>
    <w:rsid w:val="0094545E"/>
    <w:rsid w:val="0094568B"/>
    <w:rsid w:val="00945751"/>
    <w:rsid w:val="00945835"/>
    <w:rsid w:val="00945A7A"/>
    <w:rsid w:val="00946AC4"/>
    <w:rsid w:val="00946BC8"/>
    <w:rsid w:val="00946D75"/>
    <w:rsid w:val="00946DB6"/>
    <w:rsid w:val="00946EE8"/>
    <w:rsid w:val="00950EDE"/>
    <w:rsid w:val="00951594"/>
    <w:rsid w:val="0095227B"/>
    <w:rsid w:val="009523AD"/>
    <w:rsid w:val="00952951"/>
    <w:rsid w:val="00953CD8"/>
    <w:rsid w:val="00953FEB"/>
    <w:rsid w:val="00954A1D"/>
    <w:rsid w:val="00954CD8"/>
    <w:rsid w:val="0095528F"/>
    <w:rsid w:val="00955840"/>
    <w:rsid w:val="00956EB4"/>
    <w:rsid w:val="00957ECA"/>
    <w:rsid w:val="00960599"/>
    <w:rsid w:val="0096080E"/>
    <w:rsid w:val="00960A62"/>
    <w:rsid w:val="00960C4B"/>
    <w:rsid w:val="00963058"/>
    <w:rsid w:val="00963F84"/>
    <w:rsid w:val="00964647"/>
    <w:rsid w:val="00964CA0"/>
    <w:rsid w:val="00964E57"/>
    <w:rsid w:val="00965038"/>
    <w:rsid w:val="00965937"/>
    <w:rsid w:val="00966B55"/>
    <w:rsid w:val="00970246"/>
    <w:rsid w:val="00970535"/>
    <w:rsid w:val="00970CAF"/>
    <w:rsid w:val="00970D2E"/>
    <w:rsid w:val="00971498"/>
    <w:rsid w:val="00971826"/>
    <w:rsid w:val="009719AC"/>
    <w:rsid w:val="00971A9A"/>
    <w:rsid w:val="00972087"/>
    <w:rsid w:val="0097208B"/>
    <w:rsid w:val="009721FB"/>
    <w:rsid w:val="009723E3"/>
    <w:rsid w:val="0097249C"/>
    <w:rsid w:val="0097252E"/>
    <w:rsid w:val="00973965"/>
    <w:rsid w:val="00973B78"/>
    <w:rsid w:val="00973C3E"/>
    <w:rsid w:val="00974D28"/>
    <w:rsid w:val="009756CA"/>
    <w:rsid w:val="00975CE4"/>
    <w:rsid w:val="00975F6F"/>
    <w:rsid w:val="009762A2"/>
    <w:rsid w:val="0097663C"/>
    <w:rsid w:val="00977282"/>
    <w:rsid w:val="009779AA"/>
    <w:rsid w:val="009808EB"/>
    <w:rsid w:val="009809C8"/>
    <w:rsid w:val="00982784"/>
    <w:rsid w:val="009834B5"/>
    <w:rsid w:val="0098384F"/>
    <w:rsid w:val="00983C0E"/>
    <w:rsid w:val="00984299"/>
    <w:rsid w:val="009851F5"/>
    <w:rsid w:val="00985372"/>
    <w:rsid w:val="00985C87"/>
    <w:rsid w:val="00986D0F"/>
    <w:rsid w:val="00987FAD"/>
    <w:rsid w:val="00990279"/>
    <w:rsid w:val="009905A4"/>
    <w:rsid w:val="009913A5"/>
    <w:rsid w:val="0099166A"/>
    <w:rsid w:val="00991C2E"/>
    <w:rsid w:val="00991CA6"/>
    <w:rsid w:val="00991CB4"/>
    <w:rsid w:val="009926A9"/>
    <w:rsid w:val="00993887"/>
    <w:rsid w:val="00993B11"/>
    <w:rsid w:val="00993B99"/>
    <w:rsid w:val="00994985"/>
    <w:rsid w:val="00994E9E"/>
    <w:rsid w:val="0099507C"/>
    <w:rsid w:val="0099577C"/>
    <w:rsid w:val="00995803"/>
    <w:rsid w:val="009959F2"/>
    <w:rsid w:val="00997381"/>
    <w:rsid w:val="00997452"/>
    <w:rsid w:val="00997503"/>
    <w:rsid w:val="0099795A"/>
    <w:rsid w:val="00997D47"/>
    <w:rsid w:val="009A047A"/>
    <w:rsid w:val="009A0625"/>
    <w:rsid w:val="009A0C31"/>
    <w:rsid w:val="009A0DA4"/>
    <w:rsid w:val="009A12CD"/>
    <w:rsid w:val="009A12EB"/>
    <w:rsid w:val="009A159A"/>
    <w:rsid w:val="009A16C4"/>
    <w:rsid w:val="009A1CE1"/>
    <w:rsid w:val="009A2453"/>
    <w:rsid w:val="009A2A11"/>
    <w:rsid w:val="009A2BC8"/>
    <w:rsid w:val="009A305D"/>
    <w:rsid w:val="009A3294"/>
    <w:rsid w:val="009A3528"/>
    <w:rsid w:val="009A3B61"/>
    <w:rsid w:val="009A41CD"/>
    <w:rsid w:val="009A4460"/>
    <w:rsid w:val="009A46D1"/>
    <w:rsid w:val="009A4C02"/>
    <w:rsid w:val="009A4CFE"/>
    <w:rsid w:val="009A5489"/>
    <w:rsid w:val="009A57B6"/>
    <w:rsid w:val="009A5A79"/>
    <w:rsid w:val="009A6BA9"/>
    <w:rsid w:val="009A6CA5"/>
    <w:rsid w:val="009A6CC0"/>
    <w:rsid w:val="009A7388"/>
    <w:rsid w:val="009A75E4"/>
    <w:rsid w:val="009A77F0"/>
    <w:rsid w:val="009A78BC"/>
    <w:rsid w:val="009A78F2"/>
    <w:rsid w:val="009A79E1"/>
    <w:rsid w:val="009A7EBD"/>
    <w:rsid w:val="009B0325"/>
    <w:rsid w:val="009B0F33"/>
    <w:rsid w:val="009B110B"/>
    <w:rsid w:val="009B12EE"/>
    <w:rsid w:val="009B1BD2"/>
    <w:rsid w:val="009B26CE"/>
    <w:rsid w:val="009B2921"/>
    <w:rsid w:val="009B2BD9"/>
    <w:rsid w:val="009B3228"/>
    <w:rsid w:val="009B32DC"/>
    <w:rsid w:val="009B33F0"/>
    <w:rsid w:val="009B35D1"/>
    <w:rsid w:val="009B3E7D"/>
    <w:rsid w:val="009B4625"/>
    <w:rsid w:val="009B4EE4"/>
    <w:rsid w:val="009B5A8C"/>
    <w:rsid w:val="009B5DD1"/>
    <w:rsid w:val="009B643D"/>
    <w:rsid w:val="009B768E"/>
    <w:rsid w:val="009B79A0"/>
    <w:rsid w:val="009C051A"/>
    <w:rsid w:val="009C0AA5"/>
    <w:rsid w:val="009C11F2"/>
    <w:rsid w:val="009C1291"/>
    <w:rsid w:val="009C157B"/>
    <w:rsid w:val="009C161F"/>
    <w:rsid w:val="009C24E8"/>
    <w:rsid w:val="009C2B57"/>
    <w:rsid w:val="009C331D"/>
    <w:rsid w:val="009C3654"/>
    <w:rsid w:val="009C3AD4"/>
    <w:rsid w:val="009C3D01"/>
    <w:rsid w:val="009C48C5"/>
    <w:rsid w:val="009C4C10"/>
    <w:rsid w:val="009C517F"/>
    <w:rsid w:val="009C5F09"/>
    <w:rsid w:val="009C6101"/>
    <w:rsid w:val="009C6C42"/>
    <w:rsid w:val="009C74B9"/>
    <w:rsid w:val="009D01B9"/>
    <w:rsid w:val="009D02C7"/>
    <w:rsid w:val="009D075B"/>
    <w:rsid w:val="009D0DF9"/>
    <w:rsid w:val="009D14BB"/>
    <w:rsid w:val="009D1653"/>
    <w:rsid w:val="009D2024"/>
    <w:rsid w:val="009D23B9"/>
    <w:rsid w:val="009D247A"/>
    <w:rsid w:val="009D29FB"/>
    <w:rsid w:val="009D2A0A"/>
    <w:rsid w:val="009D31E7"/>
    <w:rsid w:val="009D32BD"/>
    <w:rsid w:val="009D3375"/>
    <w:rsid w:val="009D33EC"/>
    <w:rsid w:val="009D3C01"/>
    <w:rsid w:val="009D4DCA"/>
    <w:rsid w:val="009D4FD8"/>
    <w:rsid w:val="009D5733"/>
    <w:rsid w:val="009D5734"/>
    <w:rsid w:val="009D68DB"/>
    <w:rsid w:val="009D7315"/>
    <w:rsid w:val="009D7B4F"/>
    <w:rsid w:val="009D7E52"/>
    <w:rsid w:val="009E0374"/>
    <w:rsid w:val="009E03C5"/>
    <w:rsid w:val="009E09CC"/>
    <w:rsid w:val="009E0A79"/>
    <w:rsid w:val="009E0BA9"/>
    <w:rsid w:val="009E0CEF"/>
    <w:rsid w:val="009E0DA5"/>
    <w:rsid w:val="009E11DB"/>
    <w:rsid w:val="009E1842"/>
    <w:rsid w:val="009E1A08"/>
    <w:rsid w:val="009E1BF4"/>
    <w:rsid w:val="009E1D89"/>
    <w:rsid w:val="009E20EE"/>
    <w:rsid w:val="009E24D4"/>
    <w:rsid w:val="009E27E0"/>
    <w:rsid w:val="009E3058"/>
    <w:rsid w:val="009E39F2"/>
    <w:rsid w:val="009E4F2B"/>
    <w:rsid w:val="009E57A8"/>
    <w:rsid w:val="009E57D0"/>
    <w:rsid w:val="009E5A34"/>
    <w:rsid w:val="009E61B7"/>
    <w:rsid w:val="009E66DC"/>
    <w:rsid w:val="009E67E4"/>
    <w:rsid w:val="009E6832"/>
    <w:rsid w:val="009E69D3"/>
    <w:rsid w:val="009E70C8"/>
    <w:rsid w:val="009E7562"/>
    <w:rsid w:val="009E7D47"/>
    <w:rsid w:val="009F01DE"/>
    <w:rsid w:val="009F045F"/>
    <w:rsid w:val="009F060E"/>
    <w:rsid w:val="009F0DCD"/>
    <w:rsid w:val="009F1FC2"/>
    <w:rsid w:val="009F2889"/>
    <w:rsid w:val="009F2895"/>
    <w:rsid w:val="009F28A5"/>
    <w:rsid w:val="009F3693"/>
    <w:rsid w:val="009F386E"/>
    <w:rsid w:val="009F5549"/>
    <w:rsid w:val="009F68E6"/>
    <w:rsid w:val="009F691B"/>
    <w:rsid w:val="009F7AB2"/>
    <w:rsid w:val="009F7F43"/>
    <w:rsid w:val="009F7FB7"/>
    <w:rsid w:val="00A00398"/>
    <w:rsid w:val="00A005F2"/>
    <w:rsid w:val="00A006F4"/>
    <w:rsid w:val="00A00F94"/>
    <w:rsid w:val="00A01251"/>
    <w:rsid w:val="00A016F3"/>
    <w:rsid w:val="00A0183F"/>
    <w:rsid w:val="00A02818"/>
    <w:rsid w:val="00A028D7"/>
    <w:rsid w:val="00A033F1"/>
    <w:rsid w:val="00A0343F"/>
    <w:rsid w:val="00A0416C"/>
    <w:rsid w:val="00A0433D"/>
    <w:rsid w:val="00A044A1"/>
    <w:rsid w:val="00A04696"/>
    <w:rsid w:val="00A0495A"/>
    <w:rsid w:val="00A04A70"/>
    <w:rsid w:val="00A04B56"/>
    <w:rsid w:val="00A04C43"/>
    <w:rsid w:val="00A053C5"/>
    <w:rsid w:val="00A0571D"/>
    <w:rsid w:val="00A05C73"/>
    <w:rsid w:val="00A05E95"/>
    <w:rsid w:val="00A06565"/>
    <w:rsid w:val="00A0675C"/>
    <w:rsid w:val="00A06922"/>
    <w:rsid w:val="00A06F5F"/>
    <w:rsid w:val="00A07BA4"/>
    <w:rsid w:val="00A07CD3"/>
    <w:rsid w:val="00A10C19"/>
    <w:rsid w:val="00A10C86"/>
    <w:rsid w:val="00A10E60"/>
    <w:rsid w:val="00A11FB1"/>
    <w:rsid w:val="00A11FBA"/>
    <w:rsid w:val="00A125C5"/>
    <w:rsid w:val="00A128DB"/>
    <w:rsid w:val="00A13179"/>
    <w:rsid w:val="00A1363D"/>
    <w:rsid w:val="00A1380D"/>
    <w:rsid w:val="00A14126"/>
    <w:rsid w:val="00A14226"/>
    <w:rsid w:val="00A147EE"/>
    <w:rsid w:val="00A150CE"/>
    <w:rsid w:val="00A1518F"/>
    <w:rsid w:val="00A15951"/>
    <w:rsid w:val="00A15C83"/>
    <w:rsid w:val="00A15EB4"/>
    <w:rsid w:val="00A15F20"/>
    <w:rsid w:val="00A16C77"/>
    <w:rsid w:val="00A16F7A"/>
    <w:rsid w:val="00A173EB"/>
    <w:rsid w:val="00A17BBA"/>
    <w:rsid w:val="00A20619"/>
    <w:rsid w:val="00A2095D"/>
    <w:rsid w:val="00A20E6F"/>
    <w:rsid w:val="00A21AF9"/>
    <w:rsid w:val="00A220B9"/>
    <w:rsid w:val="00A224A5"/>
    <w:rsid w:val="00A22BF8"/>
    <w:rsid w:val="00A22F2B"/>
    <w:rsid w:val="00A2353C"/>
    <w:rsid w:val="00A23BB9"/>
    <w:rsid w:val="00A25A77"/>
    <w:rsid w:val="00A25C41"/>
    <w:rsid w:val="00A25EED"/>
    <w:rsid w:val="00A26027"/>
    <w:rsid w:val="00A2648B"/>
    <w:rsid w:val="00A265F5"/>
    <w:rsid w:val="00A26E06"/>
    <w:rsid w:val="00A2701F"/>
    <w:rsid w:val="00A2750C"/>
    <w:rsid w:val="00A277D0"/>
    <w:rsid w:val="00A30149"/>
    <w:rsid w:val="00A3118A"/>
    <w:rsid w:val="00A31253"/>
    <w:rsid w:val="00A33C49"/>
    <w:rsid w:val="00A359B2"/>
    <w:rsid w:val="00A35A37"/>
    <w:rsid w:val="00A35C51"/>
    <w:rsid w:val="00A37C81"/>
    <w:rsid w:val="00A40980"/>
    <w:rsid w:val="00A40C3F"/>
    <w:rsid w:val="00A41205"/>
    <w:rsid w:val="00A42082"/>
    <w:rsid w:val="00A4218B"/>
    <w:rsid w:val="00A42800"/>
    <w:rsid w:val="00A434E1"/>
    <w:rsid w:val="00A43CAD"/>
    <w:rsid w:val="00A43F42"/>
    <w:rsid w:val="00A446DA"/>
    <w:rsid w:val="00A45516"/>
    <w:rsid w:val="00A45DBB"/>
    <w:rsid w:val="00A46514"/>
    <w:rsid w:val="00A4664D"/>
    <w:rsid w:val="00A46F4C"/>
    <w:rsid w:val="00A47412"/>
    <w:rsid w:val="00A47D44"/>
    <w:rsid w:val="00A50E45"/>
    <w:rsid w:val="00A51502"/>
    <w:rsid w:val="00A5160A"/>
    <w:rsid w:val="00A51EC3"/>
    <w:rsid w:val="00A520EB"/>
    <w:rsid w:val="00A53169"/>
    <w:rsid w:val="00A54894"/>
    <w:rsid w:val="00A5569B"/>
    <w:rsid w:val="00A56CD4"/>
    <w:rsid w:val="00A56FA0"/>
    <w:rsid w:val="00A57226"/>
    <w:rsid w:val="00A57360"/>
    <w:rsid w:val="00A573F7"/>
    <w:rsid w:val="00A57621"/>
    <w:rsid w:val="00A57C5E"/>
    <w:rsid w:val="00A602CF"/>
    <w:rsid w:val="00A606D3"/>
    <w:rsid w:val="00A606F1"/>
    <w:rsid w:val="00A60CC7"/>
    <w:rsid w:val="00A61D7F"/>
    <w:rsid w:val="00A61F59"/>
    <w:rsid w:val="00A625FD"/>
    <w:rsid w:val="00A628A3"/>
    <w:rsid w:val="00A6320D"/>
    <w:rsid w:val="00A63B99"/>
    <w:rsid w:val="00A63D72"/>
    <w:rsid w:val="00A6472B"/>
    <w:rsid w:val="00A65E16"/>
    <w:rsid w:val="00A6618C"/>
    <w:rsid w:val="00A66AE7"/>
    <w:rsid w:val="00A67923"/>
    <w:rsid w:val="00A67B29"/>
    <w:rsid w:val="00A7057A"/>
    <w:rsid w:val="00A70763"/>
    <w:rsid w:val="00A71208"/>
    <w:rsid w:val="00A71DF0"/>
    <w:rsid w:val="00A723A5"/>
    <w:rsid w:val="00A72492"/>
    <w:rsid w:val="00A72B39"/>
    <w:rsid w:val="00A72B84"/>
    <w:rsid w:val="00A73E5C"/>
    <w:rsid w:val="00A745EF"/>
    <w:rsid w:val="00A74B25"/>
    <w:rsid w:val="00A7502C"/>
    <w:rsid w:val="00A756D8"/>
    <w:rsid w:val="00A75C28"/>
    <w:rsid w:val="00A75D88"/>
    <w:rsid w:val="00A764B6"/>
    <w:rsid w:val="00A765D2"/>
    <w:rsid w:val="00A7688C"/>
    <w:rsid w:val="00A76B53"/>
    <w:rsid w:val="00A7705A"/>
    <w:rsid w:val="00A81868"/>
    <w:rsid w:val="00A82712"/>
    <w:rsid w:val="00A83262"/>
    <w:rsid w:val="00A83E9F"/>
    <w:rsid w:val="00A84888"/>
    <w:rsid w:val="00A84D82"/>
    <w:rsid w:val="00A84F7D"/>
    <w:rsid w:val="00A8509B"/>
    <w:rsid w:val="00A850E9"/>
    <w:rsid w:val="00A857F5"/>
    <w:rsid w:val="00A85AF6"/>
    <w:rsid w:val="00A85FC6"/>
    <w:rsid w:val="00A8717A"/>
    <w:rsid w:val="00A87287"/>
    <w:rsid w:val="00A904CA"/>
    <w:rsid w:val="00A90A3E"/>
    <w:rsid w:val="00A9219C"/>
    <w:rsid w:val="00A928A3"/>
    <w:rsid w:val="00A93550"/>
    <w:rsid w:val="00A9391F"/>
    <w:rsid w:val="00A944BC"/>
    <w:rsid w:val="00A94F90"/>
    <w:rsid w:val="00A9511A"/>
    <w:rsid w:val="00A95374"/>
    <w:rsid w:val="00A957EB"/>
    <w:rsid w:val="00A9580A"/>
    <w:rsid w:val="00A95BA9"/>
    <w:rsid w:val="00A95BB8"/>
    <w:rsid w:val="00A9606A"/>
    <w:rsid w:val="00A9624D"/>
    <w:rsid w:val="00A966CD"/>
    <w:rsid w:val="00A9681D"/>
    <w:rsid w:val="00A96D9D"/>
    <w:rsid w:val="00A97C28"/>
    <w:rsid w:val="00AA03D4"/>
    <w:rsid w:val="00AA1482"/>
    <w:rsid w:val="00AA21C2"/>
    <w:rsid w:val="00AA2227"/>
    <w:rsid w:val="00AA267C"/>
    <w:rsid w:val="00AA27CA"/>
    <w:rsid w:val="00AA33CA"/>
    <w:rsid w:val="00AA3899"/>
    <w:rsid w:val="00AA4E41"/>
    <w:rsid w:val="00AA6410"/>
    <w:rsid w:val="00AA6445"/>
    <w:rsid w:val="00AA71C1"/>
    <w:rsid w:val="00AA73B4"/>
    <w:rsid w:val="00AA763D"/>
    <w:rsid w:val="00AB05E5"/>
    <w:rsid w:val="00AB0D62"/>
    <w:rsid w:val="00AB0EA3"/>
    <w:rsid w:val="00AB2185"/>
    <w:rsid w:val="00AB3073"/>
    <w:rsid w:val="00AB3779"/>
    <w:rsid w:val="00AB3F89"/>
    <w:rsid w:val="00AB4927"/>
    <w:rsid w:val="00AB4FE3"/>
    <w:rsid w:val="00AB53A8"/>
    <w:rsid w:val="00AB5434"/>
    <w:rsid w:val="00AB548D"/>
    <w:rsid w:val="00AB55D7"/>
    <w:rsid w:val="00AB583B"/>
    <w:rsid w:val="00AB6427"/>
    <w:rsid w:val="00AB6898"/>
    <w:rsid w:val="00AB6EE5"/>
    <w:rsid w:val="00AC0034"/>
    <w:rsid w:val="00AC05E7"/>
    <w:rsid w:val="00AC0BA1"/>
    <w:rsid w:val="00AC1584"/>
    <w:rsid w:val="00AC159F"/>
    <w:rsid w:val="00AC1ED9"/>
    <w:rsid w:val="00AC27F8"/>
    <w:rsid w:val="00AC2E8F"/>
    <w:rsid w:val="00AC341D"/>
    <w:rsid w:val="00AC3A3A"/>
    <w:rsid w:val="00AC4127"/>
    <w:rsid w:val="00AC4AC3"/>
    <w:rsid w:val="00AC6201"/>
    <w:rsid w:val="00AC67F5"/>
    <w:rsid w:val="00AC6B4C"/>
    <w:rsid w:val="00AC7719"/>
    <w:rsid w:val="00AC7CD9"/>
    <w:rsid w:val="00AD0497"/>
    <w:rsid w:val="00AD0A8A"/>
    <w:rsid w:val="00AD0A9B"/>
    <w:rsid w:val="00AD0B22"/>
    <w:rsid w:val="00AD0C27"/>
    <w:rsid w:val="00AD0EA2"/>
    <w:rsid w:val="00AD0F05"/>
    <w:rsid w:val="00AD135A"/>
    <w:rsid w:val="00AD30C9"/>
    <w:rsid w:val="00AD3EEF"/>
    <w:rsid w:val="00AD44E0"/>
    <w:rsid w:val="00AD4609"/>
    <w:rsid w:val="00AD47B7"/>
    <w:rsid w:val="00AD4AD0"/>
    <w:rsid w:val="00AD5096"/>
    <w:rsid w:val="00AD52C5"/>
    <w:rsid w:val="00AD6417"/>
    <w:rsid w:val="00AD7262"/>
    <w:rsid w:val="00AD76C7"/>
    <w:rsid w:val="00AD7B56"/>
    <w:rsid w:val="00AD7E57"/>
    <w:rsid w:val="00AE0045"/>
    <w:rsid w:val="00AE00F9"/>
    <w:rsid w:val="00AE03B8"/>
    <w:rsid w:val="00AE0ED6"/>
    <w:rsid w:val="00AE0F80"/>
    <w:rsid w:val="00AE124A"/>
    <w:rsid w:val="00AE1757"/>
    <w:rsid w:val="00AE1A4A"/>
    <w:rsid w:val="00AE272C"/>
    <w:rsid w:val="00AE2A97"/>
    <w:rsid w:val="00AE3595"/>
    <w:rsid w:val="00AE3980"/>
    <w:rsid w:val="00AE5A5F"/>
    <w:rsid w:val="00AE5E61"/>
    <w:rsid w:val="00AE69A6"/>
    <w:rsid w:val="00AE71E8"/>
    <w:rsid w:val="00AE7210"/>
    <w:rsid w:val="00AE7345"/>
    <w:rsid w:val="00AE74AB"/>
    <w:rsid w:val="00AE7BD3"/>
    <w:rsid w:val="00AF0919"/>
    <w:rsid w:val="00AF0B75"/>
    <w:rsid w:val="00AF0CEC"/>
    <w:rsid w:val="00AF119C"/>
    <w:rsid w:val="00AF19E5"/>
    <w:rsid w:val="00AF1C96"/>
    <w:rsid w:val="00AF2053"/>
    <w:rsid w:val="00AF2614"/>
    <w:rsid w:val="00AF2C28"/>
    <w:rsid w:val="00AF2DD4"/>
    <w:rsid w:val="00AF3261"/>
    <w:rsid w:val="00AF3290"/>
    <w:rsid w:val="00AF485F"/>
    <w:rsid w:val="00AF4EC2"/>
    <w:rsid w:val="00AF5610"/>
    <w:rsid w:val="00AF57B1"/>
    <w:rsid w:val="00AF5CD3"/>
    <w:rsid w:val="00AF5D24"/>
    <w:rsid w:val="00AF66E1"/>
    <w:rsid w:val="00AF7194"/>
    <w:rsid w:val="00B0063B"/>
    <w:rsid w:val="00B006E4"/>
    <w:rsid w:val="00B0112E"/>
    <w:rsid w:val="00B012A8"/>
    <w:rsid w:val="00B01461"/>
    <w:rsid w:val="00B01BB9"/>
    <w:rsid w:val="00B01CB8"/>
    <w:rsid w:val="00B01EF5"/>
    <w:rsid w:val="00B01EF6"/>
    <w:rsid w:val="00B023E0"/>
    <w:rsid w:val="00B02FA2"/>
    <w:rsid w:val="00B03029"/>
    <w:rsid w:val="00B0337F"/>
    <w:rsid w:val="00B03C9F"/>
    <w:rsid w:val="00B05043"/>
    <w:rsid w:val="00B050C7"/>
    <w:rsid w:val="00B0516E"/>
    <w:rsid w:val="00B05B4F"/>
    <w:rsid w:val="00B062B3"/>
    <w:rsid w:val="00B06377"/>
    <w:rsid w:val="00B07E5B"/>
    <w:rsid w:val="00B10AF0"/>
    <w:rsid w:val="00B10DD6"/>
    <w:rsid w:val="00B11050"/>
    <w:rsid w:val="00B11C49"/>
    <w:rsid w:val="00B11D2F"/>
    <w:rsid w:val="00B11EF5"/>
    <w:rsid w:val="00B12B2C"/>
    <w:rsid w:val="00B13999"/>
    <w:rsid w:val="00B13C08"/>
    <w:rsid w:val="00B146FB"/>
    <w:rsid w:val="00B147B3"/>
    <w:rsid w:val="00B147B7"/>
    <w:rsid w:val="00B15422"/>
    <w:rsid w:val="00B157A4"/>
    <w:rsid w:val="00B15D21"/>
    <w:rsid w:val="00B15DE8"/>
    <w:rsid w:val="00B161CD"/>
    <w:rsid w:val="00B16298"/>
    <w:rsid w:val="00B1644D"/>
    <w:rsid w:val="00B166B2"/>
    <w:rsid w:val="00B169B0"/>
    <w:rsid w:val="00B16D05"/>
    <w:rsid w:val="00B16E21"/>
    <w:rsid w:val="00B1726A"/>
    <w:rsid w:val="00B203F8"/>
    <w:rsid w:val="00B204E8"/>
    <w:rsid w:val="00B2197C"/>
    <w:rsid w:val="00B21EBA"/>
    <w:rsid w:val="00B223DB"/>
    <w:rsid w:val="00B2280F"/>
    <w:rsid w:val="00B22904"/>
    <w:rsid w:val="00B22FD8"/>
    <w:rsid w:val="00B2322C"/>
    <w:rsid w:val="00B236DF"/>
    <w:rsid w:val="00B249A6"/>
    <w:rsid w:val="00B24CA7"/>
    <w:rsid w:val="00B24F9B"/>
    <w:rsid w:val="00B255D2"/>
    <w:rsid w:val="00B263AA"/>
    <w:rsid w:val="00B2752D"/>
    <w:rsid w:val="00B27612"/>
    <w:rsid w:val="00B27C2D"/>
    <w:rsid w:val="00B27F64"/>
    <w:rsid w:val="00B30612"/>
    <w:rsid w:val="00B30A2C"/>
    <w:rsid w:val="00B30D1E"/>
    <w:rsid w:val="00B31B02"/>
    <w:rsid w:val="00B31B93"/>
    <w:rsid w:val="00B31BF6"/>
    <w:rsid w:val="00B346C9"/>
    <w:rsid w:val="00B34F3E"/>
    <w:rsid w:val="00B35837"/>
    <w:rsid w:val="00B359F5"/>
    <w:rsid w:val="00B35D07"/>
    <w:rsid w:val="00B35F7C"/>
    <w:rsid w:val="00B3600F"/>
    <w:rsid w:val="00B36B50"/>
    <w:rsid w:val="00B36B8D"/>
    <w:rsid w:val="00B36BFB"/>
    <w:rsid w:val="00B3769D"/>
    <w:rsid w:val="00B40049"/>
    <w:rsid w:val="00B40C8E"/>
    <w:rsid w:val="00B413E4"/>
    <w:rsid w:val="00B4196D"/>
    <w:rsid w:val="00B419E5"/>
    <w:rsid w:val="00B423E8"/>
    <w:rsid w:val="00B43642"/>
    <w:rsid w:val="00B4372E"/>
    <w:rsid w:val="00B441C7"/>
    <w:rsid w:val="00B446F1"/>
    <w:rsid w:val="00B448D2"/>
    <w:rsid w:val="00B45529"/>
    <w:rsid w:val="00B45EED"/>
    <w:rsid w:val="00B461F2"/>
    <w:rsid w:val="00B46537"/>
    <w:rsid w:val="00B46764"/>
    <w:rsid w:val="00B46DB6"/>
    <w:rsid w:val="00B4724F"/>
    <w:rsid w:val="00B472F6"/>
    <w:rsid w:val="00B4732D"/>
    <w:rsid w:val="00B47765"/>
    <w:rsid w:val="00B4786A"/>
    <w:rsid w:val="00B50853"/>
    <w:rsid w:val="00B50CAD"/>
    <w:rsid w:val="00B511A7"/>
    <w:rsid w:val="00B514F0"/>
    <w:rsid w:val="00B5278F"/>
    <w:rsid w:val="00B53220"/>
    <w:rsid w:val="00B53255"/>
    <w:rsid w:val="00B544BB"/>
    <w:rsid w:val="00B54D0D"/>
    <w:rsid w:val="00B552A7"/>
    <w:rsid w:val="00B56A61"/>
    <w:rsid w:val="00B56F27"/>
    <w:rsid w:val="00B56FAB"/>
    <w:rsid w:val="00B57B66"/>
    <w:rsid w:val="00B57F7F"/>
    <w:rsid w:val="00B603AD"/>
    <w:rsid w:val="00B61270"/>
    <w:rsid w:val="00B615EB"/>
    <w:rsid w:val="00B61D19"/>
    <w:rsid w:val="00B627EF"/>
    <w:rsid w:val="00B62C9E"/>
    <w:rsid w:val="00B6322C"/>
    <w:rsid w:val="00B63688"/>
    <w:rsid w:val="00B63A84"/>
    <w:rsid w:val="00B63BDF"/>
    <w:rsid w:val="00B6551A"/>
    <w:rsid w:val="00B6685C"/>
    <w:rsid w:val="00B673B5"/>
    <w:rsid w:val="00B67A1A"/>
    <w:rsid w:val="00B67AD3"/>
    <w:rsid w:val="00B67D31"/>
    <w:rsid w:val="00B67E4B"/>
    <w:rsid w:val="00B701D9"/>
    <w:rsid w:val="00B70CB2"/>
    <w:rsid w:val="00B70E9D"/>
    <w:rsid w:val="00B70FB9"/>
    <w:rsid w:val="00B717A1"/>
    <w:rsid w:val="00B71C7B"/>
    <w:rsid w:val="00B71CDB"/>
    <w:rsid w:val="00B72737"/>
    <w:rsid w:val="00B72823"/>
    <w:rsid w:val="00B737F5"/>
    <w:rsid w:val="00B73C2E"/>
    <w:rsid w:val="00B74105"/>
    <w:rsid w:val="00B744F8"/>
    <w:rsid w:val="00B75539"/>
    <w:rsid w:val="00B7553F"/>
    <w:rsid w:val="00B7585E"/>
    <w:rsid w:val="00B75DA4"/>
    <w:rsid w:val="00B75E30"/>
    <w:rsid w:val="00B761A4"/>
    <w:rsid w:val="00B76FAA"/>
    <w:rsid w:val="00B771E0"/>
    <w:rsid w:val="00B7732E"/>
    <w:rsid w:val="00B77706"/>
    <w:rsid w:val="00B77D64"/>
    <w:rsid w:val="00B77F37"/>
    <w:rsid w:val="00B80844"/>
    <w:rsid w:val="00B80B32"/>
    <w:rsid w:val="00B80C53"/>
    <w:rsid w:val="00B80F9A"/>
    <w:rsid w:val="00B814C8"/>
    <w:rsid w:val="00B817BC"/>
    <w:rsid w:val="00B8189A"/>
    <w:rsid w:val="00B81AFD"/>
    <w:rsid w:val="00B8202C"/>
    <w:rsid w:val="00B82276"/>
    <w:rsid w:val="00B8232E"/>
    <w:rsid w:val="00B827E4"/>
    <w:rsid w:val="00B82B58"/>
    <w:rsid w:val="00B82CF4"/>
    <w:rsid w:val="00B8307D"/>
    <w:rsid w:val="00B83339"/>
    <w:rsid w:val="00B83688"/>
    <w:rsid w:val="00B83AF5"/>
    <w:rsid w:val="00B83F1D"/>
    <w:rsid w:val="00B83FA5"/>
    <w:rsid w:val="00B840DC"/>
    <w:rsid w:val="00B84AA1"/>
    <w:rsid w:val="00B84C6C"/>
    <w:rsid w:val="00B84D29"/>
    <w:rsid w:val="00B84F3A"/>
    <w:rsid w:val="00B85AE3"/>
    <w:rsid w:val="00B862CC"/>
    <w:rsid w:val="00B8636B"/>
    <w:rsid w:val="00B90528"/>
    <w:rsid w:val="00B90D12"/>
    <w:rsid w:val="00B91140"/>
    <w:rsid w:val="00B9265B"/>
    <w:rsid w:val="00B92903"/>
    <w:rsid w:val="00B932DE"/>
    <w:rsid w:val="00B936FF"/>
    <w:rsid w:val="00B938A6"/>
    <w:rsid w:val="00B93DF0"/>
    <w:rsid w:val="00B93E91"/>
    <w:rsid w:val="00B94563"/>
    <w:rsid w:val="00B94987"/>
    <w:rsid w:val="00B950D0"/>
    <w:rsid w:val="00B95F10"/>
    <w:rsid w:val="00B96021"/>
    <w:rsid w:val="00B974BD"/>
    <w:rsid w:val="00BA06B6"/>
    <w:rsid w:val="00BA0A29"/>
    <w:rsid w:val="00BA10AE"/>
    <w:rsid w:val="00BA2C1A"/>
    <w:rsid w:val="00BA3B07"/>
    <w:rsid w:val="00BA4616"/>
    <w:rsid w:val="00BA465C"/>
    <w:rsid w:val="00BA4728"/>
    <w:rsid w:val="00BA4D84"/>
    <w:rsid w:val="00BA52C1"/>
    <w:rsid w:val="00BA67A8"/>
    <w:rsid w:val="00BA68F8"/>
    <w:rsid w:val="00BA70EE"/>
    <w:rsid w:val="00BA71AD"/>
    <w:rsid w:val="00BA7AD8"/>
    <w:rsid w:val="00BB069D"/>
    <w:rsid w:val="00BB0CA7"/>
    <w:rsid w:val="00BB128F"/>
    <w:rsid w:val="00BB1DB8"/>
    <w:rsid w:val="00BB1FDA"/>
    <w:rsid w:val="00BB24EA"/>
    <w:rsid w:val="00BB2F35"/>
    <w:rsid w:val="00BB3235"/>
    <w:rsid w:val="00BB3F35"/>
    <w:rsid w:val="00BB405F"/>
    <w:rsid w:val="00BB45CF"/>
    <w:rsid w:val="00BB46D4"/>
    <w:rsid w:val="00BB4E84"/>
    <w:rsid w:val="00BB5B67"/>
    <w:rsid w:val="00BB5B87"/>
    <w:rsid w:val="00BB6CA3"/>
    <w:rsid w:val="00BB6E5B"/>
    <w:rsid w:val="00BB7038"/>
    <w:rsid w:val="00BB70C2"/>
    <w:rsid w:val="00BB7908"/>
    <w:rsid w:val="00BB7CAA"/>
    <w:rsid w:val="00BC083B"/>
    <w:rsid w:val="00BC0A6D"/>
    <w:rsid w:val="00BC0DBC"/>
    <w:rsid w:val="00BC1241"/>
    <w:rsid w:val="00BC14BD"/>
    <w:rsid w:val="00BC1995"/>
    <w:rsid w:val="00BC1C82"/>
    <w:rsid w:val="00BC1D90"/>
    <w:rsid w:val="00BC2395"/>
    <w:rsid w:val="00BC2BC8"/>
    <w:rsid w:val="00BC2CD1"/>
    <w:rsid w:val="00BC3510"/>
    <w:rsid w:val="00BC48AA"/>
    <w:rsid w:val="00BC4980"/>
    <w:rsid w:val="00BC5F6F"/>
    <w:rsid w:val="00BC6315"/>
    <w:rsid w:val="00BC6FE0"/>
    <w:rsid w:val="00BC7028"/>
    <w:rsid w:val="00BC7F42"/>
    <w:rsid w:val="00BD00D5"/>
    <w:rsid w:val="00BD072A"/>
    <w:rsid w:val="00BD0A8E"/>
    <w:rsid w:val="00BD0B41"/>
    <w:rsid w:val="00BD0DD1"/>
    <w:rsid w:val="00BD1FA5"/>
    <w:rsid w:val="00BD210D"/>
    <w:rsid w:val="00BD2150"/>
    <w:rsid w:val="00BD2763"/>
    <w:rsid w:val="00BD2DC3"/>
    <w:rsid w:val="00BD3EFE"/>
    <w:rsid w:val="00BD4438"/>
    <w:rsid w:val="00BD458E"/>
    <w:rsid w:val="00BD4608"/>
    <w:rsid w:val="00BD4612"/>
    <w:rsid w:val="00BD526B"/>
    <w:rsid w:val="00BD5549"/>
    <w:rsid w:val="00BD6360"/>
    <w:rsid w:val="00BD69D9"/>
    <w:rsid w:val="00BD711D"/>
    <w:rsid w:val="00BD728F"/>
    <w:rsid w:val="00BE0BC7"/>
    <w:rsid w:val="00BE1BB1"/>
    <w:rsid w:val="00BE1ECC"/>
    <w:rsid w:val="00BE23FC"/>
    <w:rsid w:val="00BE28AA"/>
    <w:rsid w:val="00BE393D"/>
    <w:rsid w:val="00BE39C5"/>
    <w:rsid w:val="00BE3A81"/>
    <w:rsid w:val="00BE442B"/>
    <w:rsid w:val="00BE477C"/>
    <w:rsid w:val="00BE4EAE"/>
    <w:rsid w:val="00BE5544"/>
    <w:rsid w:val="00BE66C3"/>
    <w:rsid w:val="00BE6EB3"/>
    <w:rsid w:val="00BE6F2A"/>
    <w:rsid w:val="00BE7409"/>
    <w:rsid w:val="00BE741D"/>
    <w:rsid w:val="00BE7C2F"/>
    <w:rsid w:val="00BF099A"/>
    <w:rsid w:val="00BF0B56"/>
    <w:rsid w:val="00BF0DB3"/>
    <w:rsid w:val="00BF0FF8"/>
    <w:rsid w:val="00BF12E7"/>
    <w:rsid w:val="00BF14C2"/>
    <w:rsid w:val="00BF1913"/>
    <w:rsid w:val="00BF1B0B"/>
    <w:rsid w:val="00BF1CE6"/>
    <w:rsid w:val="00BF21AF"/>
    <w:rsid w:val="00BF26E9"/>
    <w:rsid w:val="00BF3481"/>
    <w:rsid w:val="00BF3F6E"/>
    <w:rsid w:val="00BF472B"/>
    <w:rsid w:val="00BF4820"/>
    <w:rsid w:val="00BF48C8"/>
    <w:rsid w:val="00BF4919"/>
    <w:rsid w:val="00BF4BE2"/>
    <w:rsid w:val="00BF4F23"/>
    <w:rsid w:val="00BF5265"/>
    <w:rsid w:val="00BF545E"/>
    <w:rsid w:val="00BF6604"/>
    <w:rsid w:val="00BF67EF"/>
    <w:rsid w:val="00BF6C41"/>
    <w:rsid w:val="00BF707D"/>
    <w:rsid w:val="00BF7860"/>
    <w:rsid w:val="00BF7918"/>
    <w:rsid w:val="00BF79D4"/>
    <w:rsid w:val="00C002D1"/>
    <w:rsid w:val="00C00870"/>
    <w:rsid w:val="00C018D9"/>
    <w:rsid w:val="00C01DC4"/>
    <w:rsid w:val="00C02E29"/>
    <w:rsid w:val="00C03DC7"/>
    <w:rsid w:val="00C04A8B"/>
    <w:rsid w:val="00C04D57"/>
    <w:rsid w:val="00C0541D"/>
    <w:rsid w:val="00C05B2D"/>
    <w:rsid w:val="00C05D16"/>
    <w:rsid w:val="00C069D7"/>
    <w:rsid w:val="00C07507"/>
    <w:rsid w:val="00C07EAC"/>
    <w:rsid w:val="00C1048A"/>
    <w:rsid w:val="00C109BF"/>
    <w:rsid w:val="00C10BE5"/>
    <w:rsid w:val="00C10ED1"/>
    <w:rsid w:val="00C1128C"/>
    <w:rsid w:val="00C11749"/>
    <w:rsid w:val="00C1176C"/>
    <w:rsid w:val="00C119BF"/>
    <w:rsid w:val="00C11AB0"/>
    <w:rsid w:val="00C11B7E"/>
    <w:rsid w:val="00C11E32"/>
    <w:rsid w:val="00C12425"/>
    <w:rsid w:val="00C124FA"/>
    <w:rsid w:val="00C12E2F"/>
    <w:rsid w:val="00C13B51"/>
    <w:rsid w:val="00C1427A"/>
    <w:rsid w:val="00C144BA"/>
    <w:rsid w:val="00C145F7"/>
    <w:rsid w:val="00C14867"/>
    <w:rsid w:val="00C14A3E"/>
    <w:rsid w:val="00C15345"/>
    <w:rsid w:val="00C15765"/>
    <w:rsid w:val="00C15C6F"/>
    <w:rsid w:val="00C15F3D"/>
    <w:rsid w:val="00C165EC"/>
    <w:rsid w:val="00C16A46"/>
    <w:rsid w:val="00C16CE7"/>
    <w:rsid w:val="00C16FE4"/>
    <w:rsid w:val="00C20031"/>
    <w:rsid w:val="00C20D62"/>
    <w:rsid w:val="00C20D8F"/>
    <w:rsid w:val="00C21609"/>
    <w:rsid w:val="00C2232D"/>
    <w:rsid w:val="00C22AD7"/>
    <w:rsid w:val="00C22BAC"/>
    <w:rsid w:val="00C22DF1"/>
    <w:rsid w:val="00C23503"/>
    <w:rsid w:val="00C23747"/>
    <w:rsid w:val="00C2443F"/>
    <w:rsid w:val="00C2480D"/>
    <w:rsid w:val="00C24898"/>
    <w:rsid w:val="00C2492D"/>
    <w:rsid w:val="00C24978"/>
    <w:rsid w:val="00C24DE4"/>
    <w:rsid w:val="00C25C77"/>
    <w:rsid w:val="00C25ED6"/>
    <w:rsid w:val="00C2678B"/>
    <w:rsid w:val="00C267BA"/>
    <w:rsid w:val="00C27514"/>
    <w:rsid w:val="00C27B2D"/>
    <w:rsid w:val="00C306F6"/>
    <w:rsid w:val="00C30708"/>
    <w:rsid w:val="00C30DE1"/>
    <w:rsid w:val="00C30F32"/>
    <w:rsid w:val="00C314DB"/>
    <w:rsid w:val="00C3197B"/>
    <w:rsid w:val="00C31C7C"/>
    <w:rsid w:val="00C3265F"/>
    <w:rsid w:val="00C32EB1"/>
    <w:rsid w:val="00C33884"/>
    <w:rsid w:val="00C3390F"/>
    <w:rsid w:val="00C33EBE"/>
    <w:rsid w:val="00C3453D"/>
    <w:rsid w:val="00C3456F"/>
    <w:rsid w:val="00C35623"/>
    <w:rsid w:val="00C36324"/>
    <w:rsid w:val="00C36600"/>
    <w:rsid w:val="00C36759"/>
    <w:rsid w:val="00C370DB"/>
    <w:rsid w:val="00C3715C"/>
    <w:rsid w:val="00C37CA0"/>
    <w:rsid w:val="00C40B19"/>
    <w:rsid w:val="00C40CD2"/>
    <w:rsid w:val="00C41C92"/>
    <w:rsid w:val="00C4216B"/>
    <w:rsid w:val="00C4217E"/>
    <w:rsid w:val="00C42A7F"/>
    <w:rsid w:val="00C43E86"/>
    <w:rsid w:val="00C440EC"/>
    <w:rsid w:val="00C44ACE"/>
    <w:rsid w:val="00C44C41"/>
    <w:rsid w:val="00C44F75"/>
    <w:rsid w:val="00C450FE"/>
    <w:rsid w:val="00C45298"/>
    <w:rsid w:val="00C45C0D"/>
    <w:rsid w:val="00C45C72"/>
    <w:rsid w:val="00C467DB"/>
    <w:rsid w:val="00C46F67"/>
    <w:rsid w:val="00C50915"/>
    <w:rsid w:val="00C514D3"/>
    <w:rsid w:val="00C51A45"/>
    <w:rsid w:val="00C51B30"/>
    <w:rsid w:val="00C51CE3"/>
    <w:rsid w:val="00C5304C"/>
    <w:rsid w:val="00C5322F"/>
    <w:rsid w:val="00C5340A"/>
    <w:rsid w:val="00C5416C"/>
    <w:rsid w:val="00C54C66"/>
    <w:rsid w:val="00C55112"/>
    <w:rsid w:val="00C554B6"/>
    <w:rsid w:val="00C5588F"/>
    <w:rsid w:val="00C56381"/>
    <w:rsid w:val="00C576E5"/>
    <w:rsid w:val="00C57F87"/>
    <w:rsid w:val="00C60253"/>
    <w:rsid w:val="00C602E0"/>
    <w:rsid w:val="00C60614"/>
    <w:rsid w:val="00C606ED"/>
    <w:rsid w:val="00C60EEF"/>
    <w:rsid w:val="00C6195A"/>
    <w:rsid w:val="00C6197A"/>
    <w:rsid w:val="00C61BAA"/>
    <w:rsid w:val="00C61F90"/>
    <w:rsid w:val="00C623FB"/>
    <w:rsid w:val="00C62DB0"/>
    <w:rsid w:val="00C635FA"/>
    <w:rsid w:val="00C63BA9"/>
    <w:rsid w:val="00C63F9E"/>
    <w:rsid w:val="00C64173"/>
    <w:rsid w:val="00C649FE"/>
    <w:rsid w:val="00C64B29"/>
    <w:rsid w:val="00C65CDD"/>
    <w:rsid w:val="00C65F2D"/>
    <w:rsid w:val="00C66771"/>
    <w:rsid w:val="00C66E46"/>
    <w:rsid w:val="00C6715D"/>
    <w:rsid w:val="00C67D46"/>
    <w:rsid w:val="00C702AE"/>
    <w:rsid w:val="00C70BE5"/>
    <w:rsid w:val="00C70D7D"/>
    <w:rsid w:val="00C7118E"/>
    <w:rsid w:val="00C71AC1"/>
    <w:rsid w:val="00C722F4"/>
    <w:rsid w:val="00C725B8"/>
    <w:rsid w:val="00C72C5E"/>
    <w:rsid w:val="00C73134"/>
    <w:rsid w:val="00C734A1"/>
    <w:rsid w:val="00C73653"/>
    <w:rsid w:val="00C73938"/>
    <w:rsid w:val="00C73C2F"/>
    <w:rsid w:val="00C75070"/>
    <w:rsid w:val="00C75A27"/>
    <w:rsid w:val="00C75A48"/>
    <w:rsid w:val="00C75E78"/>
    <w:rsid w:val="00C76445"/>
    <w:rsid w:val="00C76B9F"/>
    <w:rsid w:val="00C76ED2"/>
    <w:rsid w:val="00C7756D"/>
    <w:rsid w:val="00C77654"/>
    <w:rsid w:val="00C778CE"/>
    <w:rsid w:val="00C77C08"/>
    <w:rsid w:val="00C80F1A"/>
    <w:rsid w:val="00C8176B"/>
    <w:rsid w:val="00C820CE"/>
    <w:rsid w:val="00C8227D"/>
    <w:rsid w:val="00C822EC"/>
    <w:rsid w:val="00C83334"/>
    <w:rsid w:val="00C838CD"/>
    <w:rsid w:val="00C83A6D"/>
    <w:rsid w:val="00C83CC4"/>
    <w:rsid w:val="00C84F6F"/>
    <w:rsid w:val="00C85232"/>
    <w:rsid w:val="00C8531B"/>
    <w:rsid w:val="00C85EA0"/>
    <w:rsid w:val="00C8755C"/>
    <w:rsid w:val="00C901F8"/>
    <w:rsid w:val="00C9035C"/>
    <w:rsid w:val="00C90590"/>
    <w:rsid w:val="00C90AC1"/>
    <w:rsid w:val="00C9284C"/>
    <w:rsid w:val="00C92C88"/>
    <w:rsid w:val="00C93017"/>
    <w:rsid w:val="00C943BE"/>
    <w:rsid w:val="00C94B7D"/>
    <w:rsid w:val="00C952A0"/>
    <w:rsid w:val="00C953DD"/>
    <w:rsid w:val="00C954F2"/>
    <w:rsid w:val="00C95816"/>
    <w:rsid w:val="00C95BCC"/>
    <w:rsid w:val="00C9673B"/>
    <w:rsid w:val="00C96E10"/>
    <w:rsid w:val="00C97DBF"/>
    <w:rsid w:val="00CA009B"/>
    <w:rsid w:val="00CA039E"/>
    <w:rsid w:val="00CA06FF"/>
    <w:rsid w:val="00CA1770"/>
    <w:rsid w:val="00CA1D0C"/>
    <w:rsid w:val="00CA28B0"/>
    <w:rsid w:val="00CA294E"/>
    <w:rsid w:val="00CA305F"/>
    <w:rsid w:val="00CA3F5B"/>
    <w:rsid w:val="00CA40CA"/>
    <w:rsid w:val="00CA4520"/>
    <w:rsid w:val="00CA5417"/>
    <w:rsid w:val="00CA57E9"/>
    <w:rsid w:val="00CA611E"/>
    <w:rsid w:val="00CA6408"/>
    <w:rsid w:val="00CA6CBD"/>
    <w:rsid w:val="00CA7DD6"/>
    <w:rsid w:val="00CB03B2"/>
    <w:rsid w:val="00CB123F"/>
    <w:rsid w:val="00CB1AD3"/>
    <w:rsid w:val="00CB1FA3"/>
    <w:rsid w:val="00CB22BE"/>
    <w:rsid w:val="00CB2835"/>
    <w:rsid w:val="00CB2B54"/>
    <w:rsid w:val="00CB3110"/>
    <w:rsid w:val="00CB4066"/>
    <w:rsid w:val="00CB41C5"/>
    <w:rsid w:val="00CB440C"/>
    <w:rsid w:val="00CB480A"/>
    <w:rsid w:val="00CB50B3"/>
    <w:rsid w:val="00CB565B"/>
    <w:rsid w:val="00CB5D49"/>
    <w:rsid w:val="00CB623D"/>
    <w:rsid w:val="00CB6959"/>
    <w:rsid w:val="00CB6DAB"/>
    <w:rsid w:val="00CB6E6F"/>
    <w:rsid w:val="00CB75C1"/>
    <w:rsid w:val="00CB75D7"/>
    <w:rsid w:val="00CB78D2"/>
    <w:rsid w:val="00CB7C98"/>
    <w:rsid w:val="00CB7E52"/>
    <w:rsid w:val="00CB7E7D"/>
    <w:rsid w:val="00CB7FAB"/>
    <w:rsid w:val="00CC04E9"/>
    <w:rsid w:val="00CC0A8A"/>
    <w:rsid w:val="00CC15C9"/>
    <w:rsid w:val="00CC2ED4"/>
    <w:rsid w:val="00CC37D4"/>
    <w:rsid w:val="00CC3E4B"/>
    <w:rsid w:val="00CC4252"/>
    <w:rsid w:val="00CC4BAA"/>
    <w:rsid w:val="00CC4DBD"/>
    <w:rsid w:val="00CC5179"/>
    <w:rsid w:val="00CC5EB4"/>
    <w:rsid w:val="00CC641A"/>
    <w:rsid w:val="00CC68A1"/>
    <w:rsid w:val="00CC6A7A"/>
    <w:rsid w:val="00CC717C"/>
    <w:rsid w:val="00CC7539"/>
    <w:rsid w:val="00CC7C03"/>
    <w:rsid w:val="00CD0308"/>
    <w:rsid w:val="00CD0C85"/>
    <w:rsid w:val="00CD1206"/>
    <w:rsid w:val="00CD1BA9"/>
    <w:rsid w:val="00CD2464"/>
    <w:rsid w:val="00CD2958"/>
    <w:rsid w:val="00CD2C20"/>
    <w:rsid w:val="00CD2C29"/>
    <w:rsid w:val="00CD2F5C"/>
    <w:rsid w:val="00CD32FF"/>
    <w:rsid w:val="00CD33CE"/>
    <w:rsid w:val="00CD398A"/>
    <w:rsid w:val="00CD3A6D"/>
    <w:rsid w:val="00CD3BB7"/>
    <w:rsid w:val="00CD3EB3"/>
    <w:rsid w:val="00CD4E73"/>
    <w:rsid w:val="00CD4ECD"/>
    <w:rsid w:val="00CD5836"/>
    <w:rsid w:val="00CD5857"/>
    <w:rsid w:val="00CD639C"/>
    <w:rsid w:val="00CD68E3"/>
    <w:rsid w:val="00CD7093"/>
    <w:rsid w:val="00CE04EE"/>
    <w:rsid w:val="00CE0BFE"/>
    <w:rsid w:val="00CE0D6B"/>
    <w:rsid w:val="00CE115A"/>
    <w:rsid w:val="00CE143C"/>
    <w:rsid w:val="00CE1519"/>
    <w:rsid w:val="00CE1967"/>
    <w:rsid w:val="00CE1AED"/>
    <w:rsid w:val="00CE24E9"/>
    <w:rsid w:val="00CE2B0F"/>
    <w:rsid w:val="00CE37C9"/>
    <w:rsid w:val="00CE39A9"/>
    <w:rsid w:val="00CE3B0C"/>
    <w:rsid w:val="00CE3BC4"/>
    <w:rsid w:val="00CE4BA4"/>
    <w:rsid w:val="00CE4D04"/>
    <w:rsid w:val="00CE539F"/>
    <w:rsid w:val="00CE53C2"/>
    <w:rsid w:val="00CE553F"/>
    <w:rsid w:val="00CE5A6A"/>
    <w:rsid w:val="00CE67A5"/>
    <w:rsid w:val="00CE6A34"/>
    <w:rsid w:val="00CE70CE"/>
    <w:rsid w:val="00CE7174"/>
    <w:rsid w:val="00CE79FE"/>
    <w:rsid w:val="00CE7F5D"/>
    <w:rsid w:val="00CF097D"/>
    <w:rsid w:val="00CF0E11"/>
    <w:rsid w:val="00CF1149"/>
    <w:rsid w:val="00CF1219"/>
    <w:rsid w:val="00CF1557"/>
    <w:rsid w:val="00CF29C5"/>
    <w:rsid w:val="00CF2CC9"/>
    <w:rsid w:val="00CF3127"/>
    <w:rsid w:val="00CF31B6"/>
    <w:rsid w:val="00CF3298"/>
    <w:rsid w:val="00CF33A5"/>
    <w:rsid w:val="00CF3A1A"/>
    <w:rsid w:val="00CF3AB8"/>
    <w:rsid w:val="00CF3FD6"/>
    <w:rsid w:val="00CF4086"/>
    <w:rsid w:val="00CF4C59"/>
    <w:rsid w:val="00CF4D84"/>
    <w:rsid w:val="00CF5ACF"/>
    <w:rsid w:val="00CF747A"/>
    <w:rsid w:val="00CF7587"/>
    <w:rsid w:val="00CF7A89"/>
    <w:rsid w:val="00CF7B8B"/>
    <w:rsid w:val="00D0059F"/>
    <w:rsid w:val="00D00C46"/>
    <w:rsid w:val="00D01374"/>
    <w:rsid w:val="00D024B4"/>
    <w:rsid w:val="00D028D2"/>
    <w:rsid w:val="00D03BB9"/>
    <w:rsid w:val="00D04510"/>
    <w:rsid w:val="00D04647"/>
    <w:rsid w:val="00D04755"/>
    <w:rsid w:val="00D047E7"/>
    <w:rsid w:val="00D04A96"/>
    <w:rsid w:val="00D04D3C"/>
    <w:rsid w:val="00D06FD9"/>
    <w:rsid w:val="00D07768"/>
    <w:rsid w:val="00D11547"/>
    <w:rsid w:val="00D11658"/>
    <w:rsid w:val="00D11981"/>
    <w:rsid w:val="00D11F41"/>
    <w:rsid w:val="00D1205B"/>
    <w:rsid w:val="00D123A1"/>
    <w:rsid w:val="00D125D4"/>
    <w:rsid w:val="00D12994"/>
    <w:rsid w:val="00D12D89"/>
    <w:rsid w:val="00D13A0C"/>
    <w:rsid w:val="00D13DF4"/>
    <w:rsid w:val="00D142D4"/>
    <w:rsid w:val="00D14B07"/>
    <w:rsid w:val="00D14C15"/>
    <w:rsid w:val="00D159BF"/>
    <w:rsid w:val="00D16B57"/>
    <w:rsid w:val="00D16DBB"/>
    <w:rsid w:val="00D1701A"/>
    <w:rsid w:val="00D17289"/>
    <w:rsid w:val="00D17694"/>
    <w:rsid w:val="00D17E98"/>
    <w:rsid w:val="00D2026F"/>
    <w:rsid w:val="00D20D5A"/>
    <w:rsid w:val="00D216C7"/>
    <w:rsid w:val="00D22E92"/>
    <w:rsid w:val="00D236D4"/>
    <w:rsid w:val="00D2492B"/>
    <w:rsid w:val="00D25096"/>
    <w:rsid w:val="00D261C6"/>
    <w:rsid w:val="00D26387"/>
    <w:rsid w:val="00D26AC8"/>
    <w:rsid w:val="00D26CC2"/>
    <w:rsid w:val="00D26E22"/>
    <w:rsid w:val="00D27530"/>
    <w:rsid w:val="00D2779F"/>
    <w:rsid w:val="00D27A1F"/>
    <w:rsid w:val="00D30EEF"/>
    <w:rsid w:val="00D31017"/>
    <w:rsid w:val="00D31699"/>
    <w:rsid w:val="00D31EFA"/>
    <w:rsid w:val="00D3218C"/>
    <w:rsid w:val="00D33532"/>
    <w:rsid w:val="00D33588"/>
    <w:rsid w:val="00D335CD"/>
    <w:rsid w:val="00D33963"/>
    <w:rsid w:val="00D33B6C"/>
    <w:rsid w:val="00D341BC"/>
    <w:rsid w:val="00D34A29"/>
    <w:rsid w:val="00D3579E"/>
    <w:rsid w:val="00D35912"/>
    <w:rsid w:val="00D35DB5"/>
    <w:rsid w:val="00D36418"/>
    <w:rsid w:val="00D370E4"/>
    <w:rsid w:val="00D373CA"/>
    <w:rsid w:val="00D37B74"/>
    <w:rsid w:val="00D37E3A"/>
    <w:rsid w:val="00D40041"/>
    <w:rsid w:val="00D403BD"/>
    <w:rsid w:val="00D408A5"/>
    <w:rsid w:val="00D409AE"/>
    <w:rsid w:val="00D40CCD"/>
    <w:rsid w:val="00D41073"/>
    <w:rsid w:val="00D417AE"/>
    <w:rsid w:val="00D41A60"/>
    <w:rsid w:val="00D427C9"/>
    <w:rsid w:val="00D43860"/>
    <w:rsid w:val="00D4419F"/>
    <w:rsid w:val="00D44851"/>
    <w:rsid w:val="00D44A28"/>
    <w:rsid w:val="00D44F34"/>
    <w:rsid w:val="00D45500"/>
    <w:rsid w:val="00D456B3"/>
    <w:rsid w:val="00D46527"/>
    <w:rsid w:val="00D475BF"/>
    <w:rsid w:val="00D47A1C"/>
    <w:rsid w:val="00D47BFA"/>
    <w:rsid w:val="00D5031B"/>
    <w:rsid w:val="00D50521"/>
    <w:rsid w:val="00D5059F"/>
    <w:rsid w:val="00D50A38"/>
    <w:rsid w:val="00D5203B"/>
    <w:rsid w:val="00D527B9"/>
    <w:rsid w:val="00D52ED1"/>
    <w:rsid w:val="00D5376E"/>
    <w:rsid w:val="00D53CAE"/>
    <w:rsid w:val="00D54BC4"/>
    <w:rsid w:val="00D54F9A"/>
    <w:rsid w:val="00D54FF4"/>
    <w:rsid w:val="00D55423"/>
    <w:rsid w:val="00D557F0"/>
    <w:rsid w:val="00D55BD1"/>
    <w:rsid w:val="00D56255"/>
    <w:rsid w:val="00D566F9"/>
    <w:rsid w:val="00D56D01"/>
    <w:rsid w:val="00D57984"/>
    <w:rsid w:val="00D57BF4"/>
    <w:rsid w:val="00D60455"/>
    <w:rsid w:val="00D629D1"/>
    <w:rsid w:val="00D63284"/>
    <w:rsid w:val="00D63973"/>
    <w:rsid w:val="00D63B53"/>
    <w:rsid w:val="00D63B84"/>
    <w:rsid w:val="00D645EB"/>
    <w:rsid w:val="00D64D8D"/>
    <w:rsid w:val="00D65236"/>
    <w:rsid w:val="00D659E3"/>
    <w:rsid w:val="00D65D26"/>
    <w:rsid w:val="00D660F2"/>
    <w:rsid w:val="00D66640"/>
    <w:rsid w:val="00D67A17"/>
    <w:rsid w:val="00D704B3"/>
    <w:rsid w:val="00D7050D"/>
    <w:rsid w:val="00D709C6"/>
    <w:rsid w:val="00D70DC7"/>
    <w:rsid w:val="00D710A0"/>
    <w:rsid w:val="00D715B6"/>
    <w:rsid w:val="00D71F45"/>
    <w:rsid w:val="00D72113"/>
    <w:rsid w:val="00D7273D"/>
    <w:rsid w:val="00D72904"/>
    <w:rsid w:val="00D72ACB"/>
    <w:rsid w:val="00D72C5A"/>
    <w:rsid w:val="00D732F2"/>
    <w:rsid w:val="00D7363F"/>
    <w:rsid w:val="00D73970"/>
    <w:rsid w:val="00D7423D"/>
    <w:rsid w:val="00D74B27"/>
    <w:rsid w:val="00D7525B"/>
    <w:rsid w:val="00D754A8"/>
    <w:rsid w:val="00D759E4"/>
    <w:rsid w:val="00D75B2C"/>
    <w:rsid w:val="00D76152"/>
    <w:rsid w:val="00D77594"/>
    <w:rsid w:val="00D77628"/>
    <w:rsid w:val="00D777C8"/>
    <w:rsid w:val="00D8056A"/>
    <w:rsid w:val="00D8058F"/>
    <w:rsid w:val="00D805BA"/>
    <w:rsid w:val="00D80779"/>
    <w:rsid w:val="00D8077C"/>
    <w:rsid w:val="00D80972"/>
    <w:rsid w:val="00D80DBB"/>
    <w:rsid w:val="00D817F7"/>
    <w:rsid w:val="00D81860"/>
    <w:rsid w:val="00D8245E"/>
    <w:rsid w:val="00D8254D"/>
    <w:rsid w:val="00D82D4F"/>
    <w:rsid w:val="00D83543"/>
    <w:rsid w:val="00D8375F"/>
    <w:rsid w:val="00D84089"/>
    <w:rsid w:val="00D84DE6"/>
    <w:rsid w:val="00D85183"/>
    <w:rsid w:val="00D85308"/>
    <w:rsid w:val="00D85494"/>
    <w:rsid w:val="00D857FC"/>
    <w:rsid w:val="00D859F7"/>
    <w:rsid w:val="00D85EFD"/>
    <w:rsid w:val="00D8770F"/>
    <w:rsid w:val="00D9002C"/>
    <w:rsid w:val="00D906C5"/>
    <w:rsid w:val="00D90944"/>
    <w:rsid w:val="00D90F29"/>
    <w:rsid w:val="00D917E4"/>
    <w:rsid w:val="00D91944"/>
    <w:rsid w:val="00D91AF2"/>
    <w:rsid w:val="00D91E31"/>
    <w:rsid w:val="00D91FB5"/>
    <w:rsid w:val="00D92221"/>
    <w:rsid w:val="00D923AB"/>
    <w:rsid w:val="00D928A1"/>
    <w:rsid w:val="00D92DAD"/>
    <w:rsid w:val="00D93982"/>
    <w:rsid w:val="00D9411C"/>
    <w:rsid w:val="00D94BAF"/>
    <w:rsid w:val="00D962B2"/>
    <w:rsid w:val="00D96436"/>
    <w:rsid w:val="00D96F41"/>
    <w:rsid w:val="00D97235"/>
    <w:rsid w:val="00DA03A6"/>
    <w:rsid w:val="00DA0D17"/>
    <w:rsid w:val="00DA0F8B"/>
    <w:rsid w:val="00DA1016"/>
    <w:rsid w:val="00DA1E3F"/>
    <w:rsid w:val="00DA28DC"/>
    <w:rsid w:val="00DA2CAF"/>
    <w:rsid w:val="00DA3DAB"/>
    <w:rsid w:val="00DA3EA7"/>
    <w:rsid w:val="00DA3F03"/>
    <w:rsid w:val="00DA4043"/>
    <w:rsid w:val="00DA4B01"/>
    <w:rsid w:val="00DA5136"/>
    <w:rsid w:val="00DA5200"/>
    <w:rsid w:val="00DA5416"/>
    <w:rsid w:val="00DA599A"/>
    <w:rsid w:val="00DA5A9C"/>
    <w:rsid w:val="00DA5AD6"/>
    <w:rsid w:val="00DA5B87"/>
    <w:rsid w:val="00DA689E"/>
    <w:rsid w:val="00DA68B9"/>
    <w:rsid w:val="00DA6B80"/>
    <w:rsid w:val="00DA7ADF"/>
    <w:rsid w:val="00DB0283"/>
    <w:rsid w:val="00DB0885"/>
    <w:rsid w:val="00DB0C77"/>
    <w:rsid w:val="00DB2234"/>
    <w:rsid w:val="00DB2C64"/>
    <w:rsid w:val="00DB2D36"/>
    <w:rsid w:val="00DB36B0"/>
    <w:rsid w:val="00DB3C19"/>
    <w:rsid w:val="00DB3D7E"/>
    <w:rsid w:val="00DB4A2A"/>
    <w:rsid w:val="00DB4D41"/>
    <w:rsid w:val="00DB5A9B"/>
    <w:rsid w:val="00DB5D0F"/>
    <w:rsid w:val="00DB5D34"/>
    <w:rsid w:val="00DB6726"/>
    <w:rsid w:val="00DB67D6"/>
    <w:rsid w:val="00DB74E0"/>
    <w:rsid w:val="00DB763C"/>
    <w:rsid w:val="00DB785F"/>
    <w:rsid w:val="00DC0124"/>
    <w:rsid w:val="00DC023D"/>
    <w:rsid w:val="00DC0D12"/>
    <w:rsid w:val="00DC0F30"/>
    <w:rsid w:val="00DC1371"/>
    <w:rsid w:val="00DC217E"/>
    <w:rsid w:val="00DC21C6"/>
    <w:rsid w:val="00DC2288"/>
    <w:rsid w:val="00DC259D"/>
    <w:rsid w:val="00DC31CE"/>
    <w:rsid w:val="00DC3B1C"/>
    <w:rsid w:val="00DC3FAF"/>
    <w:rsid w:val="00DC44F9"/>
    <w:rsid w:val="00DC4F98"/>
    <w:rsid w:val="00DC516E"/>
    <w:rsid w:val="00DC67D7"/>
    <w:rsid w:val="00DC797E"/>
    <w:rsid w:val="00DC7B89"/>
    <w:rsid w:val="00DC7BFC"/>
    <w:rsid w:val="00DC7C7B"/>
    <w:rsid w:val="00DD0E33"/>
    <w:rsid w:val="00DD0E53"/>
    <w:rsid w:val="00DD130D"/>
    <w:rsid w:val="00DD180A"/>
    <w:rsid w:val="00DD1B3D"/>
    <w:rsid w:val="00DD1E36"/>
    <w:rsid w:val="00DD1F4F"/>
    <w:rsid w:val="00DD2740"/>
    <w:rsid w:val="00DD288D"/>
    <w:rsid w:val="00DD28CB"/>
    <w:rsid w:val="00DD2B98"/>
    <w:rsid w:val="00DD3D50"/>
    <w:rsid w:val="00DD420F"/>
    <w:rsid w:val="00DD4EA0"/>
    <w:rsid w:val="00DD5322"/>
    <w:rsid w:val="00DD5F60"/>
    <w:rsid w:val="00DD69E2"/>
    <w:rsid w:val="00DD7359"/>
    <w:rsid w:val="00DD7930"/>
    <w:rsid w:val="00DE00FE"/>
    <w:rsid w:val="00DE05F6"/>
    <w:rsid w:val="00DE0831"/>
    <w:rsid w:val="00DE103F"/>
    <w:rsid w:val="00DE1820"/>
    <w:rsid w:val="00DE2A50"/>
    <w:rsid w:val="00DE2ADC"/>
    <w:rsid w:val="00DE30A4"/>
    <w:rsid w:val="00DE3580"/>
    <w:rsid w:val="00DE40B1"/>
    <w:rsid w:val="00DE41C0"/>
    <w:rsid w:val="00DE439C"/>
    <w:rsid w:val="00DE4406"/>
    <w:rsid w:val="00DE5097"/>
    <w:rsid w:val="00DE5F55"/>
    <w:rsid w:val="00DE62BB"/>
    <w:rsid w:val="00DE64AE"/>
    <w:rsid w:val="00DE6874"/>
    <w:rsid w:val="00DE7154"/>
    <w:rsid w:val="00DE7223"/>
    <w:rsid w:val="00DE7725"/>
    <w:rsid w:val="00DE79AD"/>
    <w:rsid w:val="00DE7A86"/>
    <w:rsid w:val="00DE7FDE"/>
    <w:rsid w:val="00DF11CD"/>
    <w:rsid w:val="00DF34C8"/>
    <w:rsid w:val="00DF3689"/>
    <w:rsid w:val="00DF36EB"/>
    <w:rsid w:val="00DF385E"/>
    <w:rsid w:val="00DF38D4"/>
    <w:rsid w:val="00DF39D7"/>
    <w:rsid w:val="00DF42A0"/>
    <w:rsid w:val="00DF4607"/>
    <w:rsid w:val="00DF4897"/>
    <w:rsid w:val="00DF562D"/>
    <w:rsid w:val="00DF6A8A"/>
    <w:rsid w:val="00DF738F"/>
    <w:rsid w:val="00DF788A"/>
    <w:rsid w:val="00DF7907"/>
    <w:rsid w:val="00DF7A91"/>
    <w:rsid w:val="00DF7CFD"/>
    <w:rsid w:val="00E003EA"/>
    <w:rsid w:val="00E006CD"/>
    <w:rsid w:val="00E00CEF"/>
    <w:rsid w:val="00E01758"/>
    <w:rsid w:val="00E01E13"/>
    <w:rsid w:val="00E0207F"/>
    <w:rsid w:val="00E022F6"/>
    <w:rsid w:val="00E02E62"/>
    <w:rsid w:val="00E0325A"/>
    <w:rsid w:val="00E03D22"/>
    <w:rsid w:val="00E04D80"/>
    <w:rsid w:val="00E05FD7"/>
    <w:rsid w:val="00E06611"/>
    <w:rsid w:val="00E06A55"/>
    <w:rsid w:val="00E06D1E"/>
    <w:rsid w:val="00E06FD7"/>
    <w:rsid w:val="00E07236"/>
    <w:rsid w:val="00E0775C"/>
    <w:rsid w:val="00E07D88"/>
    <w:rsid w:val="00E1124F"/>
    <w:rsid w:val="00E11676"/>
    <w:rsid w:val="00E1175E"/>
    <w:rsid w:val="00E11CBA"/>
    <w:rsid w:val="00E11E0D"/>
    <w:rsid w:val="00E12008"/>
    <w:rsid w:val="00E12BBD"/>
    <w:rsid w:val="00E12D2F"/>
    <w:rsid w:val="00E13305"/>
    <w:rsid w:val="00E137C6"/>
    <w:rsid w:val="00E14171"/>
    <w:rsid w:val="00E142D1"/>
    <w:rsid w:val="00E142DF"/>
    <w:rsid w:val="00E14692"/>
    <w:rsid w:val="00E14A15"/>
    <w:rsid w:val="00E14A29"/>
    <w:rsid w:val="00E14C93"/>
    <w:rsid w:val="00E1567A"/>
    <w:rsid w:val="00E156FC"/>
    <w:rsid w:val="00E158E1"/>
    <w:rsid w:val="00E159E7"/>
    <w:rsid w:val="00E16BCD"/>
    <w:rsid w:val="00E17E50"/>
    <w:rsid w:val="00E210D7"/>
    <w:rsid w:val="00E21A53"/>
    <w:rsid w:val="00E21AFA"/>
    <w:rsid w:val="00E21D2A"/>
    <w:rsid w:val="00E21E3B"/>
    <w:rsid w:val="00E2213D"/>
    <w:rsid w:val="00E22208"/>
    <w:rsid w:val="00E22300"/>
    <w:rsid w:val="00E227C8"/>
    <w:rsid w:val="00E22D4C"/>
    <w:rsid w:val="00E23676"/>
    <w:rsid w:val="00E23AC6"/>
    <w:rsid w:val="00E24457"/>
    <w:rsid w:val="00E24981"/>
    <w:rsid w:val="00E24F56"/>
    <w:rsid w:val="00E25AD1"/>
    <w:rsid w:val="00E25C7C"/>
    <w:rsid w:val="00E2602C"/>
    <w:rsid w:val="00E27016"/>
    <w:rsid w:val="00E27753"/>
    <w:rsid w:val="00E27B58"/>
    <w:rsid w:val="00E27BAF"/>
    <w:rsid w:val="00E27CF0"/>
    <w:rsid w:val="00E27E49"/>
    <w:rsid w:val="00E30EA7"/>
    <w:rsid w:val="00E30ECB"/>
    <w:rsid w:val="00E30FC0"/>
    <w:rsid w:val="00E31EE2"/>
    <w:rsid w:val="00E324DB"/>
    <w:rsid w:val="00E32721"/>
    <w:rsid w:val="00E32740"/>
    <w:rsid w:val="00E327B1"/>
    <w:rsid w:val="00E328AD"/>
    <w:rsid w:val="00E33089"/>
    <w:rsid w:val="00E330F0"/>
    <w:rsid w:val="00E332DA"/>
    <w:rsid w:val="00E33716"/>
    <w:rsid w:val="00E347B1"/>
    <w:rsid w:val="00E355E6"/>
    <w:rsid w:val="00E35EEA"/>
    <w:rsid w:val="00E36651"/>
    <w:rsid w:val="00E36A7E"/>
    <w:rsid w:val="00E37979"/>
    <w:rsid w:val="00E40097"/>
    <w:rsid w:val="00E40BB7"/>
    <w:rsid w:val="00E40E7D"/>
    <w:rsid w:val="00E413D7"/>
    <w:rsid w:val="00E41788"/>
    <w:rsid w:val="00E422E6"/>
    <w:rsid w:val="00E430D3"/>
    <w:rsid w:val="00E43B20"/>
    <w:rsid w:val="00E44474"/>
    <w:rsid w:val="00E45CA5"/>
    <w:rsid w:val="00E461D0"/>
    <w:rsid w:val="00E461E5"/>
    <w:rsid w:val="00E4693D"/>
    <w:rsid w:val="00E46EF5"/>
    <w:rsid w:val="00E473FA"/>
    <w:rsid w:val="00E5050D"/>
    <w:rsid w:val="00E507EE"/>
    <w:rsid w:val="00E50AEC"/>
    <w:rsid w:val="00E50B1F"/>
    <w:rsid w:val="00E51344"/>
    <w:rsid w:val="00E51A26"/>
    <w:rsid w:val="00E51A7F"/>
    <w:rsid w:val="00E51D3A"/>
    <w:rsid w:val="00E52183"/>
    <w:rsid w:val="00E522AC"/>
    <w:rsid w:val="00E52ABA"/>
    <w:rsid w:val="00E52FEE"/>
    <w:rsid w:val="00E54C5C"/>
    <w:rsid w:val="00E55B94"/>
    <w:rsid w:val="00E55E85"/>
    <w:rsid w:val="00E5682E"/>
    <w:rsid w:val="00E575E5"/>
    <w:rsid w:val="00E57783"/>
    <w:rsid w:val="00E57930"/>
    <w:rsid w:val="00E57F32"/>
    <w:rsid w:val="00E6009D"/>
    <w:rsid w:val="00E60AF8"/>
    <w:rsid w:val="00E60EA5"/>
    <w:rsid w:val="00E61CAE"/>
    <w:rsid w:val="00E62547"/>
    <w:rsid w:val="00E62720"/>
    <w:rsid w:val="00E63063"/>
    <w:rsid w:val="00E6326E"/>
    <w:rsid w:val="00E63FF8"/>
    <w:rsid w:val="00E651FF"/>
    <w:rsid w:val="00E656D8"/>
    <w:rsid w:val="00E6581E"/>
    <w:rsid w:val="00E65D9F"/>
    <w:rsid w:val="00E65EA7"/>
    <w:rsid w:val="00E66371"/>
    <w:rsid w:val="00E665EB"/>
    <w:rsid w:val="00E67A6F"/>
    <w:rsid w:val="00E700A2"/>
    <w:rsid w:val="00E711D8"/>
    <w:rsid w:val="00E71B16"/>
    <w:rsid w:val="00E726B2"/>
    <w:rsid w:val="00E726DF"/>
    <w:rsid w:val="00E72783"/>
    <w:rsid w:val="00E72905"/>
    <w:rsid w:val="00E72E9C"/>
    <w:rsid w:val="00E73103"/>
    <w:rsid w:val="00E73E21"/>
    <w:rsid w:val="00E744EF"/>
    <w:rsid w:val="00E746D4"/>
    <w:rsid w:val="00E74765"/>
    <w:rsid w:val="00E74D1D"/>
    <w:rsid w:val="00E75C89"/>
    <w:rsid w:val="00E76010"/>
    <w:rsid w:val="00E76B22"/>
    <w:rsid w:val="00E77192"/>
    <w:rsid w:val="00E7768B"/>
    <w:rsid w:val="00E77798"/>
    <w:rsid w:val="00E77C4B"/>
    <w:rsid w:val="00E77F9A"/>
    <w:rsid w:val="00E803F3"/>
    <w:rsid w:val="00E80582"/>
    <w:rsid w:val="00E81322"/>
    <w:rsid w:val="00E81420"/>
    <w:rsid w:val="00E82242"/>
    <w:rsid w:val="00E82CB5"/>
    <w:rsid w:val="00E82EF2"/>
    <w:rsid w:val="00E832D2"/>
    <w:rsid w:val="00E83DB6"/>
    <w:rsid w:val="00E841FF"/>
    <w:rsid w:val="00E85032"/>
    <w:rsid w:val="00E85E7E"/>
    <w:rsid w:val="00E8650C"/>
    <w:rsid w:val="00E870AF"/>
    <w:rsid w:val="00E8713F"/>
    <w:rsid w:val="00E8733D"/>
    <w:rsid w:val="00E879A1"/>
    <w:rsid w:val="00E87A67"/>
    <w:rsid w:val="00E90421"/>
    <w:rsid w:val="00E90E35"/>
    <w:rsid w:val="00E91192"/>
    <w:rsid w:val="00E912CA"/>
    <w:rsid w:val="00E913E8"/>
    <w:rsid w:val="00E91B7B"/>
    <w:rsid w:val="00E92244"/>
    <w:rsid w:val="00E94590"/>
    <w:rsid w:val="00E94746"/>
    <w:rsid w:val="00E9500C"/>
    <w:rsid w:val="00E9594E"/>
    <w:rsid w:val="00E95D38"/>
    <w:rsid w:val="00E96C60"/>
    <w:rsid w:val="00E975CF"/>
    <w:rsid w:val="00E97682"/>
    <w:rsid w:val="00E97996"/>
    <w:rsid w:val="00EA0625"/>
    <w:rsid w:val="00EA0A1B"/>
    <w:rsid w:val="00EA0C69"/>
    <w:rsid w:val="00EA1A62"/>
    <w:rsid w:val="00EA1AF7"/>
    <w:rsid w:val="00EA25B9"/>
    <w:rsid w:val="00EA2D10"/>
    <w:rsid w:val="00EA2F4E"/>
    <w:rsid w:val="00EA304D"/>
    <w:rsid w:val="00EA41DB"/>
    <w:rsid w:val="00EA433B"/>
    <w:rsid w:val="00EA4389"/>
    <w:rsid w:val="00EA45F2"/>
    <w:rsid w:val="00EA4635"/>
    <w:rsid w:val="00EA5221"/>
    <w:rsid w:val="00EA59D0"/>
    <w:rsid w:val="00EA5A82"/>
    <w:rsid w:val="00EA5B27"/>
    <w:rsid w:val="00EA63BC"/>
    <w:rsid w:val="00EA665E"/>
    <w:rsid w:val="00EA68CD"/>
    <w:rsid w:val="00EA6F88"/>
    <w:rsid w:val="00EA7408"/>
    <w:rsid w:val="00EA786C"/>
    <w:rsid w:val="00EA7B83"/>
    <w:rsid w:val="00EB028A"/>
    <w:rsid w:val="00EB0A7B"/>
    <w:rsid w:val="00EB1AAB"/>
    <w:rsid w:val="00EB1E77"/>
    <w:rsid w:val="00EB2E6B"/>
    <w:rsid w:val="00EB3714"/>
    <w:rsid w:val="00EB3C3A"/>
    <w:rsid w:val="00EB45A0"/>
    <w:rsid w:val="00EB63B7"/>
    <w:rsid w:val="00EB6CEA"/>
    <w:rsid w:val="00EB72D5"/>
    <w:rsid w:val="00EB7524"/>
    <w:rsid w:val="00EB77C6"/>
    <w:rsid w:val="00EC028C"/>
    <w:rsid w:val="00EC0533"/>
    <w:rsid w:val="00EC0F44"/>
    <w:rsid w:val="00EC1CAC"/>
    <w:rsid w:val="00EC1FD8"/>
    <w:rsid w:val="00EC2366"/>
    <w:rsid w:val="00EC290E"/>
    <w:rsid w:val="00EC2B6E"/>
    <w:rsid w:val="00EC3324"/>
    <w:rsid w:val="00EC3450"/>
    <w:rsid w:val="00EC37FE"/>
    <w:rsid w:val="00EC4096"/>
    <w:rsid w:val="00EC4D32"/>
    <w:rsid w:val="00EC51DE"/>
    <w:rsid w:val="00EC587B"/>
    <w:rsid w:val="00EC5F79"/>
    <w:rsid w:val="00EC6F7C"/>
    <w:rsid w:val="00EC73B3"/>
    <w:rsid w:val="00ED07DE"/>
    <w:rsid w:val="00ED1B7F"/>
    <w:rsid w:val="00ED217C"/>
    <w:rsid w:val="00ED230A"/>
    <w:rsid w:val="00ED27A6"/>
    <w:rsid w:val="00ED27C2"/>
    <w:rsid w:val="00ED3271"/>
    <w:rsid w:val="00ED3526"/>
    <w:rsid w:val="00ED3B15"/>
    <w:rsid w:val="00ED3DE5"/>
    <w:rsid w:val="00ED40B7"/>
    <w:rsid w:val="00ED4942"/>
    <w:rsid w:val="00ED54E1"/>
    <w:rsid w:val="00ED63B1"/>
    <w:rsid w:val="00ED644F"/>
    <w:rsid w:val="00ED70FC"/>
    <w:rsid w:val="00ED716D"/>
    <w:rsid w:val="00ED7652"/>
    <w:rsid w:val="00ED7F24"/>
    <w:rsid w:val="00EE03B1"/>
    <w:rsid w:val="00EE0661"/>
    <w:rsid w:val="00EE0D0A"/>
    <w:rsid w:val="00EE1086"/>
    <w:rsid w:val="00EE1CC9"/>
    <w:rsid w:val="00EE2127"/>
    <w:rsid w:val="00EE22AA"/>
    <w:rsid w:val="00EE2D7C"/>
    <w:rsid w:val="00EE2E24"/>
    <w:rsid w:val="00EE2F37"/>
    <w:rsid w:val="00EE3D0D"/>
    <w:rsid w:val="00EE4971"/>
    <w:rsid w:val="00EE5A90"/>
    <w:rsid w:val="00EE60D6"/>
    <w:rsid w:val="00EE6E3A"/>
    <w:rsid w:val="00EE6EB7"/>
    <w:rsid w:val="00EE6FB0"/>
    <w:rsid w:val="00EE71DB"/>
    <w:rsid w:val="00EE7DE7"/>
    <w:rsid w:val="00EF00E9"/>
    <w:rsid w:val="00EF063E"/>
    <w:rsid w:val="00EF18A2"/>
    <w:rsid w:val="00EF1CAF"/>
    <w:rsid w:val="00EF1EA0"/>
    <w:rsid w:val="00EF2BFC"/>
    <w:rsid w:val="00EF2C0D"/>
    <w:rsid w:val="00EF343E"/>
    <w:rsid w:val="00EF3B01"/>
    <w:rsid w:val="00EF49D7"/>
    <w:rsid w:val="00EF59A1"/>
    <w:rsid w:val="00EF5B27"/>
    <w:rsid w:val="00EF637E"/>
    <w:rsid w:val="00EF6E08"/>
    <w:rsid w:val="00EF7E80"/>
    <w:rsid w:val="00F008AD"/>
    <w:rsid w:val="00F00CB7"/>
    <w:rsid w:val="00F01018"/>
    <w:rsid w:val="00F014A4"/>
    <w:rsid w:val="00F01671"/>
    <w:rsid w:val="00F01B70"/>
    <w:rsid w:val="00F01BD2"/>
    <w:rsid w:val="00F022C6"/>
    <w:rsid w:val="00F02A38"/>
    <w:rsid w:val="00F0310F"/>
    <w:rsid w:val="00F03475"/>
    <w:rsid w:val="00F03549"/>
    <w:rsid w:val="00F045AD"/>
    <w:rsid w:val="00F04BE3"/>
    <w:rsid w:val="00F04D89"/>
    <w:rsid w:val="00F05147"/>
    <w:rsid w:val="00F052A0"/>
    <w:rsid w:val="00F05472"/>
    <w:rsid w:val="00F054B0"/>
    <w:rsid w:val="00F05680"/>
    <w:rsid w:val="00F05A51"/>
    <w:rsid w:val="00F06456"/>
    <w:rsid w:val="00F064F4"/>
    <w:rsid w:val="00F065D5"/>
    <w:rsid w:val="00F07414"/>
    <w:rsid w:val="00F0744F"/>
    <w:rsid w:val="00F0759D"/>
    <w:rsid w:val="00F10172"/>
    <w:rsid w:val="00F1024B"/>
    <w:rsid w:val="00F1025C"/>
    <w:rsid w:val="00F104EE"/>
    <w:rsid w:val="00F107C4"/>
    <w:rsid w:val="00F10D3D"/>
    <w:rsid w:val="00F11662"/>
    <w:rsid w:val="00F11769"/>
    <w:rsid w:val="00F11C48"/>
    <w:rsid w:val="00F1209D"/>
    <w:rsid w:val="00F125C5"/>
    <w:rsid w:val="00F13638"/>
    <w:rsid w:val="00F13BD5"/>
    <w:rsid w:val="00F13CA5"/>
    <w:rsid w:val="00F1462A"/>
    <w:rsid w:val="00F14794"/>
    <w:rsid w:val="00F148AC"/>
    <w:rsid w:val="00F148B1"/>
    <w:rsid w:val="00F15223"/>
    <w:rsid w:val="00F153B5"/>
    <w:rsid w:val="00F15EFE"/>
    <w:rsid w:val="00F16741"/>
    <w:rsid w:val="00F16B30"/>
    <w:rsid w:val="00F17825"/>
    <w:rsid w:val="00F1793F"/>
    <w:rsid w:val="00F2079C"/>
    <w:rsid w:val="00F20A7B"/>
    <w:rsid w:val="00F20A91"/>
    <w:rsid w:val="00F20D65"/>
    <w:rsid w:val="00F213E5"/>
    <w:rsid w:val="00F21B89"/>
    <w:rsid w:val="00F21DED"/>
    <w:rsid w:val="00F225DD"/>
    <w:rsid w:val="00F239DB"/>
    <w:rsid w:val="00F23A8C"/>
    <w:rsid w:val="00F24031"/>
    <w:rsid w:val="00F24380"/>
    <w:rsid w:val="00F24FD6"/>
    <w:rsid w:val="00F258BE"/>
    <w:rsid w:val="00F258E5"/>
    <w:rsid w:val="00F25CA9"/>
    <w:rsid w:val="00F26293"/>
    <w:rsid w:val="00F26793"/>
    <w:rsid w:val="00F268EE"/>
    <w:rsid w:val="00F26BDB"/>
    <w:rsid w:val="00F26E42"/>
    <w:rsid w:val="00F2713E"/>
    <w:rsid w:val="00F2746C"/>
    <w:rsid w:val="00F27650"/>
    <w:rsid w:val="00F27651"/>
    <w:rsid w:val="00F3016C"/>
    <w:rsid w:val="00F30701"/>
    <w:rsid w:val="00F310D3"/>
    <w:rsid w:val="00F31956"/>
    <w:rsid w:val="00F31D4F"/>
    <w:rsid w:val="00F325EE"/>
    <w:rsid w:val="00F334BD"/>
    <w:rsid w:val="00F346F9"/>
    <w:rsid w:val="00F34D17"/>
    <w:rsid w:val="00F34FBA"/>
    <w:rsid w:val="00F3692D"/>
    <w:rsid w:val="00F36C3C"/>
    <w:rsid w:val="00F36F25"/>
    <w:rsid w:val="00F36F74"/>
    <w:rsid w:val="00F3767D"/>
    <w:rsid w:val="00F37789"/>
    <w:rsid w:val="00F377C6"/>
    <w:rsid w:val="00F379B3"/>
    <w:rsid w:val="00F37ABB"/>
    <w:rsid w:val="00F37C7C"/>
    <w:rsid w:val="00F4010C"/>
    <w:rsid w:val="00F40635"/>
    <w:rsid w:val="00F40649"/>
    <w:rsid w:val="00F41E11"/>
    <w:rsid w:val="00F423CF"/>
    <w:rsid w:val="00F42768"/>
    <w:rsid w:val="00F42A5E"/>
    <w:rsid w:val="00F42C7D"/>
    <w:rsid w:val="00F434CE"/>
    <w:rsid w:val="00F44055"/>
    <w:rsid w:val="00F44235"/>
    <w:rsid w:val="00F4481C"/>
    <w:rsid w:val="00F44A11"/>
    <w:rsid w:val="00F44E41"/>
    <w:rsid w:val="00F45057"/>
    <w:rsid w:val="00F45737"/>
    <w:rsid w:val="00F45C6A"/>
    <w:rsid w:val="00F46766"/>
    <w:rsid w:val="00F46857"/>
    <w:rsid w:val="00F46C05"/>
    <w:rsid w:val="00F4736E"/>
    <w:rsid w:val="00F47DD1"/>
    <w:rsid w:val="00F5082A"/>
    <w:rsid w:val="00F50D39"/>
    <w:rsid w:val="00F51A2D"/>
    <w:rsid w:val="00F51C91"/>
    <w:rsid w:val="00F51DC1"/>
    <w:rsid w:val="00F5276F"/>
    <w:rsid w:val="00F534FC"/>
    <w:rsid w:val="00F53CB3"/>
    <w:rsid w:val="00F54E20"/>
    <w:rsid w:val="00F55094"/>
    <w:rsid w:val="00F55C66"/>
    <w:rsid w:val="00F55EB3"/>
    <w:rsid w:val="00F56122"/>
    <w:rsid w:val="00F56167"/>
    <w:rsid w:val="00F561AE"/>
    <w:rsid w:val="00F565DE"/>
    <w:rsid w:val="00F56BED"/>
    <w:rsid w:val="00F57053"/>
    <w:rsid w:val="00F607B8"/>
    <w:rsid w:val="00F607C8"/>
    <w:rsid w:val="00F609C9"/>
    <w:rsid w:val="00F6121A"/>
    <w:rsid w:val="00F614FA"/>
    <w:rsid w:val="00F61671"/>
    <w:rsid w:val="00F61D14"/>
    <w:rsid w:val="00F62122"/>
    <w:rsid w:val="00F62188"/>
    <w:rsid w:val="00F62257"/>
    <w:rsid w:val="00F622BA"/>
    <w:rsid w:val="00F6257F"/>
    <w:rsid w:val="00F63C9A"/>
    <w:rsid w:val="00F63CD5"/>
    <w:rsid w:val="00F63E1D"/>
    <w:rsid w:val="00F6421B"/>
    <w:rsid w:val="00F6458F"/>
    <w:rsid w:val="00F64A15"/>
    <w:rsid w:val="00F64A5E"/>
    <w:rsid w:val="00F6501B"/>
    <w:rsid w:val="00F657B9"/>
    <w:rsid w:val="00F65AA7"/>
    <w:rsid w:val="00F65ADC"/>
    <w:rsid w:val="00F65C62"/>
    <w:rsid w:val="00F65E96"/>
    <w:rsid w:val="00F6653A"/>
    <w:rsid w:val="00F66864"/>
    <w:rsid w:val="00F66BAB"/>
    <w:rsid w:val="00F66DCB"/>
    <w:rsid w:val="00F66E56"/>
    <w:rsid w:val="00F671D7"/>
    <w:rsid w:val="00F673CE"/>
    <w:rsid w:val="00F677EF"/>
    <w:rsid w:val="00F67828"/>
    <w:rsid w:val="00F70295"/>
    <w:rsid w:val="00F70BDD"/>
    <w:rsid w:val="00F70C8D"/>
    <w:rsid w:val="00F70D4B"/>
    <w:rsid w:val="00F7213D"/>
    <w:rsid w:val="00F723BC"/>
    <w:rsid w:val="00F72586"/>
    <w:rsid w:val="00F72629"/>
    <w:rsid w:val="00F727EF"/>
    <w:rsid w:val="00F73118"/>
    <w:rsid w:val="00F73A9B"/>
    <w:rsid w:val="00F73F8D"/>
    <w:rsid w:val="00F743A5"/>
    <w:rsid w:val="00F749AA"/>
    <w:rsid w:val="00F74FF9"/>
    <w:rsid w:val="00F753F5"/>
    <w:rsid w:val="00F76A4B"/>
    <w:rsid w:val="00F76FBD"/>
    <w:rsid w:val="00F77064"/>
    <w:rsid w:val="00F80A34"/>
    <w:rsid w:val="00F8153D"/>
    <w:rsid w:val="00F815E3"/>
    <w:rsid w:val="00F81817"/>
    <w:rsid w:val="00F81E02"/>
    <w:rsid w:val="00F8222A"/>
    <w:rsid w:val="00F8314E"/>
    <w:rsid w:val="00F83731"/>
    <w:rsid w:val="00F83828"/>
    <w:rsid w:val="00F83856"/>
    <w:rsid w:val="00F83A3F"/>
    <w:rsid w:val="00F83D48"/>
    <w:rsid w:val="00F83D9C"/>
    <w:rsid w:val="00F83DDE"/>
    <w:rsid w:val="00F84428"/>
    <w:rsid w:val="00F846E0"/>
    <w:rsid w:val="00F846E5"/>
    <w:rsid w:val="00F848F0"/>
    <w:rsid w:val="00F84E8F"/>
    <w:rsid w:val="00F8514E"/>
    <w:rsid w:val="00F8552E"/>
    <w:rsid w:val="00F8669D"/>
    <w:rsid w:val="00F86A90"/>
    <w:rsid w:val="00F86EC9"/>
    <w:rsid w:val="00F86EFE"/>
    <w:rsid w:val="00F879D5"/>
    <w:rsid w:val="00F87B9D"/>
    <w:rsid w:val="00F87CB9"/>
    <w:rsid w:val="00F87F6B"/>
    <w:rsid w:val="00F87FFC"/>
    <w:rsid w:val="00F91285"/>
    <w:rsid w:val="00F91AAF"/>
    <w:rsid w:val="00F92317"/>
    <w:rsid w:val="00F9255D"/>
    <w:rsid w:val="00F92877"/>
    <w:rsid w:val="00F9301C"/>
    <w:rsid w:val="00F933D1"/>
    <w:rsid w:val="00F94124"/>
    <w:rsid w:val="00F946F5"/>
    <w:rsid w:val="00F94DD8"/>
    <w:rsid w:val="00F94DE3"/>
    <w:rsid w:val="00F950A3"/>
    <w:rsid w:val="00F95B11"/>
    <w:rsid w:val="00F9604E"/>
    <w:rsid w:val="00F9617E"/>
    <w:rsid w:val="00F9636C"/>
    <w:rsid w:val="00F96B3A"/>
    <w:rsid w:val="00F97EDE"/>
    <w:rsid w:val="00F97FAE"/>
    <w:rsid w:val="00FA0713"/>
    <w:rsid w:val="00FA077B"/>
    <w:rsid w:val="00FA07DB"/>
    <w:rsid w:val="00FA0885"/>
    <w:rsid w:val="00FA0A99"/>
    <w:rsid w:val="00FA0BFC"/>
    <w:rsid w:val="00FA1109"/>
    <w:rsid w:val="00FA15E5"/>
    <w:rsid w:val="00FA1E8B"/>
    <w:rsid w:val="00FA2731"/>
    <w:rsid w:val="00FA29CB"/>
    <w:rsid w:val="00FA2E74"/>
    <w:rsid w:val="00FA3582"/>
    <w:rsid w:val="00FA3ABF"/>
    <w:rsid w:val="00FA3FBA"/>
    <w:rsid w:val="00FA5FFE"/>
    <w:rsid w:val="00FA6303"/>
    <w:rsid w:val="00FA6463"/>
    <w:rsid w:val="00FA71E9"/>
    <w:rsid w:val="00FA721E"/>
    <w:rsid w:val="00FA7FB9"/>
    <w:rsid w:val="00FB0934"/>
    <w:rsid w:val="00FB0B3C"/>
    <w:rsid w:val="00FB0E65"/>
    <w:rsid w:val="00FB0F9F"/>
    <w:rsid w:val="00FB115D"/>
    <w:rsid w:val="00FB1AA5"/>
    <w:rsid w:val="00FB1F92"/>
    <w:rsid w:val="00FB36DD"/>
    <w:rsid w:val="00FB447B"/>
    <w:rsid w:val="00FB49A3"/>
    <w:rsid w:val="00FB5721"/>
    <w:rsid w:val="00FB5781"/>
    <w:rsid w:val="00FB5A86"/>
    <w:rsid w:val="00FB5F82"/>
    <w:rsid w:val="00FB5FD4"/>
    <w:rsid w:val="00FB6749"/>
    <w:rsid w:val="00FB6E78"/>
    <w:rsid w:val="00FC0A12"/>
    <w:rsid w:val="00FC11B3"/>
    <w:rsid w:val="00FC1D9B"/>
    <w:rsid w:val="00FC1DE1"/>
    <w:rsid w:val="00FC230E"/>
    <w:rsid w:val="00FC2C0A"/>
    <w:rsid w:val="00FC2E0B"/>
    <w:rsid w:val="00FC5576"/>
    <w:rsid w:val="00FC59FC"/>
    <w:rsid w:val="00FC62D7"/>
    <w:rsid w:val="00FC646A"/>
    <w:rsid w:val="00FC68D7"/>
    <w:rsid w:val="00FC6C43"/>
    <w:rsid w:val="00FC6F80"/>
    <w:rsid w:val="00FD06AF"/>
    <w:rsid w:val="00FD0A2A"/>
    <w:rsid w:val="00FD0E9D"/>
    <w:rsid w:val="00FD118C"/>
    <w:rsid w:val="00FD1602"/>
    <w:rsid w:val="00FD206F"/>
    <w:rsid w:val="00FD25F3"/>
    <w:rsid w:val="00FD2719"/>
    <w:rsid w:val="00FD2915"/>
    <w:rsid w:val="00FD30D8"/>
    <w:rsid w:val="00FD30F1"/>
    <w:rsid w:val="00FD328D"/>
    <w:rsid w:val="00FD3623"/>
    <w:rsid w:val="00FD3654"/>
    <w:rsid w:val="00FD36E9"/>
    <w:rsid w:val="00FD42B0"/>
    <w:rsid w:val="00FD4CF0"/>
    <w:rsid w:val="00FD5765"/>
    <w:rsid w:val="00FD59A7"/>
    <w:rsid w:val="00FD5CB4"/>
    <w:rsid w:val="00FD5E64"/>
    <w:rsid w:val="00FD6A03"/>
    <w:rsid w:val="00FD6BB8"/>
    <w:rsid w:val="00FD6EDC"/>
    <w:rsid w:val="00FD6FF2"/>
    <w:rsid w:val="00FD7798"/>
    <w:rsid w:val="00FD79EB"/>
    <w:rsid w:val="00FD7D90"/>
    <w:rsid w:val="00FE011F"/>
    <w:rsid w:val="00FE0C0F"/>
    <w:rsid w:val="00FE1395"/>
    <w:rsid w:val="00FE13DE"/>
    <w:rsid w:val="00FE1BBD"/>
    <w:rsid w:val="00FE1E8C"/>
    <w:rsid w:val="00FE218F"/>
    <w:rsid w:val="00FE225C"/>
    <w:rsid w:val="00FE2E63"/>
    <w:rsid w:val="00FE2F59"/>
    <w:rsid w:val="00FE3B75"/>
    <w:rsid w:val="00FE3B9D"/>
    <w:rsid w:val="00FE4062"/>
    <w:rsid w:val="00FE4369"/>
    <w:rsid w:val="00FE4885"/>
    <w:rsid w:val="00FE5B51"/>
    <w:rsid w:val="00FE5FEE"/>
    <w:rsid w:val="00FE6201"/>
    <w:rsid w:val="00FE6734"/>
    <w:rsid w:val="00FE6D52"/>
    <w:rsid w:val="00FE6F2D"/>
    <w:rsid w:val="00FE724D"/>
    <w:rsid w:val="00FE7EB6"/>
    <w:rsid w:val="00FE7FCF"/>
    <w:rsid w:val="00FF06BB"/>
    <w:rsid w:val="00FF07D9"/>
    <w:rsid w:val="00FF0B26"/>
    <w:rsid w:val="00FF0CC6"/>
    <w:rsid w:val="00FF0F06"/>
    <w:rsid w:val="00FF124E"/>
    <w:rsid w:val="00FF1ABC"/>
    <w:rsid w:val="00FF2007"/>
    <w:rsid w:val="00FF2085"/>
    <w:rsid w:val="00FF25D6"/>
    <w:rsid w:val="00FF3795"/>
    <w:rsid w:val="00FF398D"/>
    <w:rsid w:val="00FF3F5E"/>
    <w:rsid w:val="00FF4839"/>
    <w:rsid w:val="00FF4CB5"/>
    <w:rsid w:val="00FF4EAC"/>
    <w:rsid w:val="00FF5BFB"/>
    <w:rsid w:val="00FF5C15"/>
    <w:rsid w:val="00FF661F"/>
    <w:rsid w:val="00FF6A8E"/>
    <w:rsid w:val="00FF77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uiPriority w:val="99"/>
    <w:locked/>
    <w:rsid w:val="00360C65"/>
    <w:rPr>
      <w:sz w:val="18"/>
    </w:rPr>
  </w:style>
  <w:style w:type="paragraph" w:styleId="Footer">
    <w:name w:val="footer"/>
    <w:basedOn w:val="Normal"/>
    <w:link w:val="FooterChar1"/>
    <w:uiPriority w:val="99"/>
    <w:rsid w:val="00360C65"/>
    <w:pPr>
      <w:tabs>
        <w:tab w:val="center" w:pos="4153"/>
        <w:tab w:val="right" w:pos="8306"/>
      </w:tabs>
      <w:snapToGrid w:val="0"/>
      <w:jc w:val="left"/>
    </w:pPr>
    <w:rPr>
      <w:kern w:val="0"/>
      <w:sz w:val="18"/>
      <w:szCs w:val="20"/>
    </w:rPr>
  </w:style>
  <w:style w:type="character" w:customStyle="1" w:styleId="FooterChar1">
    <w:name w:val="Footer Char1"/>
    <w:basedOn w:val="DefaultParagraphFont"/>
    <w:link w:val="Footer"/>
    <w:uiPriority w:val="99"/>
    <w:semiHidden/>
    <w:locked/>
    <w:rsid w:val="00B6685C"/>
    <w:rPr>
      <w:rFonts w:cs="Times New Roman"/>
      <w:sz w:val="18"/>
      <w:szCs w:val="18"/>
    </w:rPr>
  </w:style>
  <w:style w:type="character" w:customStyle="1" w:styleId="Char1">
    <w:name w:val="页脚 Char1"/>
    <w:basedOn w:val="DefaultParagraphFont"/>
    <w:uiPriority w:val="99"/>
    <w:semiHidden/>
    <w:rsid w:val="00360C65"/>
    <w:rPr>
      <w:rFonts w:ascii="Calibri" w:eastAsia="宋体" w:hAnsi="Calibri" w:cs="Times New Roman"/>
      <w:sz w:val="18"/>
      <w:szCs w:val="18"/>
    </w:rPr>
  </w:style>
  <w:style w:type="paragraph" w:styleId="ListParagraph">
    <w:name w:val="List Paragraph"/>
    <w:basedOn w:val="Normal"/>
    <w:uiPriority w:val="99"/>
    <w:qFormat/>
    <w:rsid w:val="00360C65"/>
    <w:pPr>
      <w:ind w:firstLineChars="200" w:firstLine="420"/>
    </w:pPr>
  </w:style>
  <w:style w:type="paragraph" w:styleId="NoSpacing">
    <w:name w:val="No Spacing"/>
    <w:uiPriority w:val="99"/>
    <w:qFormat/>
    <w:rsid w:val="00360C65"/>
    <w:pPr>
      <w:widowControl w:val="0"/>
      <w:jc w:val="both"/>
    </w:pPr>
  </w:style>
  <w:style w:type="paragraph" w:styleId="Header">
    <w:name w:val="header"/>
    <w:basedOn w:val="Normal"/>
    <w:link w:val="HeaderChar"/>
    <w:uiPriority w:val="99"/>
    <w:rsid w:val="0086728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6728C"/>
    <w:rPr>
      <w:rFonts w:ascii="Calibri" w:eastAsia="宋体" w:hAnsi="Calibri" w:cs="Times New Roman"/>
      <w:sz w:val="18"/>
      <w:szCs w:val="18"/>
    </w:rPr>
  </w:style>
  <w:style w:type="character" w:styleId="Hyperlink">
    <w:name w:val="Hyperlink"/>
    <w:basedOn w:val="DefaultParagraphFont"/>
    <w:uiPriority w:val="99"/>
    <w:rsid w:val="00F94DD8"/>
    <w:rPr>
      <w:rFonts w:cs="Times New Roman"/>
      <w:color w:val="0000FF"/>
      <w:u w:val="single"/>
    </w:rPr>
  </w:style>
  <w:style w:type="paragraph" w:styleId="BalloonText">
    <w:name w:val="Balloon Text"/>
    <w:basedOn w:val="Normal"/>
    <w:link w:val="BalloonTextChar"/>
    <w:uiPriority w:val="99"/>
    <w:semiHidden/>
    <w:rsid w:val="002A19E7"/>
    <w:rPr>
      <w:sz w:val="18"/>
      <w:szCs w:val="18"/>
    </w:rPr>
  </w:style>
  <w:style w:type="character" w:customStyle="1" w:styleId="BalloonTextChar">
    <w:name w:val="Balloon Text Char"/>
    <w:basedOn w:val="DefaultParagraphFont"/>
    <w:link w:val="BalloonText"/>
    <w:uiPriority w:val="99"/>
    <w:semiHidden/>
    <w:locked/>
    <w:rsid w:val="002A19E7"/>
    <w:rPr>
      <w:rFonts w:ascii="Calibri" w:eastAsia="宋体" w:hAnsi="Calibri" w:cs="Times New Roman"/>
      <w:sz w:val="18"/>
      <w:szCs w:val="18"/>
    </w:rPr>
  </w:style>
  <w:style w:type="paragraph" w:styleId="Date">
    <w:name w:val="Date"/>
    <w:basedOn w:val="Normal"/>
    <w:next w:val="Normal"/>
    <w:link w:val="DateChar"/>
    <w:uiPriority w:val="99"/>
    <w:semiHidden/>
    <w:rsid w:val="00A43CAD"/>
    <w:pPr>
      <w:ind w:leftChars="2500" w:left="100"/>
    </w:pPr>
  </w:style>
  <w:style w:type="character" w:customStyle="1" w:styleId="DateChar">
    <w:name w:val="Date Char"/>
    <w:basedOn w:val="DefaultParagraphFont"/>
    <w:link w:val="Date"/>
    <w:uiPriority w:val="99"/>
    <w:semiHidden/>
    <w:locked/>
    <w:rsid w:val="00A43CAD"/>
    <w:rPr>
      <w:rFonts w:ascii="Calibri" w:eastAsia="宋体" w:hAnsi="Calibri" w:cs="Times New Roman"/>
    </w:rPr>
  </w:style>
  <w:style w:type="character" w:styleId="PageNumber">
    <w:name w:val="page number"/>
    <w:basedOn w:val="DefaultParagraphFont"/>
    <w:uiPriority w:val="99"/>
    <w:rsid w:val="005822E2"/>
    <w:rPr>
      <w:rFonts w:cs="Times New Roman"/>
    </w:rPr>
  </w:style>
</w:styles>
</file>

<file path=word/webSettings.xml><?xml version="1.0" encoding="utf-8"?>
<w:webSettings xmlns:r="http://schemas.openxmlformats.org/officeDocument/2006/relationships" xmlns:w="http://schemas.openxmlformats.org/wordprocessingml/2006/main">
  <w:divs>
    <w:div w:id="111554267">
      <w:marLeft w:val="0"/>
      <w:marRight w:val="0"/>
      <w:marTop w:val="0"/>
      <w:marBottom w:val="0"/>
      <w:divBdr>
        <w:top w:val="none" w:sz="0" w:space="0" w:color="auto"/>
        <w:left w:val="none" w:sz="0" w:space="0" w:color="auto"/>
        <w:bottom w:val="none" w:sz="0" w:space="0" w:color="auto"/>
        <w:right w:val="none" w:sz="0" w:space="0" w:color="auto"/>
      </w:divBdr>
    </w:div>
    <w:div w:id="111554268">
      <w:marLeft w:val="0"/>
      <w:marRight w:val="0"/>
      <w:marTop w:val="0"/>
      <w:marBottom w:val="0"/>
      <w:divBdr>
        <w:top w:val="none" w:sz="0" w:space="0" w:color="auto"/>
        <w:left w:val="none" w:sz="0" w:space="0" w:color="auto"/>
        <w:bottom w:val="none" w:sz="0" w:space="0" w:color="auto"/>
        <w:right w:val="none" w:sz="0" w:space="0" w:color="auto"/>
      </w:divBdr>
      <w:divsChild>
        <w:div w:id="11155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D:\&#25105;&#30340;&#25991;&#26723;\Tencent%20Files\23613621\Image\C2C\C@QBBQH%7bMMMFY9K%5d)MIB$47.p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czj.gov.cn" TargetMode="External"/><Relationship Id="rId10" Type="http://schemas.openxmlformats.org/officeDocument/2006/relationships/hyperlink" Target="mailto:qiaoqiao206@163.com" TargetMode="External"/><Relationship Id="rId4" Type="http://schemas.openxmlformats.org/officeDocument/2006/relationships/webSettings" Target="webSettings.xml"/><Relationship Id="rId9" Type="http://schemas.openxmlformats.org/officeDocument/2006/relationships/hyperlink" Target="http://www.newssc.org" TargetMode="External"/><Relationship Id="rId14" Type="http://schemas.openxmlformats.org/officeDocument/2006/relationships/hyperlink" Target="http://www.news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193</TotalTime>
  <Pages>16</Pages>
  <Words>1042</Words>
  <Characters>5942</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User</cp:lastModifiedBy>
  <cp:revision>27</cp:revision>
  <cp:lastPrinted>2016-06-06T05:54:00Z</cp:lastPrinted>
  <dcterms:created xsi:type="dcterms:W3CDTF">2016-05-20T02:58:00Z</dcterms:created>
  <dcterms:modified xsi:type="dcterms:W3CDTF">2016-06-06T05:54:00Z</dcterms:modified>
</cp:coreProperties>
</file>